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6ACE7DF" w14:textId="77777777" w:rsidR="001A6975" w:rsidRDefault="00945573">
      <w:r>
        <w:rPr>
          <w:noProof/>
          <w:lang w:eastAsia="pl-PL"/>
        </w:rPr>
        <mc:AlternateContent>
          <mc:Choice Requires="wps">
            <w:drawing>
              <wp:anchor distT="0" distB="0" distL="114300" distR="114300" simplePos="0" relativeHeight="251652608" behindDoc="0" locked="0" layoutInCell="1" allowOverlap="1" wp14:anchorId="58C70DF9" wp14:editId="676FF3B4">
                <wp:simplePos x="0" y="0"/>
                <wp:positionH relativeFrom="column">
                  <wp:posOffset>2145665</wp:posOffset>
                </wp:positionH>
                <wp:positionV relativeFrom="paragraph">
                  <wp:posOffset>-476250</wp:posOffset>
                </wp:positionV>
                <wp:extent cx="1843405" cy="534035"/>
                <wp:effectExtent l="0" t="0" r="4445"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534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298F41" w14:textId="61A21A42" w:rsidR="00C5183B" w:rsidRPr="000F20E3" w:rsidRDefault="00C5183B" w:rsidP="004C5A5A">
                            <w:pPr>
                              <w:spacing w:line="480" w:lineRule="auto"/>
                              <w:jc w:val="center"/>
                              <w:rPr>
                                <w:rFonts w:ascii="Arial" w:hAnsi="Arial" w:cs="Arial"/>
                                <w:sz w:val="20"/>
                              </w:rPr>
                            </w:pPr>
                            <w:r w:rsidRPr="00684277">
                              <w:rPr>
                                <w:rFonts w:ascii="Arial" w:hAnsi="Arial" w:cs="Arial"/>
                                <w:sz w:val="20"/>
                                <w:szCs w:val="20"/>
                              </w:rPr>
                              <w:t>Znak</w:t>
                            </w:r>
                            <w:r>
                              <w:rPr>
                                <w:rFonts w:ascii="Arial" w:hAnsi="Arial" w:cs="Arial"/>
                                <w:sz w:val="20"/>
                                <w:szCs w:val="20"/>
                              </w:rPr>
                              <w:t xml:space="preserve">: </w:t>
                            </w:r>
                            <w:r w:rsidR="005F6825">
                              <w:rPr>
                                <w:rFonts w:ascii="Arial" w:hAnsi="Arial" w:cs="Arial"/>
                                <w:sz w:val="20"/>
                                <w:szCs w:val="20"/>
                              </w:rPr>
                              <w:t>TD</w:t>
                            </w:r>
                            <w:r>
                              <w:rPr>
                                <w:rFonts w:ascii="Arial" w:hAnsi="Arial" w:cs="Arial"/>
                                <w:sz w:val="20"/>
                                <w:szCs w:val="20"/>
                              </w:rPr>
                              <w:t>……………………</w:t>
                            </w:r>
                            <w:r w:rsidRPr="000F20E3">
                              <w:rPr>
                                <w:rFonts w:ascii="Arial" w:hAnsi="Arial" w:cs="Arial"/>
                                <w:i/>
                                <w:sz w:val="12"/>
                                <w:szCs w:val="16"/>
                              </w:rPr>
                              <w:t>WYPEŁNIA URZĄD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C70DF9" id="_x0000_t202" coordsize="21600,21600" o:spt="202" path="m,l,21600r21600,l21600,xe">
                <v:stroke joinstyle="miter"/>
                <v:path gradientshapeok="t" o:connecttype="rect"/>
              </v:shapetype>
              <v:shape id="Text Box 5" o:spid="_x0000_s1026" type="#_x0000_t202" style="position:absolute;margin-left:168.95pt;margin-top:-37.5pt;width:145.15pt;height:42.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W8gEAAMoDAAAOAAAAZHJzL2Uyb0RvYy54bWysU9tu2zAMfR+wfxD0vjhJk60z4hRdigwD&#10;ugvQ7gNkWbaFyaJGKbGzrx8lu2m2vg3zg0Ca1CHPIbW5GTrDjgq9BlvwxWzOmbISKm2bgn9/3L+5&#10;5swHYSthwKqCn5TnN9vXrza9y9USWjCVQkYg1ue9K3gbgsuzzMtWdcLPwClLwRqwE4FcbLIKRU/o&#10;ncmW8/nbrAesHIJU3tPfuzHItwm/rpUMX+vaq8BMwam3kE5MZxnPbLsReYPCtVpObYh/6KIT2lLR&#10;M9SdCIIdUL+A6rRE8FCHmYQug7rWUiUOxGYx/4vNQyucSlxIHO/OMvn/Byu/HB/cN2Rh+AADDTCR&#10;8O4e5A/PLOxaYRt1iwh9q0RFhRdRsqx3Pp+uRql97iNI2X+GioYsDgES0FBjF1UhnozQaQCns+hq&#10;CEzGkterq9V8zZmk2JrMq3UqIfKn2w59+KigY9EoONJQE7o43vsQuxH5U0os5sHoaq+NSQ425c4g&#10;OwpagH36JvQ/0oyNyRbitREx/kk0I7ORYxjKgYKRbgnViQgjjAtFD4CMFvAXZz0tU8H9z4NAxZn5&#10;ZEm094vVKm5fclbrd0ty8DJSXkaElQRV8MDZaO7CuLEHh7ppqdI4Jgu3JHStkwbPXU1908Ikaabl&#10;jht56aes5ye4/Q0AAP//AwBQSwMEFAAGAAgAAAAhANxPvHHfAAAACQEAAA8AAABkcnMvZG93bnJl&#10;di54bWxMj9FOg0AQRd9N/IfNmPhi2qXUQkGGRk00vrb2AwZ2C0R2l7DbQv/e8ck+Tubk3nOL3Wx6&#10;cdGj75xFWC0jENrWTnW2QTh+fyy2IHwgq6h3ViNctYddeX9XUK7cZPf6cgiN4BDrc0JoQxhyKX3d&#10;akN+6QZt+Xdyo6HA59hINdLE4aaXcRQl0lBnuaGlQb+3uv45nA3C6Wt62mRT9RmO6f45eaMurdwV&#10;8fFhfn0BEfQc/mH402d1KNmpcmervOgR1us0YxRhkW54FBNJvI1BVAjZCmRZyNsF5S8AAAD//wMA&#10;UEsBAi0AFAAGAAgAAAAhALaDOJL+AAAA4QEAABMAAAAAAAAAAAAAAAAAAAAAAFtDb250ZW50X1R5&#10;cGVzXS54bWxQSwECLQAUAAYACAAAACEAOP0h/9YAAACUAQAACwAAAAAAAAAAAAAAAAAvAQAAX3Jl&#10;bHMvLnJlbHNQSwECLQAUAAYACAAAACEAPkzqFvIBAADKAwAADgAAAAAAAAAAAAAAAAAuAgAAZHJz&#10;L2Uyb0RvYy54bWxQSwECLQAUAAYACAAAACEA3E+8cd8AAAAJAQAADwAAAAAAAAAAAAAAAABMBAAA&#10;ZHJzL2Rvd25yZXYueG1sUEsFBgAAAAAEAAQA8wAAAFgFAAAAAA==&#10;" stroked="f">
                <v:textbox>
                  <w:txbxContent>
                    <w:p w14:paraId="6C298F41" w14:textId="61A21A42" w:rsidR="00C5183B" w:rsidRPr="000F20E3" w:rsidRDefault="00C5183B" w:rsidP="004C5A5A">
                      <w:pPr>
                        <w:spacing w:line="480" w:lineRule="auto"/>
                        <w:jc w:val="center"/>
                        <w:rPr>
                          <w:rFonts w:ascii="Arial" w:hAnsi="Arial" w:cs="Arial"/>
                          <w:sz w:val="20"/>
                        </w:rPr>
                      </w:pPr>
                      <w:r w:rsidRPr="00684277">
                        <w:rPr>
                          <w:rFonts w:ascii="Arial" w:hAnsi="Arial" w:cs="Arial"/>
                          <w:sz w:val="20"/>
                          <w:szCs w:val="20"/>
                        </w:rPr>
                        <w:t>Znak</w:t>
                      </w:r>
                      <w:r>
                        <w:rPr>
                          <w:rFonts w:ascii="Arial" w:hAnsi="Arial" w:cs="Arial"/>
                          <w:sz w:val="20"/>
                          <w:szCs w:val="20"/>
                        </w:rPr>
                        <w:t xml:space="preserve">: </w:t>
                      </w:r>
                      <w:r w:rsidR="005F6825">
                        <w:rPr>
                          <w:rFonts w:ascii="Arial" w:hAnsi="Arial" w:cs="Arial"/>
                          <w:sz w:val="20"/>
                          <w:szCs w:val="20"/>
                        </w:rPr>
                        <w:t>TD</w:t>
                      </w:r>
                      <w:r>
                        <w:rPr>
                          <w:rFonts w:ascii="Arial" w:hAnsi="Arial" w:cs="Arial"/>
                          <w:sz w:val="20"/>
                          <w:szCs w:val="20"/>
                        </w:rPr>
                        <w:t>……………………</w:t>
                      </w:r>
                      <w:r w:rsidRPr="000F20E3">
                        <w:rPr>
                          <w:rFonts w:ascii="Arial" w:hAnsi="Arial" w:cs="Arial"/>
                          <w:i/>
                          <w:sz w:val="12"/>
                          <w:szCs w:val="16"/>
                        </w:rPr>
                        <w:t>WYPEŁNIA URZĄD</w:t>
                      </w:r>
                    </w:p>
                  </w:txbxContent>
                </v:textbox>
              </v:shape>
            </w:pict>
          </mc:Fallback>
        </mc:AlternateContent>
      </w:r>
      <w:r>
        <w:rPr>
          <w:noProof/>
          <w:lang w:eastAsia="pl-PL"/>
        </w:rPr>
        <mc:AlternateContent>
          <mc:Choice Requires="wps">
            <w:drawing>
              <wp:anchor distT="0" distB="0" distL="114300" distR="114300" simplePos="0" relativeHeight="251653632" behindDoc="0" locked="0" layoutInCell="1" allowOverlap="1" wp14:anchorId="4CE52FF5" wp14:editId="0F6DB59B">
                <wp:simplePos x="0" y="0"/>
                <wp:positionH relativeFrom="column">
                  <wp:posOffset>4240530</wp:posOffset>
                </wp:positionH>
                <wp:positionV relativeFrom="paragraph">
                  <wp:posOffset>-328295</wp:posOffset>
                </wp:positionV>
                <wp:extent cx="2446020" cy="386080"/>
                <wp:effectExtent l="0" t="0" r="9525"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386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F050D4" w14:textId="77777777" w:rsidR="00C5183B" w:rsidRPr="00684277" w:rsidRDefault="00C5183B">
                            <w:pPr>
                              <w:rPr>
                                <w:rFonts w:ascii="Arial" w:hAnsi="Arial" w:cs="Arial"/>
                                <w:sz w:val="20"/>
                                <w:szCs w:val="20"/>
                              </w:rPr>
                            </w:pPr>
                            <w:r w:rsidRPr="00684277">
                              <w:rPr>
                                <w:rFonts w:ascii="Arial" w:hAnsi="Arial" w:cs="Arial"/>
                                <w:sz w:val="20"/>
                                <w:szCs w:val="20"/>
                              </w:rPr>
                              <w:t>Mogilany, dnia………………</w:t>
                            </w:r>
                            <w:r>
                              <w:rPr>
                                <w:rFonts w:ascii="Arial" w:hAnsi="Arial" w:cs="Arial"/>
                                <w:sz w:val="20"/>
                                <w:szCs w:val="20"/>
                              </w:rPr>
                              <w: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6" o:spid="_x0000_s1027" type="#_x0000_t202" style="position:absolute;margin-left:333.9pt;margin-top:-25.85pt;width:192.6pt;height:30.4pt;z-index:2516536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TN3hAIAABcFAAAOAAAAZHJzL2Uyb0RvYy54bWysVNuO2yAQfa/Uf0C8Z32pk42tdVZ7qatK&#10;24u02w8ggGNUDBRI7O2q/94BJ2m6baWqqh8wMMNhZs4ZLi7HXqIdt05oVePsLMWIK6qZUJsaf3po&#10;ZkuMnCeKEakVr/Ejd/hy9fLFxWAqnutOS8YtAhDlqsHUuPPeVEniaMd74s604QqMrbY98bC0m4RZ&#10;MgB6L5M8TRfJoC0zVlPuHOzeTka8ivhty6n/0LaOeyRrDLH5ONo4rsOYrC5ItbHEdILuwyD/EEVP&#10;hIJLj1C3xBO0teIXqF5Qq51u/RnVfaLbVlAec4BssvRZNvcdMTzmAsVx5lgm9/9g6fvdR4sEA+5y&#10;jBTpgaMHPnp0rUe0COUZjKvA696Anx9hG1xjqs7cafrZIaVvOqI2/MpaPXScMAgvCyeTk6MTjgsg&#10;6+GdZnAN2XodgcbW9qF2UA0E6EDT45GaEAqFzbwoFmkOJgq2V8tFuozcJaQ6nDbW+Tdc9yhMamyB&#10;+ohOdnfOh2hIdXAJlzktBWuElHFhN+sbadGOgEya+MUEnrlJFZyVDscmxGkHgoQ7gi2EG2l/KrO8&#10;SK/zctYsluezoinms/I8Xc7SrLwuF2lRFrfNtxBgVlSdYIyrO6H4QYJZ8XcU75thEk8UIRpqXM7z&#10;+UTRH5NM4/e7JHvhoSOl6Gu8PDqRKhD7WjFIm1SeCDnNk5/Dj1WGGhz+sSpRBoH5SQN+XI+T4A7q&#10;Wmv2CLqwGmgDhuE1gUmn7VeMBujMGrsvW2I5RvKtAm2VWVGEVo6LYn4eVGFPLetTC1EUoGrsMZqm&#10;N35q/62xYtPBTQc1X4EeGxGlEoQ7RbVXMXRfzGn/UoT2Pl1Hrx/v2eo7AAAA//8DAFBLAwQUAAYA&#10;CAAAACEAHyk65+EAAAAKAQAADwAAAGRycy9kb3ducmV2LnhtbEyPzU7DMBCE70i8g7VIXFDrJKhp&#10;CXGq8nfprSVIPW5jNwnE6yjetoGnxz3BcTSjmW/y5Wg7cTKDbx0piKcRCEOV0y3VCsr3t8kChGck&#10;jZ0jo+DbeFgW11c5ZtqdaWNOW65FKCGfoYKGuc+k9FVjLPqp6w0F7+AGixzkUEs94DmU204mUZRK&#10;iy2FhQZ789yY6mt7tAp+nsqX1esdx4eEd8nHxq7L6hOVur0ZV48g2Iz8F4YLfkCHIjDt3ZG0F52C&#10;NJ0HdFYwmcVzEJdENLsP9/YKHmKQRS7/Xyh+AQAA//8DAFBLAQItABQABgAIAAAAIQC2gziS/gAA&#10;AOEBAAATAAAAAAAAAAAAAAAAAAAAAABbQ29udGVudF9UeXBlc10ueG1sUEsBAi0AFAAGAAgAAAAh&#10;ADj9If/WAAAAlAEAAAsAAAAAAAAAAAAAAAAALwEAAF9yZWxzLy5yZWxzUEsBAi0AFAAGAAgAAAAh&#10;AGlBM3eEAgAAFwUAAA4AAAAAAAAAAAAAAAAALgIAAGRycy9lMm9Eb2MueG1sUEsBAi0AFAAGAAgA&#10;AAAhAB8pOufhAAAACgEAAA8AAAAAAAAAAAAAAAAA3gQAAGRycy9kb3ducmV2LnhtbFBLBQYAAAAA&#10;BAAEAPMAAADsBQAAAAA=&#10;" stroked="f">
                <v:textbox style="mso-fit-shape-to-text:t">
                  <w:txbxContent>
                    <w:p w:rsidR="00C5183B" w:rsidRPr="00684277" w:rsidRDefault="00C5183B">
                      <w:pPr>
                        <w:rPr>
                          <w:rFonts w:ascii="Arial" w:hAnsi="Arial" w:cs="Arial"/>
                          <w:sz w:val="20"/>
                          <w:szCs w:val="20"/>
                        </w:rPr>
                      </w:pPr>
                      <w:r w:rsidRPr="00684277">
                        <w:rPr>
                          <w:rFonts w:ascii="Arial" w:hAnsi="Arial" w:cs="Arial"/>
                          <w:sz w:val="20"/>
                          <w:szCs w:val="20"/>
                        </w:rPr>
                        <w:t>Mogilany, dnia………………</w:t>
                      </w:r>
                      <w:r>
                        <w:rPr>
                          <w:rFonts w:ascii="Arial" w:hAnsi="Arial" w:cs="Arial"/>
                          <w:sz w:val="20"/>
                          <w:szCs w:val="20"/>
                        </w:rPr>
                        <w:t>………….</w:t>
                      </w:r>
                    </w:p>
                  </w:txbxContent>
                </v:textbox>
              </v:shape>
            </w:pict>
          </mc:Fallback>
        </mc:AlternateContent>
      </w:r>
      <w:r>
        <w:rPr>
          <w:noProof/>
          <w:lang w:eastAsia="pl-PL"/>
        </w:rPr>
        <mc:AlternateContent>
          <mc:Choice Requires="wps">
            <w:drawing>
              <wp:anchor distT="0" distB="0" distL="114300" distR="114300" simplePos="0" relativeHeight="251651584" behindDoc="0" locked="0" layoutInCell="1" allowOverlap="1" wp14:anchorId="7EDCA87D" wp14:editId="7238B18D">
                <wp:simplePos x="0" y="0"/>
                <wp:positionH relativeFrom="column">
                  <wp:posOffset>-356870</wp:posOffset>
                </wp:positionH>
                <wp:positionV relativeFrom="paragraph">
                  <wp:posOffset>-414020</wp:posOffset>
                </wp:positionV>
                <wp:extent cx="2443480" cy="1696720"/>
                <wp:effectExtent l="0" t="0" r="9525"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3480" cy="1696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794608" w14:textId="77777777" w:rsidR="00C5183B" w:rsidRPr="001A6975" w:rsidRDefault="00C5183B" w:rsidP="00EA3354">
                            <w:pPr>
                              <w:spacing w:after="0" w:line="36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14:paraId="0D8092A7" w14:textId="77777777" w:rsidR="00C5183B" w:rsidRPr="000F20E3" w:rsidRDefault="00C5183B" w:rsidP="002B6A45">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IMIĘ I NAZWISKO WNIOSKODAWCY</w:t>
                            </w:r>
                          </w:p>
                          <w:p w14:paraId="1886B9F5" w14:textId="77777777" w:rsidR="00C5183B" w:rsidRPr="000F20E3" w:rsidRDefault="00C5183B" w:rsidP="002B6A45">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/PROSZĘ WPISAĆ DRUKOWANYMI LITERAMI/</w:t>
                            </w:r>
                          </w:p>
                          <w:p w14:paraId="0398A2B5" w14:textId="77777777" w:rsidR="00C5183B" w:rsidRPr="001A6975" w:rsidRDefault="00C5183B" w:rsidP="00EA3354">
                            <w:pPr>
                              <w:spacing w:before="120" w:after="120" w:line="360" w:lineRule="auto"/>
                              <w:jc w:val="center"/>
                              <w:rPr>
                                <w:rFonts w:ascii="Arial" w:hAnsi="Arial" w:cs="Arial"/>
                                <w:sz w:val="20"/>
                                <w:szCs w:val="20"/>
                                <w:vertAlign w:val="superscript"/>
                              </w:rPr>
                            </w:pPr>
                            <w:r>
                              <w:rPr>
                                <w:rFonts w:ascii="Arial" w:hAnsi="Arial" w:cs="Arial"/>
                                <w:sz w:val="20"/>
                                <w:szCs w:val="20"/>
                                <w:vertAlign w:val="superscript"/>
                              </w:rPr>
                              <w:t>…………………………………………………………………….</w:t>
                            </w:r>
                          </w:p>
                          <w:p w14:paraId="11A69DCC" w14:textId="77777777" w:rsidR="00C5183B" w:rsidRDefault="00C5183B" w:rsidP="00EA3354">
                            <w:pPr>
                              <w:spacing w:after="0" w:line="360" w:lineRule="auto"/>
                              <w:jc w:val="center"/>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14:paraId="40005CBF" w14:textId="77777777" w:rsidR="00C5183B" w:rsidRPr="000F20E3" w:rsidRDefault="00C5183B" w:rsidP="00EA3354">
                            <w:pPr>
                              <w:spacing w:after="0" w:line="360" w:lineRule="auto"/>
                              <w:jc w:val="center"/>
                              <w:rPr>
                                <w:rFonts w:ascii="Arial" w:hAnsi="Arial" w:cs="Arial"/>
                                <w:i/>
                                <w:sz w:val="14"/>
                                <w:szCs w:val="14"/>
                                <w:vertAlign w:val="superscript"/>
                              </w:rPr>
                            </w:pPr>
                            <w:r w:rsidRPr="000F20E3">
                              <w:rPr>
                                <w:rFonts w:ascii="Arial" w:hAnsi="Arial" w:cs="Arial"/>
                                <w:i/>
                                <w:sz w:val="14"/>
                                <w:szCs w:val="14"/>
                                <w:vertAlign w:val="superscript"/>
                              </w:rPr>
                              <w:t>ADRES</w:t>
                            </w:r>
                          </w:p>
                          <w:p w14:paraId="68F2E9B8" w14:textId="77777777" w:rsidR="00C5183B" w:rsidRPr="001A6975" w:rsidRDefault="00C5183B" w:rsidP="00EA3354">
                            <w:pPr>
                              <w:spacing w:after="0" w:line="36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r w:rsidRPr="001A6975">
                              <w:rPr>
                                <w:rFonts w:ascii="Arial" w:hAnsi="Arial" w:cs="Arial"/>
                                <w:vertAlign w:val="subscript"/>
                              </w:rPr>
                              <w:t>…</w:t>
                            </w:r>
                            <w:r>
                              <w:rPr>
                                <w:rFonts w:ascii="Arial" w:hAnsi="Arial" w:cs="Arial"/>
                                <w:vertAlign w:val="subscript"/>
                              </w:rPr>
                              <w:t>.……………………..........</w:t>
                            </w:r>
                          </w:p>
                          <w:p w14:paraId="49FD2BFB" w14:textId="77777777" w:rsidR="00C5183B" w:rsidRPr="000F20E3" w:rsidRDefault="00C5183B" w:rsidP="00EA3354">
                            <w:pPr>
                              <w:spacing w:after="0" w:line="360" w:lineRule="auto"/>
                              <w:jc w:val="center"/>
                              <w:rPr>
                                <w:rFonts w:ascii="Arial" w:hAnsi="Arial" w:cs="Arial"/>
                                <w:i/>
                                <w:sz w:val="14"/>
                                <w:szCs w:val="14"/>
                                <w:vertAlign w:val="superscript"/>
                              </w:rPr>
                            </w:pPr>
                            <w:r w:rsidRPr="000F20E3">
                              <w:rPr>
                                <w:rFonts w:ascii="Arial" w:hAnsi="Arial" w:cs="Arial"/>
                                <w:i/>
                                <w:sz w:val="14"/>
                                <w:szCs w:val="14"/>
                                <w:vertAlign w:val="superscript"/>
                              </w:rPr>
                              <w:t>NUMER TELEFONU</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 o:spid="_x0000_s1028" type="#_x0000_t202" style="position:absolute;margin-left:-28.1pt;margin-top:-32.6pt;width:192.4pt;height:133.6pt;z-index:2516515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2ghAIAABgFAAAOAAAAZHJzL2Uyb0RvYy54bWysVNuO2yAQfa/Uf0C8Z30pycbWOqu91FWl&#10;7UXa7QcQg2NUDBRI7O2q/94BJ2m6baWqqh8wMMNhZs4ZLi7HXqIdt05oVeHsLMWIq0YzoTYV/vRQ&#10;z5YYOU8Vo1IrXuFH7vDl6uWLi8GUPNedloxbBCDKlYOpcOe9KZPENR3vqTvThiswttr21MPSbhJm&#10;6QDovUzyNF0kg7bMWN1w52D3djLiVcRvW974D23ruEeywhCbj6ON4zqMyeqClhtLTSeafRj0H6Lo&#10;qVBw6RHqlnqKtlb8AtWLxmqnW3/W6D7RbSsaHnOAbLL0WTb3HTU85gLFceZYJvf/YJv3u48WCQbc&#10;QXkU7YGjBz56dK1HREJ5BuNK8Lo34OdH2AbXmKozd7r57JDSNx1VG35lrR46ThmEl4WTycnRCccF&#10;kPXwTjO4hm69jkBja/tQO6gGAnSI4/FITQilgc2ckFdkCaYGbNmiWJznkbyElofjxjr/husehUmF&#10;LXAf4enuzvkQDi0PLuE2p6VgtZAyLuxmfSMt2lHQSR2/mMEzN6mCs9Lh2IQ47UCUcEewhXgj709F&#10;lpP0Oi9m9WJ5PiM1mc+K83Q5S7PiulikpCC39bcQYEbKTjDG1Z1Q/KDBjPwdx/tumNQTVYiGChfz&#10;fD5x9Mck0/j9LsleeGhJKfoKL49OtAzMvlYM0qalp0JO8+Tn8GOVoQaHf6xK1EGgfhKBH9djVFx+&#10;kNdas0cQhtVAG1AMzwlMOm2/YjRAa1bYfdlSyzGSbxWIq8gIATcfF2QelIDsqWV9aqGqAagKe4ym&#10;6Y2f+n9rrNh0cNNBzlcgyFpEqQTlTlHtZQztF3PaPxWhv0/X0evHg7b6DgAA//8DAFBLAwQUAAYA&#10;CAAAACEAEi99LOAAAAALAQAADwAAAGRycy9kb3ducmV2LnhtbEyPTU/DMAyG70j8h8hIXNCWLGjV&#10;VJpO4+vCbaNIHLPGawuNUzXZVvj1mBPcXsuPXj8u1pPvxQnH2AUysJgrEEh1cB01BqrX59kKREyW&#10;nO0DoYEvjLAuLy8Km7twpi2edqkRXEIxtwbalIZcyli36G2chwGJd4cwept4HBvpRnvmct9LrVQm&#10;ve2IL7R2wIcW68/d0Rv4vq8eN083aXHQ6V2/bf1LVX9YY66vps0diIRT+oPhV5/VoWSnfTiSi6I3&#10;MFtmmlEO2ZIDE7d6lYHYG9BKK5BlIf//UP4AAAD//wMAUEsBAi0AFAAGAAgAAAAhALaDOJL+AAAA&#10;4QEAABMAAAAAAAAAAAAAAAAAAAAAAFtDb250ZW50X1R5cGVzXS54bWxQSwECLQAUAAYACAAAACEA&#10;OP0h/9YAAACUAQAACwAAAAAAAAAAAAAAAAAvAQAAX3JlbHMvLnJlbHNQSwECLQAUAAYACAAAACEA&#10;9QP9oIQCAAAYBQAADgAAAAAAAAAAAAAAAAAuAgAAZHJzL2Uyb0RvYy54bWxQSwECLQAUAAYACAAA&#10;ACEAEi99LOAAAAALAQAADwAAAAAAAAAAAAAAAADeBAAAZHJzL2Rvd25yZXYueG1sUEsFBgAAAAAE&#10;AAQA8wAAAOsFAAAAAA==&#10;" stroked="f">
                <v:textbox style="mso-fit-shape-to-text:t">
                  <w:txbxContent>
                    <w:p w:rsidR="00C5183B" w:rsidRPr="001A6975" w:rsidRDefault="00C5183B" w:rsidP="00EA3354">
                      <w:pPr>
                        <w:spacing w:after="0" w:line="36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rsidR="00C5183B" w:rsidRPr="000F20E3" w:rsidRDefault="00C5183B" w:rsidP="002B6A45">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IMIĘ I NAZWISKO WNIOSKODAWCY</w:t>
                      </w:r>
                    </w:p>
                    <w:p w:rsidR="00C5183B" w:rsidRPr="000F20E3" w:rsidRDefault="00C5183B" w:rsidP="002B6A45">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/PROSZĘ WPISAĆ DRUKOWANYMI LITERAMI/</w:t>
                      </w:r>
                    </w:p>
                    <w:p w:rsidR="00C5183B" w:rsidRPr="001A6975" w:rsidRDefault="00C5183B" w:rsidP="00EA3354">
                      <w:pPr>
                        <w:spacing w:before="120" w:after="120" w:line="360" w:lineRule="auto"/>
                        <w:jc w:val="center"/>
                        <w:rPr>
                          <w:rFonts w:ascii="Arial" w:hAnsi="Arial" w:cs="Arial"/>
                          <w:sz w:val="20"/>
                          <w:szCs w:val="20"/>
                          <w:vertAlign w:val="superscript"/>
                        </w:rPr>
                      </w:pPr>
                      <w:r>
                        <w:rPr>
                          <w:rFonts w:ascii="Arial" w:hAnsi="Arial" w:cs="Arial"/>
                          <w:sz w:val="20"/>
                          <w:szCs w:val="20"/>
                          <w:vertAlign w:val="superscript"/>
                        </w:rPr>
                        <w:t>…………………………………………………………………….</w:t>
                      </w:r>
                    </w:p>
                    <w:p w:rsidR="00C5183B" w:rsidRDefault="00C5183B" w:rsidP="00EA3354">
                      <w:pPr>
                        <w:spacing w:after="0" w:line="360" w:lineRule="auto"/>
                        <w:jc w:val="center"/>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rsidR="00C5183B" w:rsidRPr="000F20E3" w:rsidRDefault="00C5183B" w:rsidP="00EA3354">
                      <w:pPr>
                        <w:spacing w:after="0" w:line="360" w:lineRule="auto"/>
                        <w:jc w:val="center"/>
                        <w:rPr>
                          <w:rFonts w:ascii="Arial" w:hAnsi="Arial" w:cs="Arial"/>
                          <w:i/>
                          <w:sz w:val="14"/>
                          <w:szCs w:val="14"/>
                          <w:vertAlign w:val="superscript"/>
                        </w:rPr>
                      </w:pPr>
                      <w:r w:rsidRPr="000F20E3">
                        <w:rPr>
                          <w:rFonts w:ascii="Arial" w:hAnsi="Arial" w:cs="Arial"/>
                          <w:i/>
                          <w:sz w:val="14"/>
                          <w:szCs w:val="14"/>
                          <w:vertAlign w:val="superscript"/>
                        </w:rPr>
                        <w:t>ADRES</w:t>
                      </w:r>
                    </w:p>
                    <w:p w:rsidR="00C5183B" w:rsidRPr="001A6975" w:rsidRDefault="00C5183B" w:rsidP="00EA3354">
                      <w:pPr>
                        <w:spacing w:after="0" w:line="36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r w:rsidRPr="001A6975">
                        <w:rPr>
                          <w:rFonts w:ascii="Arial" w:hAnsi="Arial" w:cs="Arial"/>
                          <w:vertAlign w:val="subscript"/>
                        </w:rPr>
                        <w:t>…</w:t>
                      </w:r>
                      <w:r>
                        <w:rPr>
                          <w:rFonts w:ascii="Arial" w:hAnsi="Arial" w:cs="Arial"/>
                          <w:vertAlign w:val="subscript"/>
                        </w:rPr>
                        <w:t>.……………………..........</w:t>
                      </w:r>
                    </w:p>
                    <w:p w:rsidR="00C5183B" w:rsidRPr="000F20E3" w:rsidRDefault="00C5183B" w:rsidP="00EA3354">
                      <w:pPr>
                        <w:spacing w:after="0" w:line="360" w:lineRule="auto"/>
                        <w:jc w:val="center"/>
                        <w:rPr>
                          <w:rFonts w:ascii="Arial" w:hAnsi="Arial" w:cs="Arial"/>
                          <w:i/>
                          <w:sz w:val="14"/>
                          <w:szCs w:val="14"/>
                          <w:vertAlign w:val="superscript"/>
                        </w:rPr>
                      </w:pPr>
                      <w:r w:rsidRPr="000F20E3">
                        <w:rPr>
                          <w:rFonts w:ascii="Arial" w:hAnsi="Arial" w:cs="Arial"/>
                          <w:i/>
                          <w:sz w:val="14"/>
                          <w:szCs w:val="14"/>
                          <w:vertAlign w:val="superscript"/>
                        </w:rPr>
                        <w:t>NUMER TELEFONU</w:t>
                      </w:r>
                    </w:p>
                  </w:txbxContent>
                </v:textbox>
              </v:shape>
            </w:pict>
          </mc:Fallback>
        </mc:AlternateContent>
      </w:r>
    </w:p>
    <w:p w14:paraId="0248109C" w14:textId="77777777" w:rsidR="001A6975" w:rsidRPr="001A6975" w:rsidRDefault="00945573" w:rsidP="001A6975">
      <w:r>
        <w:rPr>
          <w:noProof/>
          <w:lang w:eastAsia="pl-PL"/>
        </w:rPr>
        <mc:AlternateContent>
          <mc:Choice Requires="wps">
            <w:drawing>
              <wp:anchor distT="0" distB="0" distL="114300" distR="114300" simplePos="0" relativeHeight="251654656" behindDoc="0" locked="0" layoutInCell="1" allowOverlap="1" wp14:anchorId="04006F07" wp14:editId="1FB01C50">
                <wp:simplePos x="0" y="0"/>
                <wp:positionH relativeFrom="column">
                  <wp:posOffset>3720465</wp:posOffset>
                </wp:positionH>
                <wp:positionV relativeFrom="paragraph">
                  <wp:posOffset>62230</wp:posOffset>
                </wp:positionV>
                <wp:extent cx="2767965" cy="1152525"/>
                <wp:effectExtent l="0" t="0" r="13335" b="28575"/>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1152525"/>
                        </a:xfrm>
                        <a:prstGeom prst="roundRect">
                          <a:avLst>
                            <a:gd name="adj" fmla="val 16667"/>
                          </a:avLst>
                        </a:prstGeom>
                        <a:solidFill>
                          <a:srgbClr val="FFFFFF"/>
                        </a:solidFill>
                        <a:ln w="317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58C4444" id="AutoShape 7" o:spid="_x0000_s1026" style="position:absolute;margin-left:292.95pt;margin-top:4.9pt;width:217.95pt;height:90.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7auOgIAAHoEAAAOAAAAZHJzL2Uyb0RvYy54bWysVFFv0zAQfkfiP1h+p2m6tWXR0mlqKUIa&#10;MDH4AVfbaQyOz9hu0/HrOTvt6IAnRCJZd7nzd9/dZ+f65tAZtlc+aLQ1L0djzpQVKLXd1vzL5/Wr&#10;15yFCFaCQatq/qgCv1m8fHHdu0pNsEUjlWcEYkPVu5q3MbqqKIJoVQdhhE5ZCjboO4jk+m0hPfSE&#10;3pliMh7Pih69dB6FCoG+roYgX2T8plEifmyaoCIzNSduMa8+r5u0FotrqLYeXKvFkQb8A4sOtKWi&#10;T1AriMB2Xv8B1WnhMWATRwK7AptGC5V7oG7K8W/dPLTgVO6FhhPc05jC/4MVH/b3nmlJ2l1wZqEj&#10;jW53EXNpNk/z6V2oKO3B3fvUYXB3KL4FZnHZgt2qW++xbxVIYlWm/OLZhuQE2so2/XuUhA6Enkd1&#10;aHyXAGkI7JAVeXxSRB0iE/RxMp/Nr2ZTzgTFynI6oTfXgOq03fkQ3yrsWDJq7nFn5SfSPdeA/V2I&#10;WRd5bA7kV86azpDKezCsnM1mucsCqmMyWSfM3C8aLdfamOz47WZpPKOtNV/n50gnnKcZy/qaX5Tz&#10;aWbxLBbOIcb5+RtEorCC0A6lJFkpC6rcX7bSzN9Yme0I2gw2sTf2KEKa+6DfBuUjaeBxuAB0Yclo&#10;0f/grKfDX/PwfQdecWbeWdLxqry8TLclO5fT+YQcfx7ZnEfACoKqeeRsMJdxuGE75/W2pUplHoPF&#10;dLIaHU+HZGB1JEsHnKxnN+jcz1m/fhmLnwAAAP//AwBQSwMEFAAGAAgAAAAhAFfe2ajgAAAACgEA&#10;AA8AAABkcnMvZG93bnJldi54bWxMj81OwzAQhO9IvIO1SNyo86OiJsSpEFIR6oW2oIqjGy9JRLyO&#10;bLcNPD3bE9xmNaPZb6rlZAdxQh96RwrSWQICqXGmp1bB+9vqbgEiRE1GD45QwTcGWNbXV5UujTvT&#10;Fk+72AouoVBqBV2MYyllaDq0OszciMTep/NWRz59K43XZy63g8yS5F5a3RN/6PSITx02X7ujVYCv&#10;2Y9c5casPzZ+/7zJM7N+2St1ezM9PoCIOMW/MFzwGR1qZjq4I5kgBgXzxbzgqIKCF1z8JEtZHVgV&#10;aQ6yruT/CfUvAAAA//8DAFBLAQItABQABgAIAAAAIQC2gziS/gAAAOEBAAATAAAAAAAAAAAAAAAA&#10;AAAAAABbQ29udGVudF9UeXBlc10ueG1sUEsBAi0AFAAGAAgAAAAhADj9If/WAAAAlAEAAAsAAAAA&#10;AAAAAAAAAAAALwEAAF9yZWxzLy5yZWxzUEsBAi0AFAAGAAgAAAAhANIftq46AgAAegQAAA4AAAAA&#10;AAAAAAAAAAAALgIAAGRycy9lMm9Eb2MueG1sUEsBAi0AFAAGAAgAAAAhAFfe2ajgAAAACgEAAA8A&#10;AAAAAAAAAAAAAAAAlAQAAGRycy9kb3ducmV2LnhtbFBLBQYAAAAABAAEAPMAAAChBQAAAAA=&#10;" strokeweight=".25pt">
                <v:stroke dashstyle="dash"/>
              </v:roundrect>
            </w:pict>
          </mc:Fallback>
        </mc:AlternateContent>
      </w:r>
    </w:p>
    <w:p w14:paraId="21B1E5CC" w14:textId="77777777" w:rsidR="001A6975" w:rsidRPr="001A6975" w:rsidRDefault="001A6975" w:rsidP="001A6975"/>
    <w:p w14:paraId="40C994A2" w14:textId="77777777" w:rsidR="001A6975" w:rsidRPr="001A6975" w:rsidRDefault="00945573" w:rsidP="001A6975">
      <w:r>
        <w:rPr>
          <w:noProof/>
          <w:lang w:eastAsia="pl-PL"/>
        </w:rPr>
        <mc:AlternateContent>
          <mc:Choice Requires="wps">
            <w:drawing>
              <wp:anchor distT="0" distB="0" distL="114300" distR="114300" simplePos="0" relativeHeight="251662848" behindDoc="0" locked="0" layoutInCell="1" allowOverlap="1" wp14:anchorId="423AE874" wp14:editId="68F4773D">
                <wp:simplePos x="0" y="0"/>
                <wp:positionH relativeFrom="column">
                  <wp:posOffset>3685540</wp:posOffset>
                </wp:positionH>
                <wp:positionV relativeFrom="paragraph">
                  <wp:posOffset>88265</wp:posOffset>
                </wp:positionV>
                <wp:extent cx="2701290" cy="171450"/>
                <wp:effectExtent l="0" t="0" r="3810" b="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B1D1E7" w14:textId="77777777" w:rsidR="00C5183B" w:rsidRPr="004C5A5A" w:rsidRDefault="00C5183B" w:rsidP="004C5A5A">
                            <w:pPr>
                              <w:ind w:left="218" w:right="-146"/>
                              <w:jc w:val="center"/>
                              <w:rPr>
                                <w:rFonts w:ascii="Arial" w:hAnsi="Arial" w:cs="Arial"/>
                                <w:i/>
                                <w:sz w:val="16"/>
                                <w:vertAlign w:val="superscript"/>
                              </w:rPr>
                            </w:pPr>
                            <w:r w:rsidRPr="004C5A5A">
                              <w:rPr>
                                <w:rFonts w:ascii="Arial" w:hAnsi="Arial" w:cs="Arial"/>
                                <w:i/>
                                <w:sz w:val="16"/>
                                <w:vertAlign w:val="superscript"/>
                              </w:rPr>
                              <w:t>PIECZĄTKA WPŁYWU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6" o:spid="_x0000_s1029" type="#_x0000_t202" style="position:absolute;margin-left:290.2pt;margin-top:6.95pt;width:212.7pt;height:1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zVhQIAABc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iVG&#10;inRA0QMfPLrWA8pmoTy9cRV43Rvw8wPsA80xVWfuNP3skNI3LVFbfmWt7ltOGISXhZPJ2dERxwWQ&#10;Tf9OM7iH7LyOQENju1A7qAYCdKDp8URNiIXCZj5Ps7wEEwVbNs+KaeQuIdXxtLHOv+G6Q2FSYwvU&#10;R3Syv3M+REOqo0u4zGkp2FpIGRd2u7mRFu0JyGQdv5jAMzepgrPS4diIOO5AkHBHsIVwI+1PZZYX&#10;6XVeTtazxXxSrIvppJyni0maldflLC3K4nb9LQSYFVUrGOPqTih+lGBW/B3Fh2YYxRNFiHqgcppP&#10;R4r+mGQav98l2QkPHSlFV+PFyYlUgdjXikHapPJEyHGe/Bx+rDLU4PiPVYkyCMyPGvDDZoiCe3VU&#10;10azR9CF1UAbMAyvCUxabb9i1ENn1th92RHLMZJvFWirzIoitHJcFNN5Dgt7btmcW4iiAFVjj9E4&#10;vfFj+++MFdsWbhrVrPQV6LERUSpBuGNUBxVD98WcDi9FaO/zdfT68Z6tvgMAAP//AwBQSwMEFAAG&#10;AAgAAAAhADBV5OfdAAAACgEAAA8AAABkcnMvZG93bnJldi54bWxMj0FOwzAQRfdI3MEaJDaI2kDS&#10;NiFOBUggti09gBNPk4h4HMVuk96e6YouR//pz/vFZna9OOEYOk8anhYKBFLtbUeNhv3P5+MaRIiG&#10;rOk9oYYzBtiUtzeFya2faIunXWwEl1DIjYY2xiGXMtQtOhMWfkDi7OBHZyKfYyPtaCYud718Vmop&#10;nemIP7RmwI8W69/d0Wk4fE8PaTZVX3G/2ibLd9OtKn/W+v5ufnsFEXGO/zBc9FkdSnaq/JFsEL2G&#10;dK0SRjl4yUBcAKVSHlNpSFQGsizk9YTyDwAA//8DAFBLAQItABQABgAIAAAAIQC2gziS/gAAAOEB&#10;AAATAAAAAAAAAAAAAAAAAAAAAABbQ29udGVudF9UeXBlc10ueG1sUEsBAi0AFAAGAAgAAAAhADj9&#10;If/WAAAAlAEAAAsAAAAAAAAAAAAAAAAALwEAAF9yZWxzLy5yZWxzUEsBAi0AFAAGAAgAAAAhAAkY&#10;zNWFAgAAFwUAAA4AAAAAAAAAAAAAAAAALgIAAGRycy9lMm9Eb2MueG1sUEsBAi0AFAAGAAgAAAAh&#10;ADBV5OfdAAAACgEAAA8AAAAAAAAAAAAAAAAA3wQAAGRycy9kb3ducmV2LnhtbFBLBQYAAAAABAAE&#10;APMAAADpBQAAAAA=&#10;" stroked="f">
                <v:textbox>
                  <w:txbxContent>
                    <w:p w:rsidR="00C5183B" w:rsidRPr="004C5A5A" w:rsidRDefault="00C5183B" w:rsidP="004C5A5A">
                      <w:pPr>
                        <w:ind w:left="218" w:right="-146"/>
                        <w:jc w:val="center"/>
                        <w:rPr>
                          <w:rFonts w:ascii="Arial" w:hAnsi="Arial" w:cs="Arial"/>
                          <w:i/>
                          <w:sz w:val="16"/>
                          <w:vertAlign w:val="superscript"/>
                        </w:rPr>
                      </w:pPr>
                      <w:r w:rsidRPr="004C5A5A">
                        <w:rPr>
                          <w:rFonts w:ascii="Arial" w:hAnsi="Arial" w:cs="Arial"/>
                          <w:i/>
                          <w:sz w:val="16"/>
                          <w:vertAlign w:val="superscript"/>
                        </w:rPr>
                        <w:t>PIECZĄTKA WPŁYWU</w:t>
                      </w:r>
                    </w:p>
                  </w:txbxContent>
                </v:textbox>
              </v:shape>
            </w:pict>
          </mc:Fallback>
        </mc:AlternateContent>
      </w:r>
    </w:p>
    <w:p w14:paraId="1057ED50" w14:textId="77777777" w:rsidR="001A6975" w:rsidRPr="001A6975" w:rsidRDefault="00945573" w:rsidP="001A6975">
      <w:r>
        <w:rPr>
          <w:noProof/>
          <w:lang w:eastAsia="pl-PL"/>
        </w:rPr>
        <mc:AlternateContent>
          <mc:Choice Requires="wps">
            <w:drawing>
              <wp:anchor distT="0" distB="0" distL="114300" distR="114300" simplePos="0" relativeHeight="251655680" behindDoc="0" locked="0" layoutInCell="1" allowOverlap="1" wp14:anchorId="058F5BD8" wp14:editId="67C32A89">
                <wp:simplePos x="0" y="0"/>
                <wp:positionH relativeFrom="column">
                  <wp:posOffset>-276860</wp:posOffset>
                </wp:positionH>
                <wp:positionV relativeFrom="paragraph">
                  <wp:posOffset>167005</wp:posOffset>
                </wp:positionV>
                <wp:extent cx="2446020" cy="456565"/>
                <wp:effectExtent l="0" t="0" r="9525" b="6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456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F47216" w14:textId="77777777" w:rsidR="00C5183B" w:rsidRPr="00684277" w:rsidRDefault="00C5183B" w:rsidP="00684277">
                            <w:pPr>
                              <w:spacing w:after="0" w:line="240" w:lineRule="auto"/>
                              <w:rPr>
                                <w:rFonts w:ascii="Arial" w:hAnsi="Arial" w:cs="Arial"/>
                                <w:sz w:val="16"/>
                                <w:szCs w:val="16"/>
                              </w:rPr>
                            </w:pPr>
                            <w:r w:rsidRPr="00684277">
                              <w:rPr>
                                <w:rFonts w:ascii="Arial" w:hAnsi="Arial" w:cs="Arial"/>
                                <w:sz w:val="16"/>
                                <w:szCs w:val="16"/>
                              </w:rPr>
                              <w:t>Wnioskodawca deklaruje odbiór odpowiedzi</w:t>
                            </w:r>
                            <w:r w:rsidRPr="00730AE5">
                              <w:rPr>
                                <w:rFonts w:ascii="Arial" w:hAnsi="Arial" w:cs="Arial"/>
                                <w:sz w:val="18"/>
                                <w:szCs w:val="18"/>
                                <w:vertAlign w:val="superscript"/>
                              </w:rPr>
                              <w:t>1)</w:t>
                            </w:r>
                            <w:r w:rsidRPr="00730AE5">
                              <w:rPr>
                                <w:rFonts w:ascii="Arial" w:hAnsi="Arial" w:cs="Arial"/>
                                <w:sz w:val="18"/>
                                <w:szCs w:val="18"/>
                              </w:rPr>
                              <w:t>:</w:t>
                            </w:r>
                          </w:p>
                          <w:p w14:paraId="6DC9942D" w14:textId="77777777" w:rsidR="00C5183B" w:rsidRPr="00684277" w:rsidRDefault="00C5183B" w:rsidP="00684277">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osobisty</w:t>
                            </w:r>
                          </w:p>
                          <w:p w14:paraId="6946688C" w14:textId="77777777" w:rsidR="00C5183B" w:rsidRPr="00684277" w:rsidRDefault="00C5183B" w:rsidP="00684277">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za pośrednictwem poczty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8" o:spid="_x0000_s1030" type="#_x0000_t202" style="position:absolute;margin-left:-21.8pt;margin-top:13.15pt;width:192.6pt;height:35.95pt;z-index:2516556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KQgQIAABYFAAAOAAAAZHJzL2Uyb0RvYy54bWysVOtu2yAU/j9p74D4n/oiksZWnaqXeZrU&#10;XaR2D0AwjtEwMCCxu6nvvgNO0nQXaZrmSA5wDt+5fN/xxeXYS7Tj1gmtKpydpRhxxXQj1KbCnx/q&#10;2RIj56lqqNSKV/iRO3y5ev3qYjAlz3WnZcMtAhDlysFUuPPelEniWMd76s604QqMrbY99bC1m6Sx&#10;dAD0XiZ5mi6SQdvGWM24c3B6OxnxKuK3LWf+Y9s67pGsMOTm49vG9zq8k9UFLTeWmk6wfRr0H7Lo&#10;qVAQ9Ah1Sz1FWyt+geoFs9rp1p8x3Se6bQXjsQaoJkt/qua+o4bHWqA5zhzb5P4fLPuw+2SRaCoM&#10;RCnaA0UPfPToWo9oGbozGFeC070BNz/CMbAcK3XmTrMvDil901G14VfW6qHjtIHssnAzObk64bgA&#10;sh7e6wbC0K3XEWhsbR9aB81AgA4sPR6ZCakwOMwJWaQ5mBjYyHwBvxiClofbxjr/lusehUWFLTAf&#10;0enuzvmQDS0PLiGY01I0tZAybuxmfSMt2lFQSR2fPfoLN6mCs9Lh2oQ4nUCSECPYQrqR9e9FlpP0&#10;Oi9m9WJ5PiM1mc+K83Q5S7PiulikpCC39VNIMCNlJ5qGqzuh+EGBGfk7hvezMGknahANFS7m+Xyi&#10;6I9FpvH5XZG98DCQUvSgiKMTLQOxb1QDZdPSUyGndfIy/dhl6MHhP3YlyiAwP2nAj+sx6o2E6EEi&#10;a908gi6sBtqAYfiYwKLT9htGAwxmhd3XLbUcI/lOgbaKjJAwyXFD5udBFfbUsj61UMUAqsIeo2l5&#10;46fp3xorNh1EOqj5CvRYiyiV56z2KobhizXtPxRhuk/30ev5c7b6AQAA//8DAFBLAwQUAAYACAAA&#10;ACEA1ve6KuAAAAAJAQAADwAAAGRycy9kb3ducmV2LnhtbEyPy07DMBBF90j8gzVIbFDrPKqohEyq&#10;8uiGXUuQWE7jaRKI7Sh229Cvx6xgOTNHd84tVpPuxYlH11mDEM8jEGxqqzrTIFRvm9kShPNkFPXW&#10;MMI3O1iV11cF5cqezZZPO9+IEGJcTgit90Mupatb1uTmdmATbgc7avJhHBupRjqHcN3LJIoyqakz&#10;4UNLAz+1XH/tjhrh8lg9r1/ufHxI/EfyvtWvVf1JiLc30/oBhOfJ/8Hwqx/UoQxOe3s0yokeYbZI&#10;s4AiJFkKIgDpIg6LPcL9MgFZFvJ/g/IHAAD//wMAUEsBAi0AFAAGAAgAAAAhALaDOJL+AAAA4QEA&#10;ABMAAAAAAAAAAAAAAAAAAAAAAFtDb250ZW50X1R5cGVzXS54bWxQSwECLQAUAAYACAAAACEAOP0h&#10;/9YAAACUAQAACwAAAAAAAAAAAAAAAAAvAQAAX3JlbHMvLnJlbHNQSwECLQAUAAYACAAAACEAcTyi&#10;kIECAAAWBQAADgAAAAAAAAAAAAAAAAAuAgAAZHJzL2Uyb0RvYy54bWxQSwECLQAUAAYACAAAACEA&#10;1ve6KuAAAAAJAQAADwAAAAAAAAAAAAAAAADbBAAAZHJzL2Rvd25yZXYueG1sUEsFBgAAAAAEAAQA&#10;8wAAAOgFAAAAAA==&#10;" stroked="f">
                <v:textbox style="mso-fit-shape-to-text:t">
                  <w:txbxContent>
                    <w:p w:rsidR="00C5183B" w:rsidRPr="00684277" w:rsidRDefault="00C5183B" w:rsidP="00684277">
                      <w:pPr>
                        <w:spacing w:after="0" w:line="240" w:lineRule="auto"/>
                        <w:rPr>
                          <w:rFonts w:ascii="Arial" w:hAnsi="Arial" w:cs="Arial"/>
                          <w:sz w:val="16"/>
                          <w:szCs w:val="16"/>
                        </w:rPr>
                      </w:pPr>
                      <w:r w:rsidRPr="00684277">
                        <w:rPr>
                          <w:rFonts w:ascii="Arial" w:hAnsi="Arial" w:cs="Arial"/>
                          <w:sz w:val="16"/>
                          <w:szCs w:val="16"/>
                        </w:rPr>
                        <w:t>Wnioskodawca deklaruje odbiór odpowiedzi</w:t>
                      </w:r>
                      <w:r w:rsidRPr="00730AE5">
                        <w:rPr>
                          <w:rFonts w:ascii="Arial" w:hAnsi="Arial" w:cs="Arial"/>
                          <w:sz w:val="18"/>
                          <w:szCs w:val="18"/>
                          <w:vertAlign w:val="superscript"/>
                        </w:rPr>
                        <w:t>1)</w:t>
                      </w:r>
                      <w:r w:rsidRPr="00730AE5">
                        <w:rPr>
                          <w:rFonts w:ascii="Arial" w:hAnsi="Arial" w:cs="Arial"/>
                          <w:sz w:val="18"/>
                          <w:szCs w:val="18"/>
                        </w:rPr>
                        <w:t>:</w:t>
                      </w:r>
                    </w:p>
                    <w:p w:rsidR="00C5183B" w:rsidRPr="00684277" w:rsidRDefault="00C5183B" w:rsidP="00684277">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osobisty</w:t>
                      </w:r>
                    </w:p>
                    <w:p w:rsidR="00C5183B" w:rsidRPr="00684277" w:rsidRDefault="00C5183B" w:rsidP="00684277">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za pośrednictwem poczty</w:t>
                      </w:r>
                    </w:p>
                  </w:txbxContent>
                </v:textbox>
              </v:shape>
            </w:pict>
          </mc:Fallback>
        </mc:AlternateContent>
      </w:r>
    </w:p>
    <w:p w14:paraId="1837BD1A" w14:textId="77777777" w:rsidR="001A6975" w:rsidRPr="001A6975" w:rsidRDefault="00945573" w:rsidP="001A6975">
      <w:r>
        <w:rPr>
          <w:noProof/>
          <w:lang w:eastAsia="pl-PL"/>
        </w:rPr>
        <mc:AlternateContent>
          <mc:Choice Requires="wps">
            <w:drawing>
              <wp:anchor distT="0" distB="0" distL="114300" distR="114300" simplePos="0" relativeHeight="251657728" behindDoc="0" locked="0" layoutInCell="1" allowOverlap="1" wp14:anchorId="4543A508" wp14:editId="4F1F06E3">
                <wp:simplePos x="0" y="0"/>
                <wp:positionH relativeFrom="column">
                  <wp:posOffset>3720465</wp:posOffset>
                </wp:positionH>
                <wp:positionV relativeFrom="paragraph">
                  <wp:posOffset>285750</wp:posOffset>
                </wp:positionV>
                <wp:extent cx="2447925" cy="1485265"/>
                <wp:effectExtent l="0" t="0" r="9525" b="63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485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549E85" w14:textId="77777777" w:rsidR="00C5183B" w:rsidRDefault="00C5183B" w:rsidP="004A0314">
                            <w:pPr>
                              <w:spacing w:after="120"/>
                              <w:rPr>
                                <w:rFonts w:ascii="Arial" w:hAnsi="Arial" w:cs="Arial"/>
                                <w:b/>
                                <w:sz w:val="24"/>
                                <w:szCs w:val="24"/>
                              </w:rPr>
                            </w:pPr>
                            <w:r>
                              <w:rPr>
                                <w:rFonts w:ascii="Arial" w:hAnsi="Arial" w:cs="Arial"/>
                                <w:b/>
                                <w:sz w:val="24"/>
                                <w:szCs w:val="24"/>
                              </w:rPr>
                              <w:t>Wójt Gminy Mogilany</w:t>
                            </w:r>
                          </w:p>
                          <w:p w14:paraId="385239FF" w14:textId="77777777" w:rsidR="00C5183B" w:rsidRPr="009D1AD1" w:rsidRDefault="00C5183B" w:rsidP="004A0314">
                            <w:pPr>
                              <w:spacing w:after="120"/>
                              <w:rPr>
                                <w:rFonts w:ascii="Arial" w:hAnsi="Arial" w:cs="Arial"/>
                                <w:sz w:val="20"/>
                                <w:szCs w:val="20"/>
                              </w:rPr>
                            </w:pPr>
                            <w:r>
                              <w:rPr>
                                <w:rFonts w:ascii="Arial" w:hAnsi="Arial" w:cs="Arial"/>
                                <w:sz w:val="20"/>
                                <w:szCs w:val="20"/>
                              </w:rPr>
                              <w:t>s</w:t>
                            </w:r>
                            <w:r w:rsidRPr="009D1AD1">
                              <w:rPr>
                                <w:rFonts w:ascii="Arial" w:hAnsi="Arial" w:cs="Arial"/>
                                <w:sz w:val="20"/>
                                <w:szCs w:val="20"/>
                              </w:rPr>
                              <w:t>prawę prowadzi:</w:t>
                            </w:r>
                          </w:p>
                          <w:p w14:paraId="4587B1C5" w14:textId="77777777" w:rsidR="00C5183B" w:rsidRDefault="00C5183B" w:rsidP="004A0314">
                            <w:pPr>
                              <w:spacing w:after="120"/>
                              <w:rPr>
                                <w:rFonts w:ascii="Arial" w:hAnsi="Arial" w:cs="Arial"/>
                                <w:b/>
                                <w:sz w:val="24"/>
                                <w:szCs w:val="24"/>
                              </w:rPr>
                            </w:pPr>
                            <w:r>
                              <w:rPr>
                                <w:rFonts w:ascii="Arial" w:hAnsi="Arial" w:cs="Arial"/>
                                <w:b/>
                                <w:sz w:val="24"/>
                                <w:szCs w:val="24"/>
                              </w:rPr>
                              <w:t>Urząd Gminy Mogilany</w:t>
                            </w:r>
                          </w:p>
                          <w:p w14:paraId="01BBAD02" w14:textId="13608FD8" w:rsidR="00C5183B" w:rsidRPr="004221D3" w:rsidRDefault="00C5183B" w:rsidP="004A0314">
                            <w:pPr>
                              <w:rPr>
                                <w:rFonts w:ascii="Arial" w:hAnsi="Arial" w:cs="Arial"/>
                                <w:b/>
                                <w:sz w:val="24"/>
                                <w:szCs w:val="24"/>
                              </w:rPr>
                            </w:pPr>
                            <w:r w:rsidRPr="004221D3">
                              <w:rPr>
                                <w:rFonts w:ascii="Arial" w:hAnsi="Arial" w:cs="Arial"/>
                              </w:rPr>
                              <w:t xml:space="preserve">Referat </w:t>
                            </w:r>
                            <w:r w:rsidR="005F6825">
                              <w:rPr>
                                <w:rFonts w:ascii="Arial" w:hAnsi="Arial" w:cs="Arial"/>
                              </w:rPr>
                              <w:t>Transportu i Drogownictwa</w:t>
                            </w:r>
                          </w:p>
                          <w:p w14:paraId="17E8E26C" w14:textId="77777777" w:rsidR="00C5183B" w:rsidRPr="004A0314" w:rsidRDefault="00C5183B" w:rsidP="004A0314">
                            <w:pPr>
                              <w:rPr>
                                <w:szCs w:val="24"/>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43A508" id="Text Box 10" o:spid="_x0000_s1031" type="#_x0000_t202" style="position:absolute;margin-left:292.95pt;margin-top:22.5pt;width:192.75pt;height:116.9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2Fn+QEAANIDAAAOAAAAZHJzL2Uyb0RvYy54bWysU9uO0zAQfUfiHyy/07RRupeo6Wrpqghp&#10;YZEWPsBxnMQi8Zix26R8PWMn2y3whsiD5fHYZ+acOdncjX3HjgqdBlPw1WLJmTISKm2agn/7un93&#10;w5nzwlSiA6MKflKO323fvtkMNlcptNBVChmBGJcPtuCt9zZPEidb1Qu3AKsMJWvAXngKsUkqFAOh&#10;912SLpdXyQBYWQSpnKPThynJtxG/rpX0T3XtlGddwak3H1eMaxnWZLsReYPCtlrObYh/6KIX2lDR&#10;M9SD8IIdUP8F1WuJ4KD2Cwl9AnWtpYociM1q+Qeb51ZYFbmQOM6eZXL/D1Z+Pj7bL8j8+B5GGmAk&#10;4ewjyO+OGdi1wjTqHhGGVomKCq+CZMlgXT4/DVK73AWQcvgEFQ1ZHDxEoLHGPqhCPBmh0wBOZ9HV&#10;6JmkwzTLrm/TNWeScqvsZp1erWMNkb88t+j8BwU9C5uCI001wovjo/OhHZG/XAnVHHS62uuuiwE2&#10;5a5DdhTkgH38ZvTfrnUmXDYQnk2I4STyDNQmkn4sR6argscGA+0SqhMRR5iMRT8CbVrAn5wNZKqC&#10;ux8HgYqz7qMh8W5XWRZcGINsfZ1SgJeZ8jIjjCSognvOpu3OT849WNRNS5WmcRm4J8FrHaV47Wpu&#10;n4wTFZpNHpx5Gcdbr7/i9hcAAAD//wMAUEsDBBQABgAIAAAAIQCpYI/b3wAAAAoBAAAPAAAAZHJz&#10;L2Rvd25yZXYueG1sTI/dToQwEIXvTXyHZky8cwtkkR8pG2NCNOFqVx+g0OEn0JbQLotv73ill5P5&#10;cs53itOuZ7bh6kZrBISHABia1qrR9AK+PqunFJjz0ig5W4MCvtHBqby/K2Su7M2ccbv4nlGIcbkU&#10;MHi/5Jy7dkAt3cEuaOjX2VVLT+fac7XKG4XrmUdB8My1HA01DHLBtwHb6XLVAj7qtuqiWnebn0I9&#10;1efmveoSIR4f9tcXYB53/wfDrz6pQ0lOjb0a5dgsIE7jjFABx5g2EZAl4RFYIyBK0gx4WfD/E8of&#10;AAAA//8DAFBLAQItABQABgAIAAAAIQC2gziS/gAAAOEBAAATAAAAAAAAAAAAAAAAAAAAAABbQ29u&#10;dGVudF9UeXBlc10ueG1sUEsBAi0AFAAGAAgAAAAhADj9If/WAAAAlAEAAAsAAAAAAAAAAAAAAAAA&#10;LwEAAF9yZWxzLy5yZWxzUEsBAi0AFAAGAAgAAAAhACyXYWf5AQAA0gMAAA4AAAAAAAAAAAAAAAAA&#10;LgIAAGRycy9lMm9Eb2MueG1sUEsBAi0AFAAGAAgAAAAhAKlgj9vfAAAACgEAAA8AAAAAAAAAAAAA&#10;AAAAUwQAAGRycy9kb3ducmV2LnhtbFBLBQYAAAAABAAEAPMAAABfBQAAAAA=&#10;" stroked="f">
                <v:textbox>
                  <w:txbxContent>
                    <w:p w14:paraId="3B549E85" w14:textId="77777777" w:rsidR="00C5183B" w:rsidRDefault="00C5183B" w:rsidP="004A0314">
                      <w:pPr>
                        <w:spacing w:after="120"/>
                        <w:rPr>
                          <w:rFonts w:ascii="Arial" w:hAnsi="Arial" w:cs="Arial"/>
                          <w:b/>
                          <w:sz w:val="24"/>
                          <w:szCs w:val="24"/>
                        </w:rPr>
                      </w:pPr>
                      <w:r>
                        <w:rPr>
                          <w:rFonts w:ascii="Arial" w:hAnsi="Arial" w:cs="Arial"/>
                          <w:b/>
                          <w:sz w:val="24"/>
                          <w:szCs w:val="24"/>
                        </w:rPr>
                        <w:t>Wójt Gminy Mogilany</w:t>
                      </w:r>
                    </w:p>
                    <w:p w14:paraId="385239FF" w14:textId="77777777" w:rsidR="00C5183B" w:rsidRPr="009D1AD1" w:rsidRDefault="00C5183B" w:rsidP="004A0314">
                      <w:pPr>
                        <w:spacing w:after="120"/>
                        <w:rPr>
                          <w:rFonts w:ascii="Arial" w:hAnsi="Arial" w:cs="Arial"/>
                          <w:sz w:val="20"/>
                          <w:szCs w:val="20"/>
                        </w:rPr>
                      </w:pPr>
                      <w:r>
                        <w:rPr>
                          <w:rFonts w:ascii="Arial" w:hAnsi="Arial" w:cs="Arial"/>
                          <w:sz w:val="20"/>
                          <w:szCs w:val="20"/>
                        </w:rPr>
                        <w:t>s</w:t>
                      </w:r>
                      <w:r w:rsidRPr="009D1AD1">
                        <w:rPr>
                          <w:rFonts w:ascii="Arial" w:hAnsi="Arial" w:cs="Arial"/>
                          <w:sz w:val="20"/>
                          <w:szCs w:val="20"/>
                        </w:rPr>
                        <w:t>prawę prowadzi:</w:t>
                      </w:r>
                    </w:p>
                    <w:p w14:paraId="4587B1C5" w14:textId="77777777" w:rsidR="00C5183B" w:rsidRDefault="00C5183B" w:rsidP="004A0314">
                      <w:pPr>
                        <w:spacing w:after="120"/>
                        <w:rPr>
                          <w:rFonts w:ascii="Arial" w:hAnsi="Arial" w:cs="Arial"/>
                          <w:b/>
                          <w:sz w:val="24"/>
                          <w:szCs w:val="24"/>
                        </w:rPr>
                      </w:pPr>
                      <w:r>
                        <w:rPr>
                          <w:rFonts w:ascii="Arial" w:hAnsi="Arial" w:cs="Arial"/>
                          <w:b/>
                          <w:sz w:val="24"/>
                          <w:szCs w:val="24"/>
                        </w:rPr>
                        <w:t>Urząd Gminy Mogilany</w:t>
                      </w:r>
                    </w:p>
                    <w:p w14:paraId="01BBAD02" w14:textId="13608FD8" w:rsidR="00C5183B" w:rsidRPr="004221D3" w:rsidRDefault="00C5183B" w:rsidP="004A0314">
                      <w:pPr>
                        <w:rPr>
                          <w:rFonts w:ascii="Arial" w:hAnsi="Arial" w:cs="Arial"/>
                          <w:b/>
                          <w:sz w:val="24"/>
                          <w:szCs w:val="24"/>
                        </w:rPr>
                      </w:pPr>
                      <w:r w:rsidRPr="004221D3">
                        <w:rPr>
                          <w:rFonts w:ascii="Arial" w:hAnsi="Arial" w:cs="Arial"/>
                        </w:rPr>
                        <w:t xml:space="preserve">Referat </w:t>
                      </w:r>
                      <w:r w:rsidR="005F6825">
                        <w:rPr>
                          <w:rFonts w:ascii="Arial" w:hAnsi="Arial" w:cs="Arial"/>
                        </w:rPr>
                        <w:t>Transportu i Drogownictwa</w:t>
                      </w:r>
                    </w:p>
                    <w:p w14:paraId="17E8E26C" w14:textId="77777777" w:rsidR="00C5183B" w:rsidRPr="004A0314" w:rsidRDefault="00C5183B" w:rsidP="004A0314">
                      <w:pPr>
                        <w:rPr>
                          <w:szCs w:val="24"/>
                        </w:rPr>
                      </w:pPr>
                    </w:p>
                  </w:txbxContent>
                </v:textbox>
              </v:shape>
            </w:pict>
          </mc:Fallback>
        </mc:AlternateContent>
      </w:r>
    </w:p>
    <w:p w14:paraId="2D5E5A46" w14:textId="77777777" w:rsidR="001A6975" w:rsidRPr="001A6975" w:rsidRDefault="001A6975" w:rsidP="001A6975"/>
    <w:p w14:paraId="17BA0261" w14:textId="77777777" w:rsidR="001A6975" w:rsidRDefault="001A6975" w:rsidP="001A6975"/>
    <w:p w14:paraId="55F9F9A3" w14:textId="77777777" w:rsidR="004A0314" w:rsidRDefault="004A0314" w:rsidP="001A6975"/>
    <w:p w14:paraId="71EAB71B" w14:textId="77777777" w:rsidR="004A0314" w:rsidRPr="002B6A45" w:rsidRDefault="004A0314" w:rsidP="001A6975"/>
    <w:p w14:paraId="547F7F4B" w14:textId="77777777" w:rsidR="0022039A" w:rsidRDefault="0022039A" w:rsidP="0022039A">
      <w:pPr>
        <w:spacing w:after="0" w:line="360" w:lineRule="auto"/>
        <w:ind w:left="709" w:hanging="993"/>
        <w:rPr>
          <w:rFonts w:ascii="Arial" w:hAnsi="Arial" w:cs="Arial"/>
          <w:b/>
          <w:i/>
        </w:rPr>
      </w:pPr>
    </w:p>
    <w:p w14:paraId="3A433D15" w14:textId="138D3D18" w:rsidR="00567FA7" w:rsidRPr="009D32A5" w:rsidRDefault="001A6975" w:rsidP="009D32A5">
      <w:pPr>
        <w:spacing w:after="0" w:line="360" w:lineRule="auto"/>
        <w:ind w:left="709" w:hanging="993"/>
        <w:rPr>
          <w:rFonts w:ascii="Arial" w:hAnsi="Arial" w:cs="Arial"/>
          <w:i/>
        </w:rPr>
      </w:pPr>
      <w:r w:rsidRPr="002B6A45">
        <w:rPr>
          <w:rFonts w:ascii="Arial" w:hAnsi="Arial" w:cs="Arial"/>
          <w:b/>
          <w:i/>
        </w:rPr>
        <w:t>Dotyczy:</w:t>
      </w:r>
      <w:r w:rsidR="00945573">
        <w:rPr>
          <w:rFonts w:ascii="Arial" w:hAnsi="Arial" w:cs="Arial"/>
          <w:b/>
          <w:i/>
        </w:rPr>
        <w:t xml:space="preserve"> </w:t>
      </w:r>
      <w:r w:rsidR="005F6825">
        <w:rPr>
          <w:rFonts w:ascii="Arial" w:hAnsi="Arial" w:cs="Arial"/>
          <w:i/>
        </w:rPr>
        <w:t>informacji o dostępie działki do drogi publicznej</w:t>
      </w:r>
    </w:p>
    <w:p w14:paraId="408B2A7E" w14:textId="77777777" w:rsidR="002B6A45" w:rsidRPr="002B6A45" w:rsidRDefault="00945573" w:rsidP="002B6A45">
      <w:pPr>
        <w:rPr>
          <w:rFonts w:ascii="Arial" w:hAnsi="Arial" w:cs="Arial"/>
        </w:rPr>
      </w:pPr>
      <w:r>
        <w:rPr>
          <w:i/>
          <w:noProof/>
          <w:lang w:eastAsia="pl-PL"/>
        </w:rPr>
        <mc:AlternateContent>
          <mc:Choice Requires="wps">
            <w:drawing>
              <wp:anchor distT="0" distB="0" distL="114300" distR="114300" simplePos="0" relativeHeight="251658752" behindDoc="0" locked="0" layoutInCell="1" allowOverlap="1" wp14:anchorId="74580A47" wp14:editId="7D658C50">
                <wp:simplePos x="0" y="0"/>
                <wp:positionH relativeFrom="column">
                  <wp:posOffset>-224790</wp:posOffset>
                </wp:positionH>
                <wp:positionV relativeFrom="paragraph">
                  <wp:posOffset>206375</wp:posOffset>
                </wp:positionV>
                <wp:extent cx="6734810" cy="1381125"/>
                <wp:effectExtent l="0" t="0" r="8890" b="9525"/>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810" cy="1381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28E279" w14:textId="77777777" w:rsidR="005F6825" w:rsidRDefault="00C5183B" w:rsidP="00070CE5">
                            <w:pPr>
                              <w:tabs>
                                <w:tab w:val="left" w:pos="0"/>
                              </w:tabs>
                              <w:spacing w:line="360" w:lineRule="auto"/>
                              <w:jc w:val="both"/>
                              <w:rPr>
                                <w:rFonts w:ascii="Arial" w:hAnsi="Arial"/>
                              </w:rPr>
                            </w:pPr>
                            <w:r>
                              <w:rPr>
                                <w:rFonts w:ascii="Arial" w:hAnsi="Arial"/>
                              </w:rPr>
                              <w:tab/>
                              <w:t xml:space="preserve">Proszę o </w:t>
                            </w:r>
                            <w:r w:rsidR="005F6825">
                              <w:rPr>
                                <w:rFonts w:ascii="Arial" w:hAnsi="Arial"/>
                              </w:rPr>
                              <w:t>udzielnie informacji, czy działka nr ………………………………………………………..</w:t>
                            </w:r>
                          </w:p>
                          <w:p w14:paraId="2CB868DC" w14:textId="77777777" w:rsidR="00070CE5" w:rsidRDefault="00C5183B" w:rsidP="00070CE5">
                            <w:pPr>
                              <w:tabs>
                                <w:tab w:val="left" w:pos="0"/>
                              </w:tabs>
                              <w:spacing w:line="360" w:lineRule="auto"/>
                              <w:jc w:val="both"/>
                              <w:rPr>
                                <w:rFonts w:ascii="Arial" w:hAnsi="Arial"/>
                              </w:rPr>
                            </w:pPr>
                            <w:r>
                              <w:rPr>
                                <w:rFonts w:ascii="Arial" w:hAnsi="Arial"/>
                              </w:rPr>
                              <w:t xml:space="preserve">w miejscowości  ......................................... </w:t>
                            </w:r>
                            <w:r w:rsidR="00070CE5">
                              <w:rPr>
                                <w:rFonts w:ascii="Arial" w:hAnsi="Arial"/>
                              </w:rPr>
                              <w:t xml:space="preserve"> posiada/ją dostęp do drogi publicznej w rozumieniu przepisów art. 2 pkt. 14 ustawy z dnia 27 marca 2003 r. o planowaniu i zagospodarowaniu przestrzennym </w:t>
                            </w:r>
                          </w:p>
                          <w:p w14:paraId="11A37242" w14:textId="37D39F86" w:rsidR="00C5183B" w:rsidRDefault="00070CE5" w:rsidP="00070CE5">
                            <w:pPr>
                              <w:tabs>
                                <w:tab w:val="left" w:pos="0"/>
                              </w:tabs>
                              <w:spacing w:line="360" w:lineRule="auto"/>
                              <w:jc w:val="both"/>
                              <w:rPr>
                                <w:rFonts w:ascii="Arial" w:hAnsi="Arial"/>
                              </w:rPr>
                            </w:pPr>
                            <w:r>
                              <w:rPr>
                                <w:rFonts w:ascii="Arial" w:hAnsi="Arial"/>
                              </w:rPr>
                              <w:t>(Dz. U. z 2024 r. poz. 1130)</w:t>
                            </w:r>
                          </w:p>
                          <w:p w14:paraId="46631ADA" w14:textId="77777777" w:rsidR="00C5183B" w:rsidRDefault="00C5183B" w:rsidP="00567FA7">
                            <w:pPr>
                              <w:spacing w:line="360" w:lineRule="auto"/>
                              <w:rPr>
                                <w:rFonts w:ascii="Arial" w:hAnsi="Arial"/>
                              </w:rPr>
                            </w:pPr>
                          </w:p>
                          <w:p w14:paraId="630A04F8" w14:textId="77777777" w:rsidR="00C5183B" w:rsidRPr="00684277" w:rsidRDefault="00C5183B">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580A47" id="Text Box 11" o:spid="_x0000_s1032" type="#_x0000_t202" style="position:absolute;margin-left:-17.7pt;margin-top:16.25pt;width:530.3pt;height:10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7bK+AEAANIDAAAOAAAAZHJzL2Uyb0RvYy54bWysU8tu2zAQvBfoPxC817IcJ3EFy0HqwEWB&#10;9AGk/QCKoiSiFJdd0pbcr++Schy3vRXVgeByydmd2dH6buwNOyj0GmzJ89mcM2Ul1Nq2Jf/2dfdm&#10;xZkPwtbCgFUlPyrP7zavX60HV6gFdGBqhYxArC8GV/IuBFdkmZed6oWfgVOWkg1gLwKF2GY1ioHQ&#10;e5Mt5vObbACsHYJU3tPpw5Tkm4TfNEqGz03jVWCm5NRbSCumtYprtlmLokXhOi1PbYh/6KIX2lLR&#10;M9SDCILtUf8F1WuJ4KEJMwl9Bk2jpUociE0+/4PNUyecSlxIHO/OMvn/Bys/HZ7cF2RhfAcjDTCR&#10;8O4R5HfPLGw7YVt1jwhDp0RNhfMoWTY4X5yeRql94SNINXyEmoYs9gES0NhgH1UhnozQaQDHs+hq&#10;DEzS4c3t1XKVU0pSLr9a5fniOtUQxfNzhz68V9CzuCk50lQTvDg8+hDbEcXzlVjNg9H1ThuTAmyr&#10;rUF2EOSAXfpO6L9dMzZethCfTYjxJPGM1CaSYaxGpmvqOUJE2hXURyKOMBmLfgTadIA/ORvIVCX3&#10;P/YCFWfmgyXx3ubLZXRhCpbXtwsK8DJTXWaElQRV8sDZtN2Gybl7h7rtqNI0Lgv3JHijkxQvXZ3a&#10;J+MkhU4mj868jNOtl19x8wsAAP//AwBQSwMEFAAGAAgAAAAhAEUoMjbfAAAACwEAAA8AAABkcnMv&#10;ZG93bnJldi54bWxMj0FOwzAQRfdI3MEaJDaotXHrlqZxKkACsW3pAZx4mkTE4yh2m/T2uCtYjv7T&#10;/2/y3eQ6dsEhtJ40PM8FMKTK25ZqDcfvj9kLsBANWdN5Qg1XDLAr7u9yk1k/0h4vh1izVEIhMxqa&#10;GPuM81A16EyY+x4pZSc/OBPTOdTcDmZM5a7jUogVd6altNCYHt8brH4OZ6fh9DU+qc1Yfsbjer9c&#10;vZl2Xfqr1o8P0+sWWMQp/sFw00/qUCSn0p/JBtZpmC3UMqEaFlIBuwFCKgms1CCVEMCLnP//ofgF&#10;AAD//wMAUEsBAi0AFAAGAAgAAAAhALaDOJL+AAAA4QEAABMAAAAAAAAAAAAAAAAAAAAAAFtDb250&#10;ZW50X1R5cGVzXS54bWxQSwECLQAUAAYACAAAACEAOP0h/9YAAACUAQAACwAAAAAAAAAAAAAAAAAv&#10;AQAAX3JlbHMvLnJlbHNQSwECLQAUAAYACAAAACEAF2O2yvgBAADSAwAADgAAAAAAAAAAAAAAAAAu&#10;AgAAZHJzL2Uyb0RvYy54bWxQSwECLQAUAAYACAAAACEARSgyNt8AAAALAQAADwAAAAAAAAAAAAAA&#10;AABSBAAAZHJzL2Rvd25yZXYueG1sUEsFBgAAAAAEAAQA8wAAAF4FAAAAAA==&#10;" stroked="f">
                <v:textbox>
                  <w:txbxContent>
                    <w:p w14:paraId="4B28E279" w14:textId="77777777" w:rsidR="005F6825" w:rsidRDefault="00C5183B" w:rsidP="00070CE5">
                      <w:pPr>
                        <w:tabs>
                          <w:tab w:val="left" w:pos="0"/>
                        </w:tabs>
                        <w:spacing w:line="360" w:lineRule="auto"/>
                        <w:jc w:val="both"/>
                        <w:rPr>
                          <w:rFonts w:ascii="Arial" w:hAnsi="Arial"/>
                        </w:rPr>
                      </w:pPr>
                      <w:r>
                        <w:rPr>
                          <w:rFonts w:ascii="Arial" w:hAnsi="Arial"/>
                        </w:rPr>
                        <w:tab/>
                        <w:t xml:space="preserve">Proszę o </w:t>
                      </w:r>
                      <w:r w:rsidR="005F6825">
                        <w:rPr>
                          <w:rFonts w:ascii="Arial" w:hAnsi="Arial"/>
                        </w:rPr>
                        <w:t>udzielnie informacji, czy działka nr ………………………………………………………..</w:t>
                      </w:r>
                    </w:p>
                    <w:p w14:paraId="2CB868DC" w14:textId="77777777" w:rsidR="00070CE5" w:rsidRDefault="00C5183B" w:rsidP="00070CE5">
                      <w:pPr>
                        <w:tabs>
                          <w:tab w:val="left" w:pos="0"/>
                        </w:tabs>
                        <w:spacing w:line="360" w:lineRule="auto"/>
                        <w:jc w:val="both"/>
                        <w:rPr>
                          <w:rFonts w:ascii="Arial" w:hAnsi="Arial"/>
                        </w:rPr>
                      </w:pPr>
                      <w:r>
                        <w:rPr>
                          <w:rFonts w:ascii="Arial" w:hAnsi="Arial"/>
                        </w:rPr>
                        <w:t xml:space="preserve">w miejscowości  ......................................... </w:t>
                      </w:r>
                      <w:r w:rsidR="00070CE5">
                        <w:rPr>
                          <w:rFonts w:ascii="Arial" w:hAnsi="Arial"/>
                        </w:rPr>
                        <w:t xml:space="preserve"> posiada/ją dostęp do drogi publicznej w rozumieniu przepisów art. 2 pkt. 14 ustawy z dnia 27 marca 2003 r. o planowaniu i zagospodarowaniu przestrzennym </w:t>
                      </w:r>
                    </w:p>
                    <w:p w14:paraId="11A37242" w14:textId="37D39F86" w:rsidR="00C5183B" w:rsidRDefault="00070CE5" w:rsidP="00070CE5">
                      <w:pPr>
                        <w:tabs>
                          <w:tab w:val="left" w:pos="0"/>
                        </w:tabs>
                        <w:spacing w:line="360" w:lineRule="auto"/>
                        <w:jc w:val="both"/>
                        <w:rPr>
                          <w:rFonts w:ascii="Arial" w:hAnsi="Arial"/>
                        </w:rPr>
                      </w:pPr>
                      <w:r>
                        <w:rPr>
                          <w:rFonts w:ascii="Arial" w:hAnsi="Arial"/>
                        </w:rPr>
                        <w:t>(Dz. U. z 2024 r. poz. 1130)</w:t>
                      </w:r>
                    </w:p>
                    <w:p w14:paraId="46631ADA" w14:textId="77777777" w:rsidR="00C5183B" w:rsidRDefault="00C5183B" w:rsidP="00567FA7">
                      <w:pPr>
                        <w:spacing w:line="360" w:lineRule="auto"/>
                        <w:rPr>
                          <w:rFonts w:ascii="Arial" w:hAnsi="Arial"/>
                        </w:rPr>
                      </w:pPr>
                    </w:p>
                    <w:p w14:paraId="630A04F8" w14:textId="77777777" w:rsidR="00C5183B" w:rsidRPr="00684277" w:rsidRDefault="00C5183B">
                      <w:pPr>
                        <w:rPr>
                          <w:rFonts w:ascii="Arial" w:hAnsi="Arial" w:cs="Arial"/>
                        </w:rPr>
                      </w:pPr>
                    </w:p>
                  </w:txbxContent>
                </v:textbox>
              </v:shape>
            </w:pict>
          </mc:Fallback>
        </mc:AlternateContent>
      </w:r>
    </w:p>
    <w:p w14:paraId="35E9F1C6" w14:textId="77777777" w:rsidR="002B6A45" w:rsidRPr="002B6A45" w:rsidRDefault="002B6A45" w:rsidP="002B6A45">
      <w:pPr>
        <w:rPr>
          <w:rFonts w:ascii="Arial" w:hAnsi="Arial" w:cs="Arial"/>
        </w:rPr>
      </w:pPr>
    </w:p>
    <w:p w14:paraId="6AED1623" w14:textId="77777777" w:rsidR="002B6A45" w:rsidRPr="002B6A45" w:rsidRDefault="002B6A45" w:rsidP="002B6A45">
      <w:pPr>
        <w:rPr>
          <w:rFonts w:ascii="Arial" w:hAnsi="Arial" w:cs="Arial"/>
        </w:rPr>
      </w:pPr>
    </w:p>
    <w:p w14:paraId="24773B6C" w14:textId="77777777" w:rsidR="001D16F3" w:rsidRDefault="001D16F3" w:rsidP="001D16F3">
      <w:pPr>
        <w:jc w:val="both"/>
        <w:rPr>
          <w:rFonts w:ascii="Arial" w:hAnsi="Arial" w:cs="Arial"/>
          <w:b/>
          <w:i/>
          <w:sz w:val="16"/>
          <w:szCs w:val="16"/>
          <w:u w:val="single"/>
        </w:rPr>
      </w:pPr>
    </w:p>
    <w:p w14:paraId="0D2F57B5" w14:textId="77777777" w:rsidR="009D32A5" w:rsidRDefault="00945573" w:rsidP="009D32A5">
      <w:pPr>
        <w:jc w:val="both"/>
        <w:rPr>
          <w:rFonts w:ascii="Arial" w:hAnsi="Arial" w:cs="Arial"/>
          <w:i/>
          <w:sz w:val="16"/>
          <w:szCs w:val="16"/>
        </w:rPr>
      </w:pPr>
      <w:r>
        <w:rPr>
          <w:noProof/>
          <w:lang w:eastAsia="pl-PL"/>
        </w:rPr>
        <mc:AlternateContent>
          <mc:Choice Requires="wps">
            <w:drawing>
              <wp:anchor distT="0" distB="0" distL="114300" distR="114300" simplePos="0" relativeHeight="251659776" behindDoc="0" locked="0" layoutInCell="1" allowOverlap="1" wp14:anchorId="42D0A125" wp14:editId="4A4EE0A2">
                <wp:simplePos x="0" y="0"/>
                <wp:positionH relativeFrom="column">
                  <wp:posOffset>3853815</wp:posOffset>
                </wp:positionH>
                <wp:positionV relativeFrom="paragraph">
                  <wp:posOffset>244475</wp:posOffset>
                </wp:positionV>
                <wp:extent cx="2447925" cy="354330"/>
                <wp:effectExtent l="0" t="0" r="9525" b="762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E9179B" w14:textId="77777777" w:rsidR="00C5183B" w:rsidRPr="00684277" w:rsidRDefault="00C5183B" w:rsidP="00684277">
                            <w:pPr>
                              <w:spacing w:after="0" w:line="240" w:lineRule="auto"/>
                              <w:rPr>
                                <w:rFonts w:ascii="Arial" w:hAnsi="Arial" w:cs="Arial"/>
                              </w:rPr>
                            </w:pPr>
                            <w:r w:rsidRPr="00684277">
                              <w:rPr>
                                <w:rFonts w:ascii="Arial" w:hAnsi="Arial" w:cs="Arial"/>
                              </w:rPr>
                              <w:t>………………………………………</w:t>
                            </w:r>
                          </w:p>
                          <w:p w14:paraId="7C3B5C7D" w14:textId="77777777" w:rsidR="00C5183B" w:rsidRPr="000F20E3" w:rsidRDefault="00C5183B" w:rsidP="00684277">
                            <w:pPr>
                              <w:spacing w:after="0" w:line="240" w:lineRule="auto"/>
                              <w:jc w:val="center"/>
                              <w:rPr>
                                <w:rFonts w:ascii="Arial" w:hAnsi="Arial" w:cs="Arial"/>
                                <w:i/>
                                <w:sz w:val="14"/>
                                <w:szCs w:val="16"/>
                              </w:rPr>
                            </w:pPr>
                            <w:r w:rsidRPr="000F20E3">
                              <w:rPr>
                                <w:rFonts w:ascii="Arial" w:hAnsi="Arial" w:cs="Arial"/>
                                <w:i/>
                                <w:sz w:val="14"/>
                                <w:szCs w:val="16"/>
                              </w:rPr>
                              <w:t>PODPIS WNIOSKODAWCY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D0A125" id="Text Box 12" o:spid="_x0000_s1033" type="#_x0000_t202" style="position:absolute;left:0;text-align:left;margin-left:303.45pt;margin-top:19.25pt;width:192.75pt;height:27.9pt;z-index:2516597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DXR+AEAANEDAAAOAAAAZHJzL2Uyb0RvYy54bWysU8tu2zAQvBfoPxC81/JDrhvBcpA6cFEg&#10;TQuk/QCKoiSiEpdd0pbcr++Ssh0juQXVgeByydmd2dH6duhadlDoNJiczyZTzpSRUGpT5/zXz92H&#10;T5w5L0wpWjAq50fl+O3m/bt1bzM1hwbaUiEjEOOy3ua88d5mSeJkozrhJmCVoWQF2AlPIdZJiaIn&#10;9K5N5tPpx6QHLC2CVM7R6f2Y5JuIX1VK+u9V5ZRnbc6pNx9XjGsR1mSzFlmNwjZantoQb+iiE9pQ&#10;0QvUvfCC7VG/guq0RHBQ+YmELoGq0lJFDsRmNn3B5qkRVkUuJI6zF5nc/4OVj4cn+wOZHz7DQAOM&#10;JJx9APnbMQPbRpha3SFC3yhRUuFZkCzprctOT4PULnMBpOi/QUlDFnsPEWiosAuqEE9G6DSA40V0&#10;NXgm6XCepqub+ZIzSbnFMl0s4lQSkZ1fW3T+i4KOhU3OkYYa0cXhwfnQjcjOV0IxB60ud7ptY4B1&#10;sW2RHQQZYBe/SODFtdaEywbCsxExnESagdnI0Q/FwHSZ81WACKwLKI/EG2H0Ff0HtGkA/3LWk6dy&#10;7v7sBSrO2q+GtLuZpWkwYQzS5WpOAV5niuuMMJKgcu45G7dbPxp3b1HXDVU6T+uO9N7pKMVzV6f2&#10;yTdRoZPHgzGv43jr+U/c/AMAAP//AwBQSwMEFAAGAAgAAAAhAPtg4FjhAAAACQEAAA8AAABkcnMv&#10;ZG93bnJldi54bWxMj01PwzAMhu9I/IfISFzQlq4b1VqaTuPrsttGJ3H0mqwtNE7VZFvh12NOcLPl&#10;R6+fN1+NthNnM/jWkYLZNAJhqHK6pVpB+fY6WYLwAUlj58go+DIeVsX1VY6ZdhfamvMu1IJDyGeo&#10;oAmhz6T0VWMs+qnrDfHt6AaLgdehlnrAC4fbTsZRlEiLLfGHBnvz1Jjqc3eyCr4fy+f1y12YHePw&#10;Hu+3dlNWH6jU7c24fgARzBj+YPjVZ3Uo2OngTqS96BQkUZIyqmC+vAfBQJrGCxAHHhZzkEUu/zco&#10;fgAAAP//AwBQSwECLQAUAAYACAAAACEAtoM4kv4AAADhAQAAEwAAAAAAAAAAAAAAAAAAAAAAW0Nv&#10;bnRlbnRfVHlwZXNdLnhtbFBLAQItABQABgAIAAAAIQA4/SH/1gAAAJQBAAALAAAAAAAAAAAAAAAA&#10;AC8BAABfcmVscy8ucmVsc1BLAQItABQABgAIAAAAIQDvODXR+AEAANEDAAAOAAAAAAAAAAAAAAAA&#10;AC4CAABkcnMvZTJvRG9jLnhtbFBLAQItABQABgAIAAAAIQD7YOBY4QAAAAkBAAAPAAAAAAAAAAAA&#10;AAAAAFIEAABkcnMvZG93bnJldi54bWxQSwUGAAAAAAQABADzAAAAYAUAAAAA&#10;" stroked="f">
                <v:textbox style="mso-fit-shape-to-text:t">
                  <w:txbxContent>
                    <w:p w14:paraId="0FE9179B" w14:textId="77777777" w:rsidR="00C5183B" w:rsidRPr="00684277" w:rsidRDefault="00C5183B" w:rsidP="00684277">
                      <w:pPr>
                        <w:spacing w:after="0" w:line="240" w:lineRule="auto"/>
                        <w:rPr>
                          <w:rFonts w:ascii="Arial" w:hAnsi="Arial" w:cs="Arial"/>
                        </w:rPr>
                      </w:pPr>
                      <w:r w:rsidRPr="00684277">
                        <w:rPr>
                          <w:rFonts w:ascii="Arial" w:hAnsi="Arial" w:cs="Arial"/>
                        </w:rPr>
                        <w:t>………………………………………</w:t>
                      </w:r>
                    </w:p>
                    <w:p w14:paraId="7C3B5C7D" w14:textId="77777777" w:rsidR="00C5183B" w:rsidRPr="000F20E3" w:rsidRDefault="00C5183B" w:rsidP="00684277">
                      <w:pPr>
                        <w:spacing w:after="0" w:line="240" w:lineRule="auto"/>
                        <w:jc w:val="center"/>
                        <w:rPr>
                          <w:rFonts w:ascii="Arial" w:hAnsi="Arial" w:cs="Arial"/>
                          <w:i/>
                          <w:sz w:val="14"/>
                          <w:szCs w:val="16"/>
                        </w:rPr>
                      </w:pPr>
                      <w:r w:rsidRPr="000F20E3">
                        <w:rPr>
                          <w:rFonts w:ascii="Arial" w:hAnsi="Arial" w:cs="Arial"/>
                          <w:i/>
                          <w:sz w:val="14"/>
                          <w:szCs w:val="16"/>
                        </w:rPr>
                        <w:t>PODPIS WNIOSKODAWCY</w:t>
                      </w:r>
                    </w:p>
                  </w:txbxContent>
                </v:textbox>
              </v:shape>
            </w:pict>
          </mc:Fallback>
        </mc:AlternateContent>
      </w:r>
    </w:p>
    <w:p w14:paraId="6C447A71" w14:textId="77777777" w:rsidR="009D32A5" w:rsidRDefault="009D32A5" w:rsidP="009D32A5">
      <w:pPr>
        <w:jc w:val="both"/>
        <w:rPr>
          <w:rFonts w:ascii="Arial" w:hAnsi="Arial" w:cs="Arial"/>
          <w:i/>
          <w:sz w:val="16"/>
          <w:szCs w:val="16"/>
        </w:rPr>
      </w:pPr>
    </w:p>
    <w:p w14:paraId="1A1A2A07" w14:textId="77777777" w:rsidR="00D50AE7" w:rsidRDefault="00D50AE7" w:rsidP="00D50AE7">
      <w:pPr>
        <w:jc w:val="both"/>
        <w:rPr>
          <w:rFonts w:ascii="Arial" w:hAnsi="Arial" w:cs="Arial"/>
          <w:i/>
          <w:sz w:val="16"/>
          <w:szCs w:val="16"/>
        </w:rPr>
      </w:pPr>
      <w:r>
        <w:rPr>
          <w:rFonts w:ascii="Arial" w:hAnsi="Arial" w:cs="Arial"/>
          <w:b/>
          <w:noProof/>
          <w:color w:val="FF0000"/>
          <w:sz w:val="20"/>
          <w:u w:val="single"/>
          <w:lang w:eastAsia="pl-PL"/>
        </w:rPr>
        <mc:AlternateContent>
          <mc:Choice Requires="wps">
            <w:drawing>
              <wp:anchor distT="0" distB="0" distL="114300" distR="114300" simplePos="0" relativeHeight="251666944" behindDoc="0" locked="0" layoutInCell="1" allowOverlap="1" wp14:anchorId="453C4F2D" wp14:editId="35B64CD6">
                <wp:simplePos x="0" y="0"/>
                <wp:positionH relativeFrom="margin">
                  <wp:posOffset>-344170</wp:posOffset>
                </wp:positionH>
                <wp:positionV relativeFrom="paragraph">
                  <wp:posOffset>132715</wp:posOffset>
                </wp:positionV>
                <wp:extent cx="6896735" cy="836295"/>
                <wp:effectExtent l="0" t="0" r="0" b="1905"/>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735" cy="83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6AE103" w14:textId="77777777" w:rsidR="001D16F3" w:rsidRDefault="001D16F3" w:rsidP="001D16F3">
                            <w:pPr>
                              <w:spacing w:line="240" w:lineRule="auto"/>
                              <w:jc w:val="both"/>
                              <w:rPr>
                                <w:rFonts w:ascii="Arial" w:hAnsi="Arial" w:cs="Arial"/>
                                <w:sz w:val="20"/>
                                <w:szCs w:val="20"/>
                                <w:u w:val="single"/>
                              </w:rPr>
                            </w:pPr>
                            <w:r w:rsidRPr="00C5183B">
                              <w:rPr>
                                <w:rFonts w:ascii="Arial" w:hAnsi="Arial" w:cs="Arial"/>
                                <w:sz w:val="18"/>
                                <w:szCs w:val="20"/>
                                <w:u w:val="single"/>
                              </w:rPr>
                              <w:t>Załączniki</w:t>
                            </w:r>
                            <w:r w:rsidRPr="001F107B">
                              <w:rPr>
                                <w:rFonts w:ascii="Arial" w:hAnsi="Arial" w:cs="Arial"/>
                                <w:sz w:val="20"/>
                                <w:szCs w:val="20"/>
                                <w:u w:val="single"/>
                              </w:rPr>
                              <w:t>:</w:t>
                            </w:r>
                          </w:p>
                          <w:p w14:paraId="6146F4B9" w14:textId="00FEF664" w:rsidR="001D16F3" w:rsidRDefault="00070CE5" w:rsidP="001D16F3">
                            <w:pPr>
                              <w:pStyle w:val="Akapitzlist"/>
                              <w:numPr>
                                <w:ilvl w:val="0"/>
                                <w:numId w:val="9"/>
                              </w:numPr>
                              <w:tabs>
                                <w:tab w:val="left" w:pos="2385"/>
                              </w:tabs>
                              <w:spacing w:after="0"/>
                              <w:ind w:left="851" w:hanging="284"/>
                              <w:jc w:val="both"/>
                              <w:rPr>
                                <w:rFonts w:ascii="Arial" w:hAnsi="Arial" w:cs="Arial"/>
                                <w:sz w:val="16"/>
                                <w:szCs w:val="18"/>
                              </w:rPr>
                            </w:pPr>
                            <w:r>
                              <w:rPr>
                                <w:rFonts w:ascii="Arial" w:hAnsi="Arial" w:cs="Arial"/>
                                <w:sz w:val="16"/>
                                <w:szCs w:val="18"/>
                              </w:rPr>
                              <w:t xml:space="preserve">Aktualną kopię </w:t>
                            </w:r>
                            <w:r w:rsidR="001D16F3" w:rsidRPr="00C5183B">
                              <w:rPr>
                                <w:rFonts w:ascii="Arial" w:hAnsi="Arial" w:cs="Arial"/>
                                <w:sz w:val="16"/>
                                <w:szCs w:val="18"/>
                              </w:rPr>
                              <w:t xml:space="preserve">mapy </w:t>
                            </w:r>
                            <w:r>
                              <w:rPr>
                                <w:rFonts w:ascii="Arial" w:hAnsi="Arial" w:cs="Arial"/>
                                <w:sz w:val="16"/>
                                <w:szCs w:val="18"/>
                              </w:rPr>
                              <w:t xml:space="preserve">ewidencyjnej lub </w:t>
                            </w:r>
                            <w:r w:rsidR="001D16F3" w:rsidRPr="00C5183B">
                              <w:rPr>
                                <w:rFonts w:ascii="Arial" w:hAnsi="Arial" w:cs="Arial"/>
                                <w:sz w:val="16"/>
                                <w:szCs w:val="18"/>
                              </w:rPr>
                              <w:t xml:space="preserve">zasadniczej w skali 1:500 lub 1:1000 </w:t>
                            </w:r>
                            <w:r w:rsidR="001D16F3" w:rsidRPr="00C5183B">
                              <w:rPr>
                                <w:rFonts w:ascii="Arial" w:hAnsi="Arial" w:cs="Arial"/>
                                <w:sz w:val="16"/>
                                <w:szCs w:val="18"/>
                                <w:vertAlign w:val="superscript"/>
                              </w:rPr>
                              <w:t>2)</w:t>
                            </w:r>
                            <w:r w:rsidR="001D16F3" w:rsidRPr="00C5183B">
                              <w:rPr>
                                <w:rFonts w:ascii="Arial" w:hAnsi="Arial" w:cs="Arial"/>
                                <w:sz w:val="16"/>
                                <w:szCs w:val="18"/>
                              </w:rPr>
                              <w:t xml:space="preserve"> obejmująca teren działki </w:t>
                            </w:r>
                          </w:p>
                          <w:p w14:paraId="7A2745BB" w14:textId="77777777" w:rsidR="001D16F3" w:rsidRPr="00C5183B" w:rsidRDefault="001D16F3" w:rsidP="001D16F3">
                            <w:pPr>
                              <w:pStyle w:val="Akapitzlist"/>
                              <w:numPr>
                                <w:ilvl w:val="0"/>
                                <w:numId w:val="9"/>
                              </w:numPr>
                              <w:tabs>
                                <w:tab w:val="left" w:pos="2385"/>
                              </w:tabs>
                              <w:spacing w:after="0"/>
                              <w:ind w:left="851" w:hanging="284"/>
                              <w:jc w:val="both"/>
                              <w:rPr>
                                <w:rFonts w:ascii="Arial" w:hAnsi="Arial" w:cs="Arial"/>
                                <w:sz w:val="16"/>
                                <w:szCs w:val="18"/>
                              </w:rPr>
                            </w:pPr>
                            <w:r w:rsidRPr="00C5183B">
                              <w:rPr>
                                <w:rFonts w:ascii="Arial" w:hAnsi="Arial" w:cs="Arial"/>
                                <w:sz w:val="16"/>
                                <w:szCs w:val="18"/>
                              </w:rPr>
                              <w:t xml:space="preserve">Pełnomocnictwo wraz z dowodem  opłaty skarbowej w wysokości 17 zł  </w:t>
                            </w:r>
                            <w:r>
                              <w:rPr>
                                <w:rFonts w:ascii="Arial" w:hAnsi="Arial" w:cs="Arial"/>
                                <w:sz w:val="16"/>
                                <w:szCs w:val="18"/>
                              </w:rPr>
                              <w:t>na konto Urząd  Gminy  Mogilany</w:t>
                            </w:r>
                            <w:r w:rsidRPr="00C5183B">
                              <w:rPr>
                                <w:rFonts w:ascii="Arial" w:hAnsi="Arial" w:cs="Arial"/>
                                <w:sz w:val="16"/>
                                <w:szCs w:val="18"/>
                              </w:rPr>
                              <w:t xml:space="preserve"> nr: 60 8591 0007 0220 0000 0273 0001-  w przypadku  reprezentowania inwestora przez pełnomocnika.</w:t>
                            </w:r>
                          </w:p>
                          <w:p w14:paraId="4FAAFFAF" w14:textId="77777777" w:rsidR="001D16F3" w:rsidRPr="00567FA7" w:rsidRDefault="001D16F3" w:rsidP="001D16F3">
                            <w:pPr>
                              <w:pStyle w:val="Akapitzlist"/>
                              <w:spacing w:before="100" w:beforeAutospacing="1" w:after="0" w:line="240" w:lineRule="auto"/>
                              <w:ind w:left="0"/>
                              <w:jc w:val="both"/>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3C4F2D" id="Text Box 18" o:spid="_x0000_s1034" type="#_x0000_t202" style="position:absolute;left:0;text-align:left;margin-left:-27.1pt;margin-top:10.45pt;width:543.05pt;height:65.8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fRp+QEAANEDAAAOAAAAZHJzL2Uyb0RvYy54bWysU8GO0zAQvSPxD5bvNG237bZR09XSVRHS&#10;siAtfIDjOIlF4jFjt0n5esZOtlvghsjB8njsN/PevGzv+rZhJ4VOg8n4bDLlTBkJhTZVxr99Pbxb&#10;c+a8MIVowKiMn5Xjd7u3b7adTdUcamgKhYxAjEs7m/Hae5smiZO1aoWbgFWGkiVgKzyFWCUFio7Q&#10;2yaZT6erpAMsLIJUztHpw5Dku4hflkr6z2XplGdNxqk3H1eMax7WZLcVaYXC1lqObYh/6KIV2lDR&#10;C9SD8IIdUf8F1WqJ4KD0EwltAmWppYociM1s+geb51pYFbmQOM5eZHL/D1Y+nZ7tF2S+fw89DTCS&#10;cPYR5HfHDOxrYSp1jwhdrURBhWdBsqSzLh2fBqld6gJI3n2CgoYsjh4iUF9iG1QhnozQaQDni+iq&#10;90zS4Wq9Wd3eLDmTlFvfrOabZSwh0pfXFp3/oKBlYZNxpKFGdHF6dD50I9KXK6GYg0YXB900McAq&#10;3zfIToIMcIjfiP7btcaEywbCswExnESagdnA0fd5z3RBXQaIwDqH4ky8EQZf0X9AmxrwJ2cdeSrj&#10;7sdRoOKs+WhIu81ssQgmjMFieTunAK8z+XVGGElQGfecDdu9H4x7tKirmioN0zJwT3qXOkrx2tXY&#10;PvkmKjR6PBjzOo63Xv/E3S8AAAD//wMAUEsDBBQABgAIAAAAIQDCKrnd3wAAAAsBAAAPAAAAZHJz&#10;L2Rvd25yZXYueG1sTI/BbsIwDIbvk/YOkZF2mSCho2V0TdE2adOuMB7AbUNb0ThVE2h5+5nTuP2W&#10;P/3+nG0n24mLGXzrSMNyoUAYKl3VUq3h8Ps1fwXhA1KFnSOj4Wo8bPPHhwzTyo20M5d9qAWXkE9R&#10;QxNCn0rpy8ZY9AvXG+Ld0Q0WA49DLasBRy63nYyUSqTFlvhCg735bEx52p+thuPP+BxvxuI7HNa7&#10;VfKB7bpwV62fZtP7G4hgpvAPw02f1SFnp8KdqfKi0zCPVxGjGiK1AXED1MuSU8EpjhKQeSbvf8j/&#10;AAAA//8DAFBLAQItABQABgAIAAAAIQC2gziS/gAAAOEBAAATAAAAAAAAAAAAAAAAAAAAAABbQ29u&#10;dGVudF9UeXBlc10ueG1sUEsBAi0AFAAGAAgAAAAhADj9If/WAAAAlAEAAAsAAAAAAAAAAAAAAAAA&#10;LwEAAF9yZWxzLy5yZWxzUEsBAi0AFAAGAAgAAAAhAJzB9Gn5AQAA0QMAAA4AAAAAAAAAAAAAAAAA&#10;LgIAAGRycy9lMm9Eb2MueG1sUEsBAi0AFAAGAAgAAAAhAMIqud3fAAAACwEAAA8AAAAAAAAAAAAA&#10;AAAAUwQAAGRycy9kb3ducmV2LnhtbFBLBQYAAAAABAAEAPMAAABfBQAAAAA=&#10;" stroked="f">
                <v:textbox>
                  <w:txbxContent>
                    <w:p w14:paraId="2A6AE103" w14:textId="77777777" w:rsidR="001D16F3" w:rsidRDefault="001D16F3" w:rsidP="001D16F3">
                      <w:pPr>
                        <w:spacing w:line="240" w:lineRule="auto"/>
                        <w:jc w:val="both"/>
                        <w:rPr>
                          <w:rFonts w:ascii="Arial" w:hAnsi="Arial" w:cs="Arial"/>
                          <w:sz w:val="20"/>
                          <w:szCs w:val="20"/>
                          <w:u w:val="single"/>
                        </w:rPr>
                      </w:pPr>
                      <w:r w:rsidRPr="00C5183B">
                        <w:rPr>
                          <w:rFonts w:ascii="Arial" w:hAnsi="Arial" w:cs="Arial"/>
                          <w:sz w:val="18"/>
                          <w:szCs w:val="20"/>
                          <w:u w:val="single"/>
                        </w:rPr>
                        <w:t>Załączniki</w:t>
                      </w:r>
                      <w:r w:rsidRPr="001F107B">
                        <w:rPr>
                          <w:rFonts w:ascii="Arial" w:hAnsi="Arial" w:cs="Arial"/>
                          <w:sz w:val="20"/>
                          <w:szCs w:val="20"/>
                          <w:u w:val="single"/>
                        </w:rPr>
                        <w:t>:</w:t>
                      </w:r>
                    </w:p>
                    <w:p w14:paraId="6146F4B9" w14:textId="00FEF664" w:rsidR="001D16F3" w:rsidRDefault="00070CE5" w:rsidP="001D16F3">
                      <w:pPr>
                        <w:pStyle w:val="Akapitzlist"/>
                        <w:numPr>
                          <w:ilvl w:val="0"/>
                          <w:numId w:val="9"/>
                        </w:numPr>
                        <w:tabs>
                          <w:tab w:val="left" w:pos="2385"/>
                        </w:tabs>
                        <w:spacing w:after="0"/>
                        <w:ind w:left="851" w:hanging="284"/>
                        <w:jc w:val="both"/>
                        <w:rPr>
                          <w:rFonts w:ascii="Arial" w:hAnsi="Arial" w:cs="Arial"/>
                          <w:sz w:val="16"/>
                          <w:szCs w:val="18"/>
                        </w:rPr>
                      </w:pPr>
                      <w:r>
                        <w:rPr>
                          <w:rFonts w:ascii="Arial" w:hAnsi="Arial" w:cs="Arial"/>
                          <w:sz w:val="16"/>
                          <w:szCs w:val="18"/>
                        </w:rPr>
                        <w:t xml:space="preserve">Aktualną kopię </w:t>
                      </w:r>
                      <w:r w:rsidR="001D16F3" w:rsidRPr="00C5183B">
                        <w:rPr>
                          <w:rFonts w:ascii="Arial" w:hAnsi="Arial" w:cs="Arial"/>
                          <w:sz w:val="16"/>
                          <w:szCs w:val="18"/>
                        </w:rPr>
                        <w:t xml:space="preserve">mapy </w:t>
                      </w:r>
                      <w:r>
                        <w:rPr>
                          <w:rFonts w:ascii="Arial" w:hAnsi="Arial" w:cs="Arial"/>
                          <w:sz w:val="16"/>
                          <w:szCs w:val="18"/>
                        </w:rPr>
                        <w:t xml:space="preserve">ewidencyjnej lub </w:t>
                      </w:r>
                      <w:r w:rsidR="001D16F3" w:rsidRPr="00C5183B">
                        <w:rPr>
                          <w:rFonts w:ascii="Arial" w:hAnsi="Arial" w:cs="Arial"/>
                          <w:sz w:val="16"/>
                          <w:szCs w:val="18"/>
                        </w:rPr>
                        <w:t xml:space="preserve">zasadniczej w skali 1:500 lub 1:1000 </w:t>
                      </w:r>
                      <w:r w:rsidR="001D16F3" w:rsidRPr="00C5183B">
                        <w:rPr>
                          <w:rFonts w:ascii="Arial" w:hAnsi="Arial" w:cs="Arial"/>
                          <w:sz w:val="16"/>
                          <w:szCs w:val="18"/>
                          <w:vertAlign w:val="superscript"/>
                        </w:rPr>
                        <w:t>2)</w:t>
                      </w:r>
                      <w:r w:rsidR="001D16F3" w:rsidRPr="00C5183B">
                        <w:rPr>
                          <w:rFonts w:ascii="Arial" w:hAnsi="Arial" w:cs="Arial"/>
                          <w:sz w:val="16"/>
                          <w:szCs w:val="18"/>
                        </w:rPr>
                        <w:t xml:space="preserve"> obejmująca teren działki </w:t>
                      </w:r>
                    </w:p>
                    <w:p w14:paraId="7A2745BB" w14:textId="77777777" w:rsidR="001D16F3" w:rsidRPr="00C5183B" w:rsidRDefault="001D16F3" w:rsidP="001D16F3">
                      <w:pPr>
                        <w:pStyle w:val="Akapitzlist"/>
                        <w:numPr>
                          <w:ilvl w:val="0"/>
                          <w:numId w:val="9"/>
                        </w:numPr>
                        <w:tabs>
                          <w:tab w:val="left" w:pos="2385"/>
                        </w:tabs>
                        <w:spacing w:after="0"/>
                        <w:ind w:left="851" w:hanging="284"/>
                        <w:jc w:val="both"/>
                        <w:rPr>
                          <w:rFonts w:ascii="Arial" w:hAnsi="Arial" w:cs="Arial"/>
                          <w:sz w:val="16"/>
                          <w:szCs w:val="18"/>
                        </w:rPr>
                      </w:pPr>
                      <w:r w:rsidRPr="00C5183B">
                        <w:rPr>
                          <w:rFonts w:ascii="Arial" w:hAnsi="Arial" w:cs="Arial"/>
                          <w:sz w:val="16"/>
                          <w:szCs w:val="18"/>
                        </w:rPr>
                        <w:t xml:space="preserve">Pełnomocnictwo wraz z dowodem  opłaty skarbowej w wysokości 17 zł  </w:t>
                      </w:r>
                      <w:r>
                        <w:rPr>
                          <w:rFonts w:ascii="Arial" w:hAnsi="Arial" w:cs="Arial"/>
                          <w:sz w:val="16"/>
                          <w:szCs w:val="18"/>
                        </w:rPr>
                        <w:t>na konto Urząd  Gminy  Mogilany</w:t>
                      </w:r>
                      <w:r w:rsidRPr="00C5183B">
                        <w:rPr>
                          <w:rFonts w:ascii="Arial" w:hAnsi="Arial" w:cs="Arial"/>
                          <w:sz w:val="16"/>
                          <w:szCs w:val="18"/>
                        </w:rPr>
                        <w:t xml:space="preserve"> nr: 60 8591 0007 0220 0000 0273 0001-  w przypadku  reprezentowania inwestora przez pełnomocnika.</w:t>
                      </w:r>
                    </w:p>
                    <w:p w14:paraId="4FAAFFAF" w14:textId="77777777" w:rsidR="001D16F3" w:rsidRPr="00567FA7" w:rsidRDefault="001D16F3" w:rsidP="001D16F3">
                      <w:pPr>
                        <w:pStyle w:val="Akapitzlist"/>
                        <w:spacing w:before="100" w:beforeAutospacing="1" w:after="0" w:line="240" w:lineRule="auto"/>
                        <w:ind w:left="0"/>
                        <w:jc w:val="both"/>
                        <w:rPr>
                          <w:rFonts w:ascii="Arial" w:hAnsi="Arial" w:cs="Arial"/>
                          <w:sz w:val="18"/>
                          <w:szCs w:val="18"/>
                        </w:rPr>
                      </w:pPr>
                    </w:p>
                  </w:txbxContent>
                </v:textbox>
                <w10:wrap anchorx="margin"/>
              </v:shape>
            </w:pict>
          </mc:Fallback>
        </mc:AlternateContent>
      </w:r>
    </w:p>
    <w:p w14:paraId="78CB1473" w14:textId="77777777" w:rsidR="00D50AE7" w:rsidRDefault="00D50AE7" w:rsidP="00D50AE7">
      <w:pPr>
        <w:jc w:val="both"/>
        <w:rPr>
          <w:rFonts w:ascii="Arial" w:hAnsi="Arial" w:cs="Arial"/>
          <w:i/>
          <w:sz w:val="16"/>
          <w:szCs w:val="16"/>
        </w:rPr>
      </w:pPr>
    </w:p>
    <w:p w14:paraId="21DC6BAD" w14:textId="77777777" w:rsidR="00D50AE7" w:rsidRDefault="00D50AE7" w:rsidP="00D50AE7">
      <w:pPr>
        <w:jc w:val="both"/>
        <w:rPr>
          <w:rFonts w:ascii="Arial" w:hAnsi="Arial" w:cs="Arial"/>
          <w:i/>
          <w:sz w:val="16"/>
          <w:szCs w:val="16"/>
        </w:rPr>
      </w:pPr>
    </w:p>
    <w:p w14:paraId="201B94E8" w14:textId="77777777" w:rsidR="00D50AE7" w:rsidRDefault="00D50AE7" w:rsidP="00D50AE7">
      <w:pPr>
        <w:jc w:val="both"/>
        <w:rPr>
          <w:rFonts w:ascii="Arial" w:hAnsi="Arial" w:cs="Arial"/>
          <w:i/>
          <w:sz w:val="16"/>
          <w:szCs w:val="16"/>
        </w:rPr>
      </w:pPr>
      <w:r>
        <w:rPr>
          <w:b/>
          <w:i/>
          <w:noProof/>
          <w:u w:val="single"/>
          <w:lang w:eastAsia="pl-PL"/>
        </w:rPr>
        <mc:AlternateContent>
          <mc:Choice Requires="wps">
            <w:drawing>
              <wp:anchor distT="0" distB="0" distL="114300" distR="114300" simplePos="0" relativeHeight="251664896" behindDoc="0" locked="0" layoutInCell="1" allowOverlap="1" wp14:anchorId="2DAE7F44" wp14:editId="1A551F29">
                <wp:simplePos x="0" y="0"/>
                <wp:positionH relativeFrom="margin">
                  <wp:align>center</wp:align>
                </wp:positionH>
                <wp:positionV relativeFrom="paragraph">
                  <wp:posOffset>137160</wp:posOffset>
                </wp:positionV>
                <wp:extent cx="6896735" cy="438150"/>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73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49D651" w14:textId="77777777" w:rsidR="001D16F3" w:rsidRPr="00C5183B" w:rsidRDefault="001D16F3" w:rsidP="001D16F3">
                            <w:pPr>
                              <w:spacing w:after="120" w:line="240" w:lineRule="auto"/>
                              <w:jc w:val="both"/>
                              <w:rPr>
                                <w:rFonts w:ascii="Arial" w:hAnsi="Arial" w:cs="Arial"/>
                                <w:sz w:val="16"/>
                                <w:szCs w:val="16"/>
                              </w:rPr>
                            </w:pPr>
                            <w:r w:rsidRPr="004B079B">
                              <w:rPr>
                                <w:rFonts w:ascii="Arial" w:hAnsi="Arial" w:cs="Arial"/>
                                <w:sz w:val="16"/>
                                <w:szCs w:val="16"/>
                                <w:u w:val="single"/>
                              </w:rPr>
                              <w:t>Pouczenie</w:t>
                            </w:r>
                            <w:r w:rsidRPr="00C5183B">
                              <w:rPr>
                                <w:rFonts w:ascii="Arial" w:hAnsi="Arial" w:cs="Arial"/>
                                <w:sz w:val="16"/>
                                <w:szCs w:val="16"/>
                              </w:rPr>
                              <w:t>:</w:t>
                            </w:r>
                          </w:p>
                          <w:p w14:paraId="18AFCBC0" w14:textId="77777777" w:rsidR="001D16F3" w:rsidRPr="009D32A5" w:rsidRDefault="001D16F3" w:rsidP="001D16F3">
                            <w:pPr>
                              <w:pStyle w:val="Akapitzlist"/>
                              <w:numPr>
                                <w:ilvl w:val="0"/>
                                <w:numId w:val="13"/>
                              </w:numPr>
                              <w:spacing w:after="120" w:line="240" w:lineRule="auto"/>
                              <w:jc w:val="both"/>
                              <w:rPr>
                                <w:rFonts w:ascii="Arial" w:hAnsi="Arial" w:cs="Arial"/>
                                <w:sz w:val="16"/>
                                <w:szCs w:val="16"/>
                              </w:rPr>
                            </w:pPr>
                            <w:r w:rsidRPr="00C5183B">
                              <w:rPr>
                                <w:rFonts w:ascii="Arial" w:hAnsi="Arial" w:cs="Arial"/>
                                <w:sz w:val="16"/>
                                <w:szCs w:val="16"/>
                              </w:rPr>
                              <w:t>Nie podlega opłacie skarbowej.</w:t>
                            </w:r>
                          </w:p>
                          <w:p w14:paraId="2B2854ED" w14:textId="77777777" w:rsidR="001D16F3" w:rsidRDefault="001D16F3" w:rsidP="001D16F3">
                            <w:pPr>
                              <w:spacing w:after="0" w:line="240" w:lineRule="auto"/>
                              <w:rPr>
                                <w:rFonts w:ascii="Arial" w:hAnsi="Arial" w:cs="Arial"/>
                                <w:sz w:val="16"/>
                                <w:szCs w:val="16"/>
                              </w:rPr>
                            </w:pPr>
                          </w:p>
                          <w:p w14:paraId="454EC936" w14:textId="77777777" w:rsidR="001D16F3" w:rsidRDefault="001D16F3" w:rsidP="001D16F3">
                            <w:pPr>
                              <w:spacing w:after="0" w:line="240" w:lineRule="auto"/>
                              <w:rPr>
                                <w:rFonts w:ascii="Arial" w:hAnsi="Arial" w:cs="Arial"/>
                                <w:sz w:val="16"/>
                                <w:szCs w:val="16"/>
                              </w:rPr>
                            </w:pPr>
                          </w:p>
                          <w:p w14:paraId="7A89F089" w14:textId="77777777" w:rsidR="001D16F3" w:rsidRPr="00725507" w:rsidRDefault="001D16F3" w:rsidP="001D16F3">
                            <w:pPr>
                              <w:spacing w:after="0" w:line="240" w:lineRule="auto"/>
                              <w:rPr>
                                <w:rFonts w:ascii="Arial" w:hAnsi="Arial" w:cs="Arial"/>
                                <w:sz w:val="16"/>
                                <w:szCs w:val="16"/>
                              </w:rPr>
                            </w:pPr>
                          </w:p>
                          <w:p w14:paraId="18DDA265" w14:textId="77777777" w:rsidR="001D16F3" w:rsidRPr="007C4FE4" w:rsidRDefault="001D16F3" w:rsidP="001D16F3">
                            <w:pPr>
                              <w:spacing w:after="0" w:line="240" w:lineRule="auto"/>
                              <w:rPr>
                                <w:rFonts w:ascii="Arial" w:hAnsi="Arial" w:cs="Arial"/>
                                <w:sz w:val="16"/>
                                <w:szCs w:val="16"/>
                              </w:rPr>
                            </w:pPr>
                          </w:p>
                          <w:p w14:paraId="09ABC274" w14:textId="77777777" w:rsidR="001D16F3" w:rsidRDefault="001D16F3" w:rsidP="001D16F3">
                            <w:pPr>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4" o:spid="_x0000_s1035" type="#_x0000_t202" style="position:absolute;left:0;text-align:left;margin-left:0;margin-top:10.8pt;width:543.05pt;height:34.5pt;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6hiAIAABcFAAAOAAAAZHJzL2Uyb0RvYy54bWysVNuO2yAQfa/Uf0C8Z20nzsVWnNVmt6kq&#10;bS/Sbj+AAI5RMVAgsbdV/70DTtJ020pVVT9gYIbDzJwzLK/7VqIDt05oVeHsKsWIK6qZULsKf3zc&#10;jBYYOU8UI1IrXuEn7vD16uWLZWdKPtaNloxbBCDKlZ2pcOO9KZPE0Ya3xF1pwxUYa21b4mFpdwmz&#10;pAP0VibjNJ0lnbbMWE25c7B7NxjxKuLXNaf+fV077pGsMMTm42jjuA1jslqScmeJaQQ9hkH+IYqW&#10;CAWXnqHuiCdob8UvUK2gVjtd+yuq20TXtaA85gDZZOmzbB4aYnjMBYrjzLlM7v/B0neHDxYJVuEJ&#10;Roq0QNEj7z1a6x5leShPZ1wJXg8G/HwP+0BzTNWZe00/OaT0bUPUjt9Yq7uGEwbhZeFkcnF0wHEB&#10;ZNu91QzuIXuvI1Bf2zbUDqqBAB1oejpTE2KhsDlbFLP5ZIoRBVs+WWTTyF1CytNpY51/zXWLwqTC&#10;FqiP6ORw73yIhpQnl3CZ01KwjZAyLuxueystOhCQySZ+MYFnblIFZ6XDsQFx2IEg4Y5gC+FG2r8W&#10;2ThP1+NitJkt5qN8k09HxTxdjNKsWBezNC/yu823EGCWl41gjKt7ofhJgln+dxQfm2EQTxQh6ipc&#10;TMfTgaI/JpnG73dJtsJDR0rRVnhxdiJlIPaVYpA2KT0RcpgnP4cfqww1OP1jVaIMAvODBny/7aPg&#10;ipO6tpo9gS6sBtqAfHhNYNJo+wWjDjqzwu7znliOkXyjQFtFluehleMin87HsLCXlu2lhSgKUBX2&#10;GA3TWz+0/95YsWvgpkHNSt+AHmsRpRKEO0R1VDF0X8zp+FKE9r5cR68f79nqOwAAAP//AwBQSwME&#10;FAAGAAgAAAAhAFOcipvbAAAABwEAAA8AAABkcnMvZG93bnJldi54bWxMj8FOwzAQRO9I/IO1SFwQ&#10;tVOB24ZsKkACcW3pBzjxNomI11HsNunf457gOJrRzJtiO7tenGkMnWeEbKFAENfedtwgHL4/Htcg&#10;QjRsTe+ZEC4UYFve3hQmt37iHZ33sRGphENuENoYh1zKULfkTFj4gTh5Rz86E5McG2lHM6Vy18ul&#10;Ulo603FaaM1A7y3VP/uTQzh+TQ/Pm6n6jIfV7km/mW5V+Qvi/d38+gIi0hz/wnDFT+hQJqbKn9gG&#10;0SOkIxFhmWkQV1etdQaiQtgoDbIs5H/+8hcAAP//AwBQSwECLQAUAAYACAAAACEAtoM4kv4AAADh&#10;AQAAEwAAAAAAAAAAAAAAAAAAAAAAW0NvbnRlbnRfVHlwZXNdLnhtbFBLAQItABQABgAIAAAAIQA4&#10;/SH/1gAAAJQBAAALAAAAAAAAAAAAAAAAAC8BAABfcmVscy8ucmVsc1BLAQItABQABgAIAAAAIQAZ&#10;om6hiAIAABcFAAAOAAAAAAAAAAAAAAAAAC4CAABkcnMvZTJvRG9jLnhtbFBLAQItABQABgAIAAAA&#10;IQBTnIqb2wAAAAcBAAAPAAAAAAAAAAAAAAAAAOIEAABkcnMvZG93bnJldi54bWxQSwUGAAAAAAQA&#10;BADzAAAA6gUAAAAA&#10;" stroked="f">
                <v:textbox>
                  <w:txbxContent>
                    <w:p w:rsidR="001D16F3" w:rsidRPr="00C5183B" w:rsidRDefault="001D16F3" w:rsidP="001D16F3">
                      <w:pPr>
                        <w:spacing w:after="120" w:line="240" w:lineRule="auto"/>
                        <w:jc w:val="both"/>
                        <w:rPr>
                          <w:rFonts w:ascii="Arial" w:hAnsi="Arial" w:cs="Arial"/>
                          <w:sz w:val="16"/>
                          <w:szCs w:val="16"/>
                        </w:rPr>
                      </w:pPr>
                      <w:r w:rsidRPr="004B079B">
                        <w:rPr>
                          <w:rFonts w:ascii="Arial" w:hAnsi="Arial" w:cs="Arial"/>
                          <w:sz w:val="16"/>
                          <w:szCs w:val="16"/>
                          <w:u w:val="single"/>
                        </w:rPr>
                        <w:t>Pouczenie</w:t>
                      </w:r>
                      <w:r w:rsidRPr="00C5183B">
                        <w:rPr>
                          <w:rFonts w:ascii="Arial" w:hAnsi="Arial" w:cs="Arial"/>
                          <w:sz w:val="16"/>
                          <w:szCs w:val="16"/>
                        </w:rPr>
                        <w:t>:</w:t>
                      </w:r>
                    </w:p>
                    <w:p w:rsidR="001D16F3" w:rsidRPr="009D32A5" w:rsidRDefault="001D16F3" w:rsidP="001D16F3">
                      <w:pPr>
                        <w:pStyle w:val="Akapitzlist"/>
                        <w:numPr>
                          <w:ilvl w:val="0"/>
                          <w:numId w:val="13"/>
                        </w:numPr>
                        <w:spacing w:after="120" w:line="240" w:lineRule="auto"/>
                        <w:jc w:val="both"/>
                        <w:rPr>
                          <w:rFonts w:ascii="Arial" w:hAnsi="Arial" w:cs="Arial"/>
                          <w:sz w:val="16"/>
                          <w:szCs w:val="16"/>
                        </w:rPr>
                      </w:pPr>
                      <w:r w:rsidRPr="00C5183B">
                        <w:rPr>
                          <w:rFonts w:ascii="Arial" w:hAnsi="Arial" w:cs="Arial"/>
                          <w:sz w:val="16"/>
                          <w:szCs w:val="16"/>
                        </w:rPr>
                        <w:t>Nie podlega opłacie skarbowej.</w:t>
                      </w:r>
                    </w:p>
                    <w:p w:rsidR="001D16F3" w:rsidRDefault="001D16F3" w:rsidP="001D16F3">
                      <w:pPr>
                        <w:spacing w:after="0" w:line="240" w:lineRule="auto"/>
                        <w:rPr>
                          <w:rFonts w:ascii="Arial" w:hAnsi="Arial" w:cs="Arial"/>
                          <w:sz w:val="16"/>
                          <w:szCs w:val="16"/>
                        </w:rPr>
                      </w:pPr>
                    </w:p>
                    <w:p w:rsidR="001D16F3" w:rsidRDefault="001D16F3" w:rsidP="001D16F3">
                      <w:pPr>
                        <w:spacing w:after="0" w:line="240" w:lineRule="auto"/>
                        <w:rPr>
                          <w:rFonts w:ascii="Arial" w:hAnsi="Arial" w:cs="Arial"/>
                          <w:sz w:val="16"/>
                          <w:szCs w:val="16"/>
                        </w:rPr>
                      </w:pPr>
                    </w:p>
                    <w:p w:rsidR="001D16F3" w:rsidRPr="00725507" w:rsidRDefault="001D16F3" w:rsidP="001D16F3">
                      <w:pPr>
                        <w:spacing w:after="0" w:line="240" w:lineRule="auto"/>
                        <w:rPr>
                          <w:rFonts w:ascii="Arial" w:hAnsi="Arial" w:cs="Arial"/>
                          <w:sz w:val="16"/>
                          <w:szCs w:val="16"/>
                        </w:rPr>
                      </w:pPr>
                    </w:p>
                    <w:p w:rsidR="001D16F3" w:rsidRPr="007C4FE4" w:rsidRDefault="001D16F3" w:rsidP="001D16F3">
                      <w:pPr>
                        <w:spacing w:after="0" w:line="240" w:lineRule="auto"/>
                        <w:rPr>
                          <w:rFonts w:ascii="Arial" w:hAnsi="Arial" w:cs="Arial"/>
                          <w:sz w:val="16"/>
                          <w:szCs w:val="16"/>
                        </w:rPr>
                      </w:pPr>
                    </w:p>
                    <w:p w:rsidR="001D16F3" w:rsidRDefault="001D16F3" w:rsidP="001D16F3">
                      <w:pPr>
                        <w:spacing w:after="0" w:line="240" w:lineRule="auto"/>
                      </w:pPr>
                    </w:p>
                  </w:txbxContent>
                </v:textbox>
                <w10:wrap anchorx="margin"/>
              </v:shape>
            </w:pict>
          </mc:Fallback>
        </mc:AlternateContent>
      </w:r>
    </w:p>
    <w:p w14:paraId="5D2C3F94" w14:textId="77777777" w:rsidR="00D50AE7" w:rsidRDefault="00D50AE7" w:rsidP="00D50AE7">
      <w:pPr>
        <w:jc w:val="both"/>
        <w:rPr>
          <w:rFonts w:ascii="Arial" w:hAnsi="Arial" w:cs="Arial"/>
          <w:i/>
          <w:sz w:val="16"/>
          <w:szCs w:val="16"/>
        </w:rPr>
      </w:pPr>
    </w:p>
    <w:p w14:paraId="058FEC8F" w14:textId="77777777" w:rsidR="00D50AE7" w:rsidRDefault="00D50AE7" w:rsidP="00D50AE7">
      <w:pPr>
        <w:jc w:val="both"/>
        <w:rPr>
          <w:rFonts w:ascii="Arial" w:hAnsi="Arial" w:cs="Arial"/>
          <w:i/>
          <w:sz w:val="16"/>
          <w:szCs w:val="16"/>
        </w:rPr>
      </w:pPr>
    </w:p>
    <w:p w14:paraId="541B0F8E" w14:textId="77777777" w:rsidR="00070CE5" w:rsidRPr="00070CE5" w:rsidRDefault="00070CE5" w:rsidP="00070CE5">
      <w:pPr>
        <w:spacing w:after="0" w:line="240" w:lineRule="auto"/>
        <w:jc w:val="both"/>
        <w:rPr>
          <w:sz w:val="16"/>
          <w:szCs w:val="16"/>
        </w:rPr>
      </w:pPr>
      <w:r w:rsidRPr="00070CE5">
        <w:rPr>
          <w:i/>
          <w:iCs/>
          <w:sz w:val="16"/>
          <w:szCs w:val="16"/>
        </w:rPr>
        <w:t>Klauzula informacyjna:</w:t>
      </w:r>
      <w:r w:rsidRPr="00070CE5">
        <w:rPr>
          <w:sz w:val="16"/>
          <w:szCs w:val="16"/>
        </w:rPr>
        <w:t xml:space="preserve"> </w:t>
      </w:r>
      <w:r w:rsidRPr="00070CE5">
        <w:rPr>
          <w:i/>
          <w:iCs/>
          <w:sz w:val="16"/>
          <w:szCs w:val="16"/>
        </w:rPr>
        <w:t>Administratorem Pani/Pana danych osobowych jest Urząd Gminy Mogilany, reprezentowany przez Wójta Gminy Mogilany</w:t>
      </w:r>
      <w:r w:rsidRPr="00070CE5">
        <w:rPr>
          <w:sz w:val="16"/>
          <w:szCs w:val="16"/>
        </w:rPr>
        <w:t xml:space="preserve">, </w:t>
      </w:r>
      <w:r w:rsidRPr="00070CE5">
        <w:rPr>
          <w:i/>
          <w:iCs/>
          <w:sz w:val="16"/>
          <w:szCs w:val="16"/>
        </w:rPr>
        <w:t>z siedzibą w Urzędzie Gminy Mogilany, przy ul. Rynek 2, 32-031 Mogilany. Z Administratorem danych osobowych można skontaktować się telefonicznie, pod numerem 12-270-10-13 lub za pośrednictwem wiadomości e-mail, skierowanej na adres: </w:t>
      </w:r>
      <w:hyperlink r:id="rId7" w:tgtFrame="_blank" w:history="1">
        <w:r w:rsidRPr="00070CE5">
          <w:rPr>
            <w:rStyle w:val="Hipercze"/>
            <w:i/>
            <w:iCs/>
            <w:color w:val="auto"/>
            <w:sz w:val="16"/>
            <w:szCs w:val="16"/>
          </w:rPr>
          <w:t>gmina@mogilany.pl</w:t>
        </w:r>
      </w:hyperlink>
      <w:r w:rsidRPr="00070CE5">
        <w:rPr>
          <w:i/>
          <w:iCs/>
          <w:sz w:val="16"/>
          <w:szCs w:val="16"/>
        </w:rPr>
        <w:t>. Przestrzeganie zasad ochrony danych nadzoruje wyznaczony Inspektor Ochrony Danych, z którym możliwy jest kontakt poprzez adres e-mail: </w:t>
      </w:r>
      <w:hyperlink r:id="rId8" w:tgtFrame="_blank" w:history="1">
        <w:r w:rsidRPr="00070CE5">
          <w:rPr>
            <w:rStyle w:val="Hipercze"/>
            <w:i/>
            <w:iCs/>
            <w:color w:val="auto"/>
            <w:sz w:val="16"/>
            <w:szCs w:val="16"/>
          </w:rPr>
          <w:t>odo.dmarek@admarek.pl</w:t>
        </w:r>
      </w:hyperlink>
      <w:r w:rsidRPr="00070CE5">
        <w:rPr>
          <w:i/>
          <w:iCs/>
          <w:sz w:val="16"/>
          <w:szCs w:val="16"/>
        </w:rPr>
        <w:t xml:space="preserve"> lub przesyłając korespondencję na adres siedziby Administratora. Dane osobowe przetwarzane są na podstawie art. 6 ust. 1 lit. c) RODO - w celu wypełnienia obowiązku prawnego ciążącego na Administratorze, na podstawie art. 6 ust. 1 lit. e) RODO - w celu wykonania zadań realizowanych w interesie publicznym lub w ramach sprawowania władzy publicznej powierzonej Administratorowi. Dane udostępniane są wyłącznie podmiotom upoważnionym na mocy przepisów prawa. Dane będą przechowywane do chwili realizacji zadania, do którego zostały zebrane, a następnie przechowywane </w:t>
      </w:r>
      <w:r w:rsidRPr="00070CE5">
        <w:rPr>
          <w:sz w:val="16"/>
          <w:szCs w:val="16"/>
        </w:rPr>
        <w:t>przez czas niezbędnej archiwizacji,</w:t>
      </w:r>
      <w:r w:rsidRPr="00070CE5">
        <w:rPr>
          <w:rFonts w:ascii="Open Sans" w:hAnsi="Open Sans" w:cs="Open Sans"/>
          <w:sz w:val="16"/>
          <w:szCs w:val="16"/>
        </w:rPr>
        <w:t xml:space="preserve"> </w:t>
      </w:r>
      <w:r w:rsidRPr="00070CE5">
        <w:rPr>
          <w:i/>
          <w:iCs/>
          <w:sz w:val="16"/>
          <w:szCs w:val="16"/>
        </w:rPr>
        <w:t>wynikający z Ustawy z dnia 14 lipca 1983 r. o narodowym zasobie archiwalnym i archiwach. Dane osobowe nie będą podlegać profilowaniu ani nie będą przekazywane do krajów trzecich. Dane będą przetwarzane w sposób częściowo zautomatyzowany w systemach informatycznych. Posiada Pani/Pan prawo żądania od Administratora dostępu do swoich danych osobowych, ich sprostowania, usunięcia lub ograniczenia przetwarzania, wniesienia sprzeciwu wobec przetwarzania, jak również prawo do wniesienia skargi do organu nadzorczego (Prezesa Urzędu Ochrony Danych Osobowych, ul. Stawki 2, 00-193 Warszawa) w przypadku uznania, że przetwarzanie danych osobowych narusza przepisy ogólnego rozporządzenia o ochronie danych (RODO).</w:t>
      </w:r>
    </w:p>
    <w:p w14:paraId="37D3F0BB" w14:textId="77777777" w:rsidR="009D32A5" w:rsidRDefault="00945573" w:rsidP="009D32A5">
      <w:pPr>
        <w:jc w:val="both"/>
        <w:rPr>
          <w:rFonts w:ascii="Arial" w:hAnsi="Arial" w:cs="Arial"/>
          <w:i/>
          <w:sz w:val="16"/>
          <w:szCs w:val="16"/>
        </w:rPr>
      </w:pPr>
      <w:r>
        <w:rPr>
          <w:b/>
          <w:i/>
          <w:noProof/>
          <w:u w:val="single"/>
          <w:lang w:eastAsia="pl-PL"/>
        </w:rPr>
        <mc:AlternateContent>
          <mc:Choice Requires="wps">
            <w:drawing>
              <wp:anchor distT="0" distB="0" distL="114300" distR="114300" simplePos="0" relativeHeight="251665920" behindDoc="0" locked="0" layoutInCell="1" allowOverlap="1" wp14:anchorId="4E9917FF" wp14:editId="623A8300">
                <wp:simplePos x="0" y="0"/>
                <wp:positionH relativeFrom="column">
                  <wp:posOffset>-356870</wp:posOffset>
                </wp:positionH>
                <wp:positionV relativeFrom="paragraph">
                  <wp:posOffset>1505585</wp:posOffset>
                </wp:positionV>
                <wp:extent cx="2520315" cy="598170"/>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E38AF6" w14:textId="77777777" w:rsidR="001D16F3" w:rsidRPr="00283ED2" w:rsidRDefault="001D16F3" w:rsidP="001D16F3">
                            <w:pPr>
                              <w:spacing w:after="120" w:line="240" w:lineRule="auto"/>
                              <w:rPr>
                                <w:rFonts w:ascii="Arial" w:hAnsi="Arial" w:cs="Arial"/>
                                <w:sz w:val="20"/>
                                <w:szCs w:val="20"/>
                                <w:u w:val="single"/>
                                <w:vertAlign w:val="superscript"/>
                              </w:rPr>
                            </w:pPr>
                            <w:r w:rsidRPr="004B079B">
                              <w:rPr>
                                <w:rFonts w:ascii="Arial" w:hAnsi="Arial" w:cs="Arial"/>
                                <w:sz w:val="16"/>
                                <w:szCs w:val="20"/>
                                <w:u w:val="single"/>
                              </w:rPr>
                              <w:t>Uwagi</w:t>
                            </w:r>
                            <w:r w:rsidRPr="00283ED2">
                              <w:rPr>
                                <w:rFonts w:ascii="Arial" w:hAnsi="Arial" w:cs="Arial"/>
                                <w:sz w:val="20"/>
                                <w:szCs w:val="20"/>
                                <w:u w:val="single"/>
                              </w:rPr>
                              <w:t>:</w:t>
                            </w:r>
                          </w:p>
                          <w:p w14:paraId="0456B5EB" w14:textId="77777777" w:rsidR="001D16F3" w:rsidRDefault="001D16F3" w:rsidP="001D16F3">
                            <w:pPr>
                              <w:spacing w:after="0" w:line="240" w:lineRule="auto"/>
                              <w:rPr>
                                <w:rFonts w:ascii="Arial" w:hAnsi="Arial" w:cs="Arial"/>
                                <w:sz w:val="20"/>
                                <w:szCs w:val="20"/>
                                <w:vertAlign w:val="superscript"/>
                              </w:rPr>
                            </w:pPr>
                            <w:r>
                              <w:rPr>
                                <w:rFonts w:ascii="Arial" w:hAnsi="Arial" w:cs="Arial"/>
                                <w:sz w:val="20"/>
                                <w:szCs w:val="20"/>
                                <w:vertAlign w:val="superscript"/>
                              </w:rPr>
                              <w:t>1</w:t>
                            </w:r>
                            <w:r w:rsidRPr="0043630B">
                              <w:rPr>
                                <w:rFonts w:ascii="Arial" w:hAnsi="Arial" w:cs="Arial"/>
                                <w:sz w:val="20"/>
                                <w:szCs w:val="20"/>
                                <w:vertAlign w:val="superscript"/>
                              </w:rPr>
                              <w:t>)</w:t>
                            </w:r>
                            <w:r>
                              <w:rPr>
                                <w:rFonts w:ascii="Arial" w:hAnsi="Arial" w:cs="Arial"/>
                                <w:sz w:val="20"/>
                                <w:szCs w:val="20"/>
                                <w:vertAlign w:val="superscript"/>
                              </w:rPr>
                              <w:t xml:space="preserve"> Zaznaczyć właściwe.</w:t>
                            </w:r>
                          </w:p>
                          <w:p w14:paraId="0D8DB4D7" w14:textId="77777777" w:rsidR="001D16F3" w:rsidRDefault="001D16F3" w:rsidP="001D16F3">
                            <w:pPr>
                              <w:spacing w:after="0" w:line="240" w:lineRule="auto"/>
                              <w:rPr>
                                <w:rFonts w:ascii="Arial" w:hAnsi="Arial" w:cs="Arial"/>
                                <w:sz w:val="20"/>
                                <w:szCs w:val="20"/>
                                <w:vertAlign w:val="superscript"/>
                              </w:rPr>
                            </w:pPr>
                            <w:r>
                              <w:rPr>
                                <w:rFonts w:ascii="Arial" w:hAnsi="Arial" w:cs="Arial"/>
                                <w:sz w:val="20"/>
                                <w:szCs w:val="20"/>
                                <w:vertAlign w:val="superscript"/>
                              </w:rPr>
                              <w:t>2) Niepotrzebne skreślić.</w:t>
                            </w:r>
                          </w:p>
                          <w:p w14:paraId="105F65FD" w14:textId="77777777" w:rsidR="001D16F3" w:rsidRDefault="001D16F3" w:rsidP="001D16F3">
                            <w:pPr>
                              <w:rPr>
                                <w:rFonts w:ascii="Arial" w:hAnsi="Arial" w:cs="Arial"/>
                              </w:rPr>
                            </w:pPr>
                          </w:p>
                          <w:p w14:paraId="36D85222" w14:textId="77777777" w:rsidR="001D16F3" w:rsidRPr="0043630B" w:rsidRDefault="001D16F3" w:rsidP="001D16F3">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5" o:spid="_x0000_s1036" type="#_x0000_t202" style="position:absolute;left:0;text-align:left;margin-left:-28.1pt;margin-top:118.55pt;width:198.45pt;height:47.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7ZghgIAABgFAAAOAAAAZHJzL2Uyb0RvYy54bWysVNuO2yAQfa/Uf0C8Z32pvYm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rMEF&#10;Ror0QNEDHz261iPKylCewbgavO4N+PkR9oHmmKozd5p+dkjpm46oDb+yVg8dJwzCy8LJ5OTohOMC&#10;yHp4pxncQ7ZeR6CxtX2oHVQDATrQ9HikJsRCYTMv8/QVBIQo2Mpqkc0jdwmpD6eNdf4N1z0KkwZb&#10;oD6ik92d8yEaUh9cwmVOS8FWQsq4sJv1jbRoR0Amq/jFBJ65SRWclQ7HJsRpB4KEO4IthBtp/1Zl&#10;eZFe59Vsdb6Yz4pVUc6qebqYpVl1XZ2nRVXcrr6HALOi7gRjXN0JxQ8SzIq/o3jfDJN4ogjR0OCq&#10;zMuJoj8mmcbvd0n2wkNHStE3eHF0InUg9rVikDapPRFymic/hx+rDDU4/GNVogwC85MG/Lgeo+Cy&#10;yGDQyFqzRxCG1cAbsA/PCUw6bb9iNEBrNth92RLLMZJvFYiryooi9HJcFOU8h4U9taxPLURRgGqw&#10;x2ia3vip/7fGik0HN01yVvoKBNmKqJWnqPYyhvaLSe2fitDfp+vo9fSgLX8AAAD//wMAUEsDBBQA&#10;BgAIAAAAIQAOh1Il4AAAAAsBAAAPAAAAZHJzL2Rvd25yZXYueG1sTI/LTsMwEEX3SPyDNUhsUOs8&#10;2gRCnAqQQGxb+gFOPE0i4nEUu0369wwr2M1oju6cW+4WO4gLTr53pCBeRyCQGmd6ahUcv95XjyB8&#10;0GT04AgVXNHDrrq9KXVh3Ex7vBxCKziEfKEVdCGMhZS+6dBqv3YjEt9ObrI68Dq10kx65nA7yCSK&#10;Mml1T/yh0yO+ddh8H85Wwelzftg+zfVHOOb7Tfaq+7x2V6Xu75aXZxABl/AHw68+q0PFTrU7k/Fi&#10;ULDaZgmjCpI0j0EwkW6iHETNQxqnIKtS/u9Q/QAAAP//AwBQSwECLQAUAAYACAAAACEAtoM4kv4A&#10;AADhAQAAEwAAAAAAAAAAAAAAAAAAAAAAW0NvbnRlbnRfVHlwZXNdLnhtbFBLAQItABQABgAIAAAA&#10;IQA4/SH/1gAAAJQBAAALAAAAAAAAAAAAAAAAAC8BAABfcmVscy8ucmVsc1BLAQItABQABgAIAAAA&#10;IQBGh7ZghgIAABgFAAAOAAAAAAAAAAAAAAAAAC4CAABkcnMvZTJvRG9jLnhtbFBLAQItABQABgAI&#10;AAAAIQAOh1Il4AAAAAsBAAAPAAAAAAAAAAAAAAAAAOAEAABkcnMvZG93bnJldi54bWxQSwUGAAAA&#10;AAQABADzAAAA7QUAAAAA&#10;" stroked="f">
                <v:textbox>
                  <w:txbxContent>
                    <w:p w:rsidR="001D16F3" w:rsidRPr="00283ED2" w:rsidRDefault="001D16F3" w:rsidP="001D16F3">
                      <w:pPr>
                        <w:spacing w:after="120" w:line="240" w:lineRule="auto"/>
                        <w:rPr>
                          <w:rFonts w:ascii="Arial" w:hAnsi="Arial" w:cs="Arial"/>
                          <w:sz w:val="20"/>
                          <w:szCs w:val="20"/>
                          <w:u w:val="single"/>
                          <w:vertAlign w:val="superscript"/>
                        </w:rPr>
                      </w:pPr>
                      <w:r w:rsidRPr="004B079B">
                        <w:rPr>
                          <w:rFonts w:ascii="Arial" w:hAnsi="Arial" w:cs="Arial"/>
                          <w:sz w:val="16"/>
                          <w:szCs w:val="20"/>
                          <w:u w:val="single"/>
                        </w:rPr>
                        <w:t>Uwagi</w:t>
                      </w:r>
                      <w:r w:rsidRPr="00283ED2">
                        <w:rPr>
                          <w:rFonts w:ascii="Arial" w:hAnsi="Arial" w:cs="Arial"/>
                          <w:sz w:val="20"/>
                          <w:szCs w:val="20"/>
                          <w:u w:val="single"/>
                        </w:rPr>
                        <w:t>:</w:t>
                      </w:r>
                    </w:p>
                    <w:p w:rsidR="001D16F3" w:rsidRDefault="001D16F3" w:rsidP="001D16F3">
                      <w:pPr>
                        <w:spacing w:after="0" w:line="240" w:lineRule="auto"/>
                        <w:rPr>
                          <w:rFonts w:ascii="Arial" w:hAnsi="Arial" w:cs="Arial"/>
                          <w:sz w:val="20"/>
                          <w:szCs w:val="20"/>
                          <w:vertAlign w:val="superscript"/>
                        </w:rPr>
                      </w:pPr>
                      <w:r>
                        <w:rPr>
                          <w:rFonts w:ascii="Arial" w:hAnsi="Arial" w:cs="Arial"/>
                          <w:sz w:val="20"/>
                          <w:szCs w:val="20"/>
                          <w:vertAlign w:val="superscript"/>
                        </w:rPr>
                        <w:t>1</w:t>
                      </w:r>
                      <w:r w:rsidRPr="0043630B">
                        <w:rPr>
                          <w:rFonts w:ascii="Arial" w:hAnsi="Arial" w:cs="Arial"/>
                          <w:sz w:val="20"/>
                          <w:szCs w:val="20"/>
                          <w:vertAlign w:val="superscript"/>
                        </w:rPr>
                        <w:t>)</w:t>
                      </w:r>
                      <w:r>
                        <w:rPr>
                          <w:rFonts w:ascii="Arial" w:hAnsi="Arial" w:cs="Arial"/>
                          <w:sz w:val="20"/>
                          <w:szCs w:val="20"/>
                          <w:vertAlign w:val="superscript"/>
                        </w:rPr>
                        <w:t xml:space="preserve"> Zaznaczyć właściwe.</w:t>
                      </w:r>
                    </w:p>
                    <w:p w:rsidR="001D16F3" w:rsidRDefault="001D16F3" w:rsidP="001D16F3">
                      <w:pPr>
                        <w:spacing w:after="0" w:line="240" w:lineRule="auto"/>
                        <w:rPr>
                          <w:rFonts w:ascii="Arial" w:hAnsi="Arial" w:cs="Arial"/>
                          <w:sz w:val="20"/>
                          <w:szCs w:val="20"/>
                          <w:vertAlign w:val="superscript"/>
                        </w:rPr>
                      </w:pPr>
                      <w:r>
                        <w:rPr>
                          <w:rFonts w:ascii="Arial" w:hAnsi="Arial" w:cs="Arial"/>
                          <w:sz w:val="20"/>
                          <w:szCs w:val="20"/>
                          <w:vertAlign w:val="superscript"/>
                        </w:rPr>
                        <w:t>2) Niepotrzebne skreślić.</w:t>
                      </w:r>
                    </w:p>
                    <w:p w:rsidR="001D16F3" w:rsidRDefault="001D16F3" w:rsidP="001D16F3">
                      <w:pPr>
                        <w:rPr>
                          <w:rFonts w:ascii="Arial" w:hAnsi="Arial" w:cs="Arial"/>
                        </w:rPr>
                      </w:pPr>
                    </w:p>
                    <w:p w:rsidR="001D16F3" w:rsidRPr="0043630B" w:rsidRDefault="001D16F3" w:rsidP="001D16F3">
                      <w:pPr>
                        <w:rPr>
                          <w:rFonts w:ascii="Arial" w:hAnsi="Arial" w:cs="Arial"/>
                        </w:rPr>
                      </w:pPr>
                    </w:p>
                  </w:txbxContent>
                </v:textbox>
              </v:shape>
            </w:pict>
          </mc:Fallback>
        </mc:AlternateContent>
      </w:r>
    </w:p>
    <w:sectPr w:rsidR="009D32A5" w:rsidSect="001A6975">
      <w:footerReference w:type="default" r:id="rId9"/>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169C5" w14:textId="77777777" w:rsidR="001F1C62" w:rsidRDefault="001F1C62" w:rsidP="00684277">
      <w:pPr>
        <w:spacing w:after="0" w:line="240" w:lineRule="auto"/>
      </w:pPr>
      <w:r>
        <w:separator/>
      </w:r>
    </w:p>
  </w:endnote>
  <w:endnote w:type="continuationSeparator" w:id="0">
    <w:p w14:paraId="756984E4" w14:textId="77777777" w:rsidR="001F1C62" w:rsidRDefault="001F1C62" w:rsidP="00684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 San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A1715" w14:textId="77777777" w:rsidR="00C5183B" w:rsidRDefault="00945573">
    <w:pPr>
      <w:pStyle w:val="Stopka"/>
    </w:pPr>
    <w:r>
      <w:rPr>
        <w:noProof/>
        <w:lang w:eastAsia="pl-PL"/>
      </w:rPr>
      <mc:AlternateContent>
        <mc:Choice Requires="wps">
          <w:drawing>
            <wp:anchor distT="0" distB="0" distL="114300" distR="114300" simplePos="0" relativeHeight="251657216" behindDoc="0" locked="0" layoutInCell="1" allowOverlap="1" wp14:anchorId="35294712" wp14:editId="0B9848B2">
              <wp:simplePos x="0" y="0"/>
              <wp:positionH relativeFrom="column">
                <wp:posOffset>-380365</wp:posOffset>
              </wp:positionH>
              <wp:positionV relativeFrom="paragraph">
                <wp:posOffset>-216535</wp:posOffset>
              </wp:positionV>
              <wp:extent cx="6814185" cy="534035"/>
              <wp:effectExtent l="0" t="0" r="571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185" cy="534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24C5AC" w14:textId="77777777" w:rsidR="00C5183B" w:rsidRPr="00EE6CF6" w:rsidRDefault="00C5183B" w:rsidP="007B114A">
                          <w:pPr>
                            <w:spacing w:after="0" w:line="360" w:lineRule="auto"/>
                            <w:jc w:val="center"/>
                            <w:rPr>
                              <w:rFonts w:ascii="Arial" w:hAnsi="Arial" w:cs="Arial"/>
                              <w:b/>
                              <w:i/>
                              <w:sz w:val="14"/>
                              <w:szCs w:val="16"/>
                            </w:rPr>
                          </w:pPr>
                          <w:r w:rsidRPr="00EE6CF6">
                            <w:rPr>
                              <w:rFonts w:ascii="Arial" w:hAnsi="Arial" w:cs="Arial"/>
                              <w:b/>
                              <w:i/>
                              <w:sz w:val="14"/>
                              <w:szCs w:val="16"/>
                            </w:rPr>
                            <w:t>______________________________________________________________________________________________________________________________________</w:t>
                          </w:r>
                        </w:p>
                        <w:p w14:paraId="7FC032F8" w14:textId="77777777" w:rsidR="00C5183B" w:rsidRPr="00EE6CF6" w:rsidRDefault="00C5183B" w:rsidP="007B114A">
                          <w:pPr>
                            <w:spacing w:after="0" w:line="360" w:lineRule="auto"/>
                            <w:jc w:val="center"/>
                            <w:rPr>
                              <w:rFonts w:ascii="Arial" w:hAnsi="Arial" w:cs="Arial"/>
                              <w:b/>
                              <w:i/>
                              <w:sz w:val="16"/>
                              <w:szCs w:val="16"/>
                            </w:rPr>
                          </w:pPr>
                          <w:r w:rsidRPr="00EE6CF6">
                            <w:rPr>
                              <w:rFonts w:ascii="Arial" w:hAnsi="Arial" w:cs="Arial"/>
                              <w:b/>
                              <w:i/>
                              <w:sz w:val="16"/>
                              <w:szCs w:val="16"/>
                            </w:rPr>
                            <w:t>Formularz można składać:</w:t>
                          </w:r>
                        </w:p>
                        <w:p w14:paraId="0B704BFC" w14:textId="77777777" w:rsidR="00C5183B" w:rsidRPr="00EE6CF6" w:rsidRDefault="00C5183B" w:rsidP="0038432B">
                          <w:pPr>
                            <w:spacing w:after="0" w:line="360" w:lineRule="auto"/>
                            <w:ind w:right="-43"/>
                            <w:jc w:val="center"/>
                            <w:rPr>
                              <w:rFonts w:ascii="Arial" w:hAnsi="Arial" w:cs="Arial"/>
                              <w:i/>
                              <w:sz w:val="16"/>
                              <w:szCs w:val="16"/>
                            </w:rPr>
                          </w:pPr>
                          <w:r w:rsidRPr="00EE6CF6">
                            <w:rPr>
                              <w:rFonts w:ascii="Arial" w:hAnsi="Arial" w:cs="Arial"/>
                              <w:i/>
                              <w:sz w:val="16"/>
                              <w:szCs w:val="16"/>
                            </w:rPr>
                            <w:t xml:space="preserve">Urząd Gminy Mogilany ul. Rynek 2, 32-031 Mogilany, tel. 12 270 10 13, fax. 12 270 </w:t>
                          </w:r>
                          <w:r>
                            <w:rPr>
                              <w:rFonts w:ascii="Arial" w:hAnsi="Arial" w:cs="Arial"/>
                              <w:i/>
                              <w:sz w:val="16"/>
                              <w:szCs w:val="16"/>
                            </w:rPr>
                            <w:t>16 77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37" type="#_x0000_t202" style="position:absolute;margin-left:-29.95pt;margin-top:-17.05pt;width:536.55pt;height:4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wDbgwIAAA8FAAAOAAAAZHJzL2Uyb0RvYy54bWysVNuO2yAQfa/Uf0C8Z21n7WxsrbPaS1NV&#10;2l6k3X4AARyjYqBAYm9X/fcOOMm6l4eqqh8wA8PhzJwZLq+GTqI9t05oVePsLMWIK6qZUNsaf35c&#10;z5YYOU8UI1IrXuMn7vDV6vWry95UfK5bLRm3CECUq3pT49Z7UyWJoy3viDvThivYbLTtiAfTbhNm&#10;SQ/onUzmabpIem2ZsZpy52D1btzEq4jfNJz6j03juEeyxsDNx9HGcRPGZHVJqq0lphX0QIP8A4uO&#10;CAWXnqDuiCdoZ8VvUJ2gVjvd+DOqu0Q3jaA8xgDRZOkv0Ty0xPAYCyTHmVOa3P+DpR/2nywSDLTD&#10;SJEOJHrkg0c3ekBZyE5vXAVODwbc/ADLwTNE6sy9pl8cUvq2JWrLr63VfcsJA3bxZDI5OuK4ALLp&#10;32sG15Cd1xFoaGwXACEZCNBBpaeTMoEKhcXFMsuzZYERhb3iPE/Pi0AuIdXxtLHOv+W6Q2FSYwvK&#10;R3Syv3d+dD26RPZaCrYWUkbDbje30qI9gSpZx++A7qZuUgVnpcOxEXFcAZJwR9gLdKPqz2U2z9Ob&#10;eTlbL5YXs3ydF7PyIl3O0qy8KRdpXuZ36++BYJZXrWCMq3uh+LECs/zvFD70wlg7sQZRX+OymBej&#10;RFP2bhpkGr8/BdkJDw0pRVfj5cmJVEHYN4pB2KTyRMhxnvxMPwoCOTj+Y1ZiGQTlxxrww2YAlFAb&#10;G82eoCCsBr1AdXhFYNJq+w2jHjqyxu7rjliOkXynoKjKLM9DC0cjLy7mYNjpzma6QxQFqBp7jMbp&#10;rR/bfmes2LZw01jGSl9DITYi1sgLKwghGNB1MZjDCxHaempHr5d3bPUDAAD//wMAUEsDBBQABgAI&#10;AAAAIQAhgzlG4AAAAAsBAAAPAAAAZHJzL2Rvd25yZXYueG1sTI/BbsIwDIbvk/YOkSftMkFSoLCW&#10;pmibtGlXGA/gtqataJyqCbS8/cJpu9nyp9/fn+0m04krDa61rCGaKxDEpa1arjUcfz5nryCcR66w&#10;s0wabuRglz8+ZJhWduQ9XQ++FiGEXYoaGu/7VEpXNmTQzW1PHG4nOxj0YR1qWQ04hnDTyYVSa2mw&#10;5fChwZ4+GirPh4vRcPoeX+JkLL78cbNfrd+x3RT2pvXz0/S2BeFp8n8w3PWDOuTBqbAXrpzoNMzi&#10;JAloGJarCMSdUNFyAaLQECsFMs/k/w75LwAAAP//AwBQSwECLQAUAAYACAAAACEAtoM4kv4AAADh&#10;AQAAEwAAAAAAAAAAAAAAAAAAAAAAW0NvbnRlbnRfVHlwZXNdLnhtbFBLAQItABQABgAIAAAAIQA4&#10;/SH/1gAAAJQBAAALAAAAAAAAAAAAAAAAAC8BAABfcmVscy8ucmVsc1BLAQItABQABgAIAAAAIQCL&#10;4wDbgwIAAA8FAAAOAAAAAAAAAAAAAAAAAC4CAABkcnMvZTJvRG9jLnhtbFBLAQItABQABgAIAAAA&#10;IQAhgzlG4AAAAAsBAAAPAAAAAAAAAAAAAAAAAN0EAABkcnMvZG93bnJldi54bWxQSwUGAAAAAAQA&#10;BADzAAAA6gUAAAAA&#10;" stroked="f">
              <v:textbox>
                <w:txbxContent>
                  <w:p w:rsidR="00C5183B" w:rsidRPr="00EE6CF6" w:rsidRDefault="00C5183B" w:rsidP="007B114A">
                    <w:pPr>
                      <w:spacing w:after="0" w:line="360" w:lineRule="auto"/>
                      <w:jc w:val="center"/>
                      <w:rPr>
                        <w:rFonts w:ascii="Arial" w:hAnsi="Arial" w:cs="Arial"/>
                        <w:b/>
                        <w:i/>
                        <w:sz w:val="14"/>
                        <w:szCs w:val="16"/>
                      </w:rPr>
                    </w:pPr>
                    <w:r w:rsidRPr="00EE6CF6">
                      <w:rPr>
                        <w:rFonts w:ascii="Arial" w:hAnsi="Arial" w:cs="Arial"/>
                        <w:b/>
                        <w:i/>
                        <w:sz w:val="14"/>
                        <w:szCs w:val="16"/>
                      </w:rPr>
                      <w:t>______________________________________________________________________________________________________________________________________</w:t>
                    </w:r>
                  </w:p>
                  <w:p w:rsidR="00C5183B" w:rsidRPr="00EE6CF6" w:rsidRDefault="00C5183B" w:rsidP="007B114A">
                    <w:pPr>
                      <w:spacing w:after="0" w:line="360" w:lineRule="auto"/>
                      <w:jc w:val="center"/>
                      <w:rPr>
                        <w:rFonts w:ascii="Arial" w:hAnsi="Arial" w:cs="Arial"/>
                        <w:b/>
                        <w:i/>
                        <w:sz w:val="16"/>
                        <w:szCs w:val="16"/>
                      </w:rPr>
                    </w:pPr>
                    <w:r w:rsidRPr="00EE6CF6">
                      <w:rPr>
                        <w:rFonts w:ascii="Arial" w:hAnsi="Arial" w:cs="Arial"/>
                        <w:b/>
                        <w:i/>
                        <w:sz w:val="16"/>
                        <w:szCs w:val="16"/>
                      </w:rPr>
                      <w:t>Formularz można składać:</w:t>
                    </w:r>
                  </w:p>
                  <w:p w:rsidR="00C5183B" w:rsidRPr="00EE6CF6" w:rsidRDefault="00C5183B" w:rsidP="0038432B">
                    <w:pPr>
                      <w:spacing w:after="0" w:line="360" w:lineRule="auto"/>
                      <w:ind w:right="-43"/>
                      <w:jc w:val="center"/>
                      <w:rPr>
                        <w:rFonts w:ascii="Arial" w:hAnsi="Arial" w:cs="Arial"/>
                        <w:i/>
                        <w:sz w:val="16"/>
                        <w:szCs w:val="16"/>
                      </w:rPr>
                    </w:pPr>
                    <w:r w:rsidRPr="00EE6CF6">
                      <w:rPr>
                        <w:rFonts w:ascii="Arial" w:hAnsi="Arial" w:cs="Arial"/>
                        <w:i/>
                        <w:sz w:val="16"/>
                        <w:szCs w:val="16"/>
                      </w:rPr>
                      <w:t xml:space="preserve">Urząd Gminy Mogilany ul. Rynek 2, 32-031 Mogilany, tel. 12 270 10 13, fax. 12 270 </w:t>
                    </w:r>
                    <w:r>
                      <w:rPr>
                        <w:rFonts w:ascii="Arial" w:hAnsi="Arial" w:cs="Arial"/>
                        <w:i/>
                        <w:sz w:val="16"/>
                        <w:szCs w:val="16"/>
                      </w:rPr>
                      <w:t>16 77</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EF56B" w14:textId="77777777" w:rsidR="001F1C62" w:rsidRDefault="001F1C62" w:rsidP="00684277">
      <w:pPr>
        <w:spacing w:after="0" w:line="240" w:lineRule="auto"/>
      </w:pPr>
      <w:r>
        <w:separator/>
      </w:r>
    </w:p>
  </w:footnote>
  <w:footnote w:type="continuationSeparator" w:id="0">
    <w:p w14:paraId="5CFCD41C" w14:textId="77777777" w:rsidR="001F1C62" w:rsidRDefault="001F1C62" w:rsidP="006842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C5D39"/>
    <w:multiLevelType w:val="hybridMultilevel"/>
    <w:tmpl w:val="7CA651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5B541D"/>
    <w:multiLevelType w:val="hybridMultilevel"/>
    <w:tmpl w:val="694E6922"/>
    <w:lvl w:ilvl="0" w:tplc="8A2EA1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B342FD"/>
    <w:multiLevelType w:val="hybridMultilevel"/>
    <w:tmpl w:val="45928890"/>
    <w:lvl w:ilvl="0" w:tplc="8A2EA1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0690648"/>
    <w:multiLevelType w:val="hybridMultilevel"/>
    <w:tmpl w:val="49CEC20A"/>
    <w:lvl w:ilvl="0" w:tplc="8A2EA100">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16464E"/>
    <w:multiLevelType w:val="hybridMultilevel"/>
    <w:tmpl w:val="CF00BD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53B4601"/>
    <w:multiLevelType w:val="hybridMultilevel"/>
    <w:tmpl w:val="C0340C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A7C5625"/>
    <w:multiLevelType w:val="hybridMultilevel"/>
    <w:tmpl w:val="37E846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0CD3B23"/>
    <w:multiLevelType w:val="hybridMultilevel"/>
    <w:tmpl w:val="E0EC63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1B74C2E"/>
    <w:multiLevelType w:val="hybridMultilevel"/>
    <w:tmpl w:val="923EF1C4"/>
    <w:lvl w:ilvl="0" w:tplc="0415000F">
      <w:start w:val="1"/>
      <w:numFmt w:val="decimal"/>
      <w:lvlText w:val="%1."/>
      <w:lvlJc w:val="left"/>
      <w:pPr>
        <w:ind w:left="852" w:hanging="360"/>
      </w:pPr>
    </w:lvl>
    <w:lvl w:ilvl="1" w:tplc="04150019" w:tentative="1">
      <w:start w:val="1"/>
      <w:numFmt w:val="lowerLetter"/>
      <w:lvlText w:val="%2."/>
      <w:lvlJc w:val="left"/>
      <w:pPr>
        <w:ind w:left="1572" w:hanging="360"/>
      </w:pPr>
    </w:lvl>
    <w:lvl w:ilvl="2" w:tplc="0415001B" w:tentative="1">
      <w:start w:val="1"/>
      <w:numFmt w:val="lowerRoman"/>
      <w:lvlText w:val="%3."/>
      <w:lvlJc w:val="right"/>
      <w:pPr>
        <w:ind w:left="2292" w:hanging="180"/>
      </w:pPr>
    </w:lvl>
    <w:lvl w:ilvl="3" w:tplc="0415000F" w:tentative="1">
      <w:start w:val="1"/>
      <w:numFmt w:val="decimal"/>
      <w:lvlText w:val="%4."/>
      <w:lvlJc w:val="left"/>
      <w:pPr>
        <w:ind w:left="3012" w:hanging="360"/>
      </w:pPr>
    </w:lvl>
    <w:lvl w:ilvl="4" w:tplc="04150019" w:tentative="1">
      <w:start w:val="1"/>
      <w:numFmt w:val="lowerLetter"/>
      <w:lvlText w:val="%5."/>
      <w:lvlJc w:val="left"/>
      <w:pPr>
        <w:ind w:left="3732" w:hanging="360"/>
      </w:pPr>
    </w:lvl>
    <w:lvl w:ilvl="5" w:tplc="0415001B" w:tentative="1">
      <w:start w:val="1"/>
      <w:numFmt w:val="lowerRoman"/>
      <w:lvlText w:val="%6."/>
      <w:lvlJc w:val="right"/>
      <w:pPr>
        <w:ind w:left="4452" w:hanging="180"/>
      </w:pPr>
    </w:lvl>
    <w:lvl w:ilvl="6" w:tplc="0415000F" w:tentative="1">
      <w:start w:val="1"/>
      <w:numFmt w:val="decimal"/>
      <w:lvlText w:val="%7."/>
      <w:lvlJc w:val="left"/>
      <w:pPr>
        <w:ind w:left="5172" w:hanging="360"/>
      </w:pPr>
    </w:lvl>
    <w:lvl w:ilvl="7" w:tplc="04150019" w:tentative="1">
      <w:start w:val="1"/>
      <w:numFmt w:val="lowerLetter"/>
      <w:lvlText w:val="%8."/>
      <w:lvlJc w:val="left"/>
      <w:pPr>
        <w:ind w:left="5892" w:hanging="360"/>
      </w:pPr>
    </w:lvl>
    <w:lvl w:ilvl="8" w:tplc="0415001B" w:tentative="1">
      <w:start w:val="1"/>
      <w:numFmt w:val="lowerRoman"/>
      <w:lvlText w:val="%9."/>
      <w:lvlJc w:val="right"/>
      <w:pPr>
        <w:ind w:left="6612" w:hanging="180"/>
      </w:pPr>
    </w:lvl>
  </w:abstractNum>
  <w:abstractNum w:abstractNumId="9" w15:restartNumberingAfterBreak="0">
    <w:nsid w:val="47606ED6"/>
    <w:multiLevelType w:val="hybridMultilevel"/>
    <w:tmpl w:val="D264C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4C1FEB"/>
    <w:multiLevelType w:val="hybridMultilevel"/>
    <w:tmpl w:val="52C844A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18D4A48"/>
    <w:multiLevelType w:val="hybridMultilevel"/>
    <w:tmpl w:val="E2E27EEC"/>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12" w15:restartNumberingAfterBreak="0">
    <w:nsid w:val="53CE4C49"/>
    <w:multiLevelType w:val="hybridMultilevel"/>
    <w:tmpl w:val="8870BE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12"/>
  </w:num>
  <w:num w:numId="4">
    <w:abstractNumId w:val="7"/>
  </w:num>
  <w:num w:numId="5">
    <w:abstractNumId w:val="2"/>
  </w:num>
  <w:num w:numId="6">
    <w:abstractNumId w:val="9"/>
  </w:num>
  <w:num w:numId="7">
    <w:abstractNumId w:val="3"/>
  </w:num>
  <w:num w:numId="8">
    <w:abstractNumId w:val="10"/>
  </w:num>
  <w:num w:numId="9">
    <w:abstractNumId w:val="8"/>
  </w:num>
  <w:num w:numId="10">
    <w:abstractNumId w:val="4"/>
  </w:num>
  <w:num w:numId="11">
    <w:abstractNumId w:val="11"/>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FE4"/>
    <w:rsid w:val="00003E6B"/>
    <w:rsid w:val="00010636"/>
    <w:rsid w:val="000114DF"/>
    <w:rsid w:val="00024C5B"/>
    <w:rsid w:val="0005593C"/>
    <w:rsid w:val="00070CE5"/>
    <w:rsid w:val="000F20E3"/>
    <w:rsid w:val="00155EC1"/>
    <w:rsid w:val="001563C1"/>
    <w:rsid w:val="001925A7"/>
    <w:rsid w:val="001A6975"/>
    <w:rsid w:val="001D16F3"/>
    <w:rsid w:val="001F107B"/>
    <w:rsid w:val="001F1C62"/>
    <w:rsid w:val="0022039A"/>
    <w:rsid w:val="00247071"/>
    <w:rsid w:val="00283ED2"/>
    <w:rsid w:val="002A47EC"/>
    <w:rsid w:val="002B6A45"/>
    <w:rsid w:val="00336CF7"/>
    <w:rsid w:val="0038432B"/>
    <w:rsid w:val="00386EB7"/>
    <w:rsid w:val="003A1CE5"/>
    <w:rsid w:val="003A5E20"/>
    <w:rsid w:val="003D073E"/>
    <w:rsid w:val="003E6C8B"/>
    <w:rsid w:val="004079DD"/>
    <w:rsid w:val="004221D3"/>
    <w:rsid w:val="0043630B"/>
    <w:rsid w:val="00444A98"/>
    <w:rsid w:val="00445EF0"/>
    <w:rsid w:val="00482231"/>
    <w:rsid w:val="004A0314"/>
    <w:rsid w:val="004B079B"/>
    <w:rsid w:val="004B5252"/>
    <w:rsid w:val="004C5A5A"/>
    <w:rsid w:val="004E2741"/>
    <w:rsid w:val="00507F62"/>
    <w:rsid w:val="005550A0"/>
    <w:rsid w:val="00567FA7"/>
    <w:rsid w:val="00575CE3"/>
    <w:rsid w:val="005D7D8F"/>
    <w:rsid w:val="005E1310"/>
    <w:rsid w:val="005F25E1"/>
    <w:rsid w:val="005F6825"/>
    <w:rsid w:val="00610650"/>
    <w:rsid w:val="006106EF"/>
    <w:rsid w:val="00643588"/>
    <w:rsid w:val="00645CC1"/>
    <w:rsid w:val="00684277"/>
    <w:rsid w:val="00684D6A"/>
    <w:rsid w:val="006C068B"/>
    <w:rsid w:val="006E649D"/>
    <w:rsid w:val="00700E94"/>
    <w:rsid w:val="00725507"/>
    <w:rsid w:val="00730AE5"/>
    <w:rsid w:val="00736700"/>
    <w:rsid w:val="00743652"/>
    <w:rsid w:val="007A6D47"/>
    <w:rsid w:val="007A75EC"/>
    <w:rsid w:val="007B114A"/>
    <w:rsid w:val="007B133F"/>
    <w:rsid w:val="007C4FE4"/>
    <w:rsid w:val="007C6EC9"/>
    <w:rsid w:val="007E0A61"/>
    <w:rsid w:val="007F5532"/>
    <w:rsid w:val="00830F5D"/>
    <w:rsid w:val="00851E94"/>
    <w:rsid w:val="008A64B5"/>
    <w:rsid w:val="0091220D"/>
    <w:rsid w:val="0092740E"/>
    <w:rsid w:val="00945573"/>
    <w:rsid w:val="0096263F"/>
    <w:rsid w:val="0097359F"/>
    <w:rsid w:val="00980771"/>
    <w:rsid w:val="00981551"/>
    <w:rsid w:val="009D32A5"/>
    <w:rsid w:val="009F0E83"/>
    <w:rsid w:val="00A060BF"/>
    <w:rsid w:val="00A105E5"/>
    <w:rsid w:val="00A25661"/>
    <w:rsid w:val="00A36393"/>
    <w:rsid w:val="00A7445F"/>
    <w:rsid w:val="00AB60FD"/>
    <w:rsid w:val="00AC660A"/>
    <w:rsid w:val="00B0258C"/>
    <w:rsid w:val="00B12277"/>
    <w:rsid w:val="00B34421"/>
    <w:rsid w:val="00B4256F"/>
    <w:rsid w:val="00C03672"/>
    <w:rsid w:val="00C25D89"/>
    <w:rsid w:val="00C5183B"/>
    <w:rsid w:val="00C553E6"/>
    <w:rsid w:val="00C573E5"/>
    <w:rsid w:val="00C73280"/>
    <w:rsid w:val="00C742CF"/>
    <w:rsid w:val="00C74F92"/>
    <w:rsid w:val="00C80251"/>
    <w:rsid w:val="00D35295"/>
    <w:rsid w:val="00D50AE7"/>
    <w:rsid w:val="00D77A77"/>
    <w:rsid w:val="00D86ABC"/>
    <w:rsid w:val="00DF1D5B"/>
    <w:rsid w:val="00E01CC8"/>
    <w:rsid w:val="00E02EB8"/>
    <w:rsid w:val="00E368D0"/>
    <w:rsid w:val="00EA3354"/>
    <w:rsid w:val="00EA3B5F"/>
    <w:rsid w:val="00EB074C"/>
    <w:rsid w:val="00EE6CF6"/>
    <w:rsid w:val="00EF76A6"/>
    <w:rsid w:val="00FB5173"/>
    <w:rsid w:val="00FC279C"/>
    <w:rsid w:val="00FE7403"/>
    <w:rsid w:val="00FE77B5"/>
    <w:rsid w:val="00FF680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C1288"/>
  <w15:docId w15:val="{844DD5C2-F6EA-4CAF-BD04-844A3B7A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7403"/>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8427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4277"/>
    <w:rPr>
      <w:rFonts w:ascii="Tahoma" w:hAnsi="Tahoma" w:cs="Tahoma"/>
      <w:sz w:val="16"/>
      <w:szCs w:val="16"/>
    </w:rPr>
  </w:style>
  <w:style w:type="paragraph" w:styleId="Nagwek">
    <w:name w:val="header"/>
    <w:basedOn w:val="Normalny"/>
    <w:link w:val="NagwekZnak"/>
    <w:uiPriority w:val="99"/>
    <w:semiHidden/>
    <w:unhideWhenUsed/>
    <w:rsid w:val="0068427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84277"/>
  </w:style>
  <w:style w:type="paragraph" w:styleId="Stopka">
    <w:name w:val="footer"/>
    <w:basedOn w:val="Normalny"/>
    <w:link w:val="StopkaZnak"/>
    <w:uiPriority w:val="99"/>
    <w:unhideWhenUsed/>
    <w:rsid w:val="006842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4277"/>
  </w:style>
  <w:style w:type="paragraph" w:styleId="Akapitzlist">
    <w:name w:val="List Paragraph"/>
    <w:basedOn w:val="Normalny"/>
    <w:uiPriority w:val="34"/>
    <w:qFormat/>
    <w:rsid w:val="00684277"/>
    <w:pPr>
      <w:ind w:left="720"/>
      <w:contextualSpacing/>
    </w:pPr>
  </w:style>
  <w:style w:type="paragraph" w:customStyle="1" w:styleId="FR2">
    <w:name w:val="FR2"/>
    <w:rsid w:val="00B12277"/>
    <w:pPr>
      <w:widowControl w:val="0"/>
      <w:suppressAutoHyphens/>
      <w:autoSpaceDE w:val="0"/>
      <w:spacing w:line="338" w:lineRule="auto"/>
      <w:ind w:left="160" w:hanging="100"/>
    </w:pPr>
    <w:rPr>
      <w:rFonts w:ascii="Times New Roman" w:eastAsia="Times New Roman" w:hAnsi="Times New Roman"/>
      <w:lang w:eastAsia="ar-SA"/>
    </w:rPr>
  </w:style>
  <w:style w:type="character" w:styleId="Hipercze">
    <w:name w:val="Hyperlink"/>
    <w:basedOn w:val="Domylnaczcionkaakapitu"/>
    <w:uiPriority w:val="99"/>
    <w:unhideWhenUsed/>
    <w:rsid w:val="009D32A5"/>
    <w:rPr>
      <w:color w:val="0000FF" w:themeColor="hyperlink"/>
      <w:u w:val="single"/>
    </w:rPr>
  </w:style>
  <w:style w:type="character" w:styleId="Odwoaniedokomentarza">
    <w:name w:val="annotation reference"/>
    <w:basedOn w:val="Domylnaczcionkaakapitu"/>
    <w:uiPriority w:val="99"/>
    <w:semiHidden/>
    <w:unhideWhenUsed/>
    <w:rsid w:val="001D16F3"/>
    <w:rPr>
      <w:sz w:val="16"/>
      <w:szCs w:val="16"/>
    </w:rPr>
  </w:style>
  <w:style w:type="paragraph" w:styleId="Tekstkomentarza">
    <w:name w:val="annotation text"/>
    <w:basedOn w:val="Normalny"/>
    <w:link w:val="TekstkomentarzaZnak"/>
    <w:uiPriority w:val="99"/>
    <w:semiHidden/>
    <w:unhideWhenUsed/>
    <w:rsid w:val="001D16F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D16F3"/>
    <w:rPr>
      <w:lang w:eastAsia="en-US"/>
    </w:rPr>
  </w:style>
  <w:style w:type="paragraph" w:styleId="Tematkomentarza">
    <w:name w:val="annotation subject"/>
    <w:basedOn w:val="Tekstkomentarza"/>
    <w:next w:val="Tekstkomentarza"/>
    <w:link w:val="TematkomentarzaZnak"/>
    <w:uiPriority w:val="99"/>
    <w:semiHidden/>
    <w:unhideWhenUsed/>
    <w:rsid w:val="001D16F3"/>
    <w:rPr>
      <w:b/>
      <w:bCs/>
    </w:rPr>
  </w:style>
  <w:style w:type="character" w:customStyle="1" w:styleId="TematkomentarzaZnak">
    <w:name w:val="Temat komentarza Znak"/>
    <w:basedOn w:val="TekstkomentarzaZnak"/>
    <w:link w:val="Tematkomentarza"/>
    <w:uiPriority w:val="99"/>
    <w:semiHidden/>
    <w:rsid w:val="001D16F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o.dmarek@admarek.pl" TargetMode="External"/><Relationship Id="rId3" Type="http://schemas.openxmlformats.org/officeDocument/2006/relationships/settings" Target="settings.xml"/><Relationship Id="rId7" Type="http://schemas.openxmlformats.org/officeDocument/2006/relationships/hyperlink" Target="mailto:gmina@mogilan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raus\Pulpit\szblon_wniosek_do_UGM1.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szblon_wniosek_do_UGM1</Template>
  <TotalTime>1</TotalTime>
  <Pages>1</Pages>
  <Words>294</Words>
  <Characters>1767</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Urząd Gminy Mogilany</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ekraus</dc:creator>
  <cp:lastModifiedBy>Teresa Stankiewiz</cp:lastModifiedBy>
  <cp:revision>2</cp:revision>
  <cp:lastPrinted>2020-01-10T09:13:00Z</cp:lastPrinted>
  <dcterms:created xsi:type="dcterms:W3CDTF">2024-11-28T13:00:00Z</dcterms:created>
  <dcterms:modified xsi:type="dcterms:W3CDTF">2024-11-28T13:00:00Z</dcterms:modified>
</cp:coreProperties>
</file>