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05325" w14:textId="77777777" w:rsidR="004E50AB" w:rsidRDefault="004E50AB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</w:p>
    <w:p w14:paraId="0F929460" w14:textId="77777777" w:rsidR="004E50AB" w:rsidRDefault="0000000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                                 Mogilany dn. 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0552E9DD" w14:textId="77777777" w:rsidR="004E50AB" w:rsidRDefault="004E50AB">
      <w:pPr>
        <w:pStyle w:val="Standard"/>
        <w:rPr>
          <w:rFonts w:ascii="Times New Roman" w:hAnsi="Times New Roman" w:cs="Times New Roman"/>
        </w:rPr>
      </w:pPr>
    </w:p>
    <w:p w14:paraId="58E28598" w14:textId="77777777" w:rsidR="004E50AB" w:rsidRDefault="0000000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14:paraId="052C0EE9" w14:textId="77777777" w:rsidR="004E50AB" w:rsidRDefault="0000000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644A956" w14:textId="77777777" w:rsidR="004E50AB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</w:rPr>
        <w:t>……………………………………….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>Wójt Gminy Mogilany</w:t>
      </w:r>
    </w:p>
    <w:p w14:paraId="1320ED8F" w14:textId="77777777" w:rsidR="004E50AB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                (Wnioskodawca)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1464BF5" w14:textId="77777777" w:rsidR="004E50AB" w:rsidRDefault="00000000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ul. Rynek 2</w:t>
      </w:r>
    </w:p>
    <w:p w14:paraId="30DCDB02" w14:textId="77777777" w:rsidR="004E50AB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  <w:sz w:val="28"/>
          <w:szCs w:val="28"/>
        </w:rPr>
        <w:t>. 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32-031 Mogilany</w:t>
      </w:r>
    </w:p>
    <w:p w14:paraId="23CAAFE0" w14:textId="77777777" w:rsidR="004E50AB" w:rsidRDefault="004E50AB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1C9D72D" w14:textId="77777777" w:rsidR="004E50AB" w:rsidRDefault="00000000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14:paraId="2750B908" w14:textId="77777777" w:rsidR="004E50AB" w:rsidRDefault="00000000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0D472D1" wp14:editId="414567AF">
                <wp:simplePos x="0" y="0"/>
                <wp:positionH relativeFrom="margin">
                  <wp:align>left</wp:align>
                </wp:positionH>
                <wp:positionV relativeFrom="paragraph">
                  <wp:posOffset>254632</wp:posOffset>
                </wp:positionV>
                <wp:extent cx="266703" cy="235586"/>
                <wp:effectExtent l="0" t="0" r="19047" b="12064"/>
                <wp:wrapNone/>
                <wp:docPr id="118838559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961AD6A" id="Prostokąt 30" o:spid="_x0000_s1026" style="position:absolute;margin-left:0;margin-top:20.05pt;width:21pt;height:18.55pt;z-index:2517186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" strokeweight=".35281mm">
                <v:textbox inset="0,0,0,0"/>
                <w10:wrap anchorx="margin"/>
              </v:rect>
            </w:pict>
          </mc:Fallback>
        </mc:AlternateContent>
      </w:r>
    </w:p>
    <w:p w14:paraId="5ED74005" w14:textId="77777777" w:rsidR="004E50AB" w:rsidRDefault="00000000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         o udzielenie licencji</w:t>
      </w:r>
      <w:r>
        <w:rPr>
          <w:rFonts w:ascii="Times New Roman" w:hAnsi="Times New Roman" w:cs="Times New Roman"/>
        </w:rPr>
        <w:t xml:space="preserve"> na wykonywanie krajowego transportu drogowego w zakresie przewozu osób </w:t>
      </w:r>
      <w:r>
        <w:rPr>
          <w:rFonts w:ascii="Times New Roman" w:hAnsi="Times New Roman" w:cs="Times New Roman"/>
          <w:b/>
          <w:bCs/>
        </w:rPr>
        <w:t>taksówką na obszar gminy Mogilany</w:t>
      </w:r>
    </w:p>
    <w:p w14:paraId="02BFF10A" w14:textId="77777777" w:rsidR="004E50AB" w:rsidRDefault="004E50A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188EAB5B" w14:textId="77777777" w:rsidR="004E50AB" w:rsidRDefault="00000000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EA7816A" wp14:editId="1B1C7502">
                <wp:simplePos x="0" y="0"/>
                <wp:positionH relativeFrom="margin">
                  <wp:posOffset>0</wp:posOffset>
                </wp:positionH>
                <wp:positionV relativeFrom="paragraph">
                  <wp:posOffset>-630</wp:posOffset>
                </wp:positionV>
                <wp:extent cx="266703" cy="235586"/>
                <wp:effectExtent l="0" t="0" r="19047" b="12064"/>
                <wp:wrapNone/>
                <wp:docPr id="1921251267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8572807" id="Prostokąt 31" o:spid="_x0000_s1026" style="position:absolute;margin-left:0;margin-top:-.05pt;width:21pt;height:18.55pt;z-index:251720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" strokeweight=".35281mm">
                <v:textbox inset="0,0,0,0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  <w:bCs/>
        </w:rPr>
        <w:t>o zmianę licencji</w:t>
      </w:r>
      <w:r>
        <w:rPr>
          <w:rFonts w:ascii="Times New Roman" w:hAnsi="Times New Roman" w:cs="Times New Roman"/>
        </w:rPr>
        <w:t xml:space="preserve"> nr …………… na wykonywanie krajowego transportu drogowego w zakresie przewozu osób taksówką na obszar gminy Mogilany (udzielonej po 1 stycznia 2020 r.)</w:t>
      </w:r>
      <w:r>
        <w:rPr>
          <w:rFonts w:ascii="Times New Roman" w:hAnsi="Times New Roman" w:cs="Times New Roman"/>
        </w:rPr>
        <w:br/>
        <w:t>z powodu ………………………………………………………………………………………………</w:t>
      </w:r>
    </w:p>
    <w:p w14:paraId="345087AC" w14:textId="77777777" w:rsidR="004E50AB" w:rsidRDefault="00000000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10719227" w14:textId="77777777" w:rsidR="004E50AB" w:rsidRDefault="00000000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70008C46" w14:textId="77777777" w:rsidR="004E50AB" w:rsidRDefault="004E50AB">
      <w:pPr>
        <w:pStyle w:val="Standard"/>
        <w:spacing w:line="360" w:lineRule="auto"/>
        <w:jc w:val="both"/>
        <w:rPr>
          <w:rFonts w:hint="eastAsia"/>
        </w:rPr>
      </w:pPr>
    </w:p>
    <w:p w14:paraId="60125CC7" w14:textId="77777777" w:rsidR="004E50AB" w:rsidRDefault="00000000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C19BBA" wp14:editId="77800BC7">
                <wp:simplePos x="0" y="0"/>
                <wp:positionH relativeFrom="margin">
                  <wp:posOffset>579116</wp:posOffset>
                </wp:positionH>
                <wp:positionV relativeFrom="paragraph">
                  <wp:posOffset>781053</wp:posOffset>
                </wp:positionV>
                <wp:extent cx="266703" cy="235586"/>
                <wp:effectExtent l="0" t="0" r="19047" b="12064"/>
                <wp:wrapNone/>
                <wp:docPr id="144652026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212CF57" id="Prostokąt 33" o:spid="_x0000_s1026" style="position:absolute;margin-left:45.6pt;margin-top:61.5pt;width:21pt;height:18.55pt;z-index:251724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" strokeweight=".35281mm">
                <v:textbox inset="0,0,0,0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650D000" wp14:editId="6548497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66703" cy="235586"/>
                <wp:effectExtent l="0" t="0" r="19047" b="12064"/>
                <wp:wrapNone/>
                <wp:docPr id="34358655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438B796" id="Prostokąt 32" o:spid="_x0000_s1026" style="position:absolute;margin-left:0;margin-top:0;width:21pt;height:18.55pt;z-index:251722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" strokeweight=".35281mm">
                <v:textbox inset="0,0,0,0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 xml:space="preserve">       o wydanie wypisu (</w:t>
      </w:r>
      <w:proofErr w:type="gramStart"/>
      <w:r>
        <w:rPr>
          <w:rFonts w:ascii="Times New Roman" w:hAnsi="Times New Roman" w:cs="Times New Roman"/>
          <w:b/>
          <w:bCs/>
        </w:rPr>
        <w:t>…….</w:t>
      </w:r>
      <w:proofErr w:type="gramEnd"/>
      <w:r>
        <w:rPr>
          <w:rFonts w:ascii="Times New Roman" w:hAnsi="Times New Roman" w:cs="Times New Roman"/>
          <w:b/>
          <w:bCs/>
        </w:rPr>
        <w:t>. wypisów)</w:t>
      </w:r>
      <w:r>
        <w:rPr>
          <w:rFonts w:ascii="Times New Roman" w:hAnsi="Times New Roman" w:cs="Times New Roman"/>
        </w:rPr>
        <w:t xml:space="preserve"> z licencji nr 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 na wykonywanie krajowego transportu drogowego w zakresie przewozu osób taksówką na obszar gminy Mogilany (udzielonej po 1 stycznia 2020 r.) </w:t>
      </w:r>
    </w:p>
    <w:p w14:paraId="3B7E282B" w14:textId="77777777" w:rsidR="004E50AB" w:rsidRDefault="00000000">
      <w:pPr>
        <w:pStyle w:val="Standard"/>
        <w:spacing w:line="360" w:lineRule="auto"/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 powodu zgłoszenia kolejnego pojazdu </w:t>
      </w:r>
    </w:p>
    <w:p w14:paraId="71D7C658" w14:textId="77777777" w:rsidR="004E50AB" w:rsidRDefault="00000000">
      <w:pPr>
        <w:pStyle w:val="Standard"/>
        <w:spacing w:line="360" w:lineRule="auto"/>
        <w:ind w:left="709" w:firstLine="709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13766A6" wp14:editId="6569B0EA">
                <wp:simplePos x="0" y="0"/>
                <wp:positionH relativeFrom="margin">
                  <wp:posOffset>571500</wp:posOffset>
                </wp:positionH>
                <wp:positionV relativeFrom="paragraph">
                  <wp:posOffset>22229</wp:posOffset>
                </wp:positionV>
                <wp:extent cx="266703" cy="235586"/>
                <wp:effectExtent l="0" t="0" r="19047" b="12064"/>
                <wp:wrapNone/>
                <wp:docPr id="694207075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970B6F7" id="Prostokąt 34" o:spid="_x0000_s1026" style="position:absolute;margin-left:45pt;margin-top:1.75pt;width:21pt;height:18.55pt;z-index:251726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" strokeweight=".35281mm">
                <v:textbox inset="0,0,0,0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z powodu zmiany pojazdu</w:t>
      </w:r>
    </w:p>
    <w:p w14:paraId="7DE11E2B" w14:textId="77777777" w:rsidR="004E50AB" w:rsidRDefault="004E50AB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404F4FBB" w14:textId="77777777" w:rsidR="004E50AB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Oznaczenie przedsiębiorcy </w:t>
      </w:r>
      <w:r>
        <w:rPr>
          <w:rFonts w:ascii="Times New Roman" w:hAnsi="Times New Roman" w:cs="Times New Roman"/>
          <w:i/>
          <w:iCs/>
          <w:sz w:val="20"/>
          <w:szCs w:val="20"/>
        </w:rPr>
        <w:t>(nazwa przedsiębiorcy lub imię i nazwisko):</w:t>
      </w:r>
    </w:p>
    <w:p w14:paraId="3DB2995E" w14:textId="77777777" w:rsidR="004E50AB" w:rsidRDefault="004E50AB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  <w:b/>
          <w:bCs/>
        </w:rPr>
      </w:pPr>
    </w:p>
    <w:p w14:paraId="07B27C3A" w14:textId="77777777" w:rsidR="004E50AB" w:rsidRDefault="00000000">
      <w:pPr>
        <w:pStyle w:val="Standard"/>
        <w:spacing w:line="276" w:lineRule="auto"/>
        <w:rPr>
          <w:rFonts w:ascii="Times New Roman" w:hAnsi="Times New Roman" w:cs="Times New Roman"/>
        </w:rPr>
      </w:pPr>
      <w:bookmarkStart w:id="0" w:name="_Hlk119326280"/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bookmarkEnd w:id="0"/>
    <w:p w14:paraId="65545EB6" w14:textId="77777777" w:rsidR="004E50AB" w:rsidRDefault="004E50A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0C25B4F" w14:textId="77777777" w:rsidR="004E50AB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Siedziba i adres lub miejsce zamieszkania przedsiębiorcy </w:t>
      </w:r>
      <w:r>
        <w:rPr>
          <w:rFonts w:ascii="Times New Roman" w:hAnsi="Times New Roman" w:cs="Times New Roman"/>
          <w:i/>
          <w:iCs/>
          <w:sz w:val="20"/>
          <w:szCs w:val="20"/>
        </w:rPr>
        <w:t>(wpisać miejsce zamieszkania przedsiębiorcy, o ile miejsce to jest tożsame z miejscem prowadzenia działalności gospodarczej)</w:t>
      </w:r>
      <w:r>
        <w:rPr>
          <w:rFonts w:ascii="Times New Roman" w:hAnsi="Times New Roman" w:cs="Times New Roman"/>
        </w:rPr>
        <w:t>:</w:t>
      </w:r>
    </w:p>
    <w:p w14:paraId="6B35D4D1" w14:textId="77777777" w:rsidR="004E50AB" w:rsidRDefault="004E50AB">
      <w:pPr>
        <w:pStyle w:val="Standard"/>
        <w:ind w:left="720"/>
        <w:jc w:val="both"/>
        <w:rPr>
          <w:rFonts w:ascii="Times New Roman" w:hAnsi="Times New Roman" w:cs="Times New Roman"/>
          <w:b/>
          <w:bCs/>
        </w:rPr>
      </w:pPr>
      <w:bookmarkStart w:id="1" w:name="_Hlk119404496"/>
    </w:p>
    <w:p w14:paraId="0B323E28" w14:textId="77777777" w:rsidR="004E50AB" w:rsidRDefault="0000000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bookmarkEnd w:id="1"/>
    <w:p w14:paraId="21872B1F" w14:textId="77777777" w:rsidR="004E50AB" w:rsidRDefault="004E50A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598E0CA4" w14:textId="77777777" w:rsidR="004E50AB" w:rsidRDefault="00000000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Adres do korespondencji </w:t>
      </w:r>
    </w:p>
    <w:p w14:paraId="3987DB40" w14:textId="77777777" w:rsidR="004E50AB" w:rsidRDefault="004E50AB">
      <w:pPr>
        <w:pStyle w:val="Standard"/>
        <w:rPr>
          <w:rFonts w:ascii="Times New Roman" w:hAnsi="Times New Roman" w:cs="Times New Roman"/>
        </w:rPr>
      </w:pPr>
    </w:p>
    <w:p w14:paraId="2BF300C4" w14:textId="77777777" w:rsidR="004E50AB" w:rsidRDefault="0000000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247122DE" w14:textId="77777777" w:rsidR="004E50AB" w:rsidRDefault="004E50AB">
      <w:pPr>
        <w:pStyle w:val="Standard"/>
        <w:rPr>
          <w:rFonts w:ascii="Times New Roman" w:hAnsi="Times New Roman" w:cs="Times New Roman"/>
        </w:rPr>
      </w:pPr>
    </w:p>
    <w:p w14:paraId="235352F3" w14:textId="77777777" w:rsidR="004E50AB" w:rsidRDefault="00000000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rFonts w:ascii="Times New Roman" w:hAnsi="Times New Roman" w:cs="Times New Roman"/>
          <w:b/>
          <w:bCs/>
        </w:rPr>
        <w:lastRenderedPageBreak/>
        <w:t>Informacje o wpisie do rejestru przedsiębiorców: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(zaznaczyć odpowiedni kwadrat)</w:t>
      </w:r>
    </w:p>
    <w:p w14:paraId="4EA205E0" w14:textId="77777777" w:rsidR="004E50AB" w:rsidRDefault="004E50AB">
      <w:pPr>
        <w:pStyle w:val="Standard"/>
        <w:ind w:left="720"/>
        <w:rPr>
          <w:rFonts w:ascii="Times New Roman" w:hAnsi="Times New Roman" w:cs="Times New Roman"/>
          <w:b/>
          <w:bCs/>
        </w:rPr>
      </w:pPr>
    </w:p>
    <w:p w14:paraId="38C834CC" w14:textId="77777777" w:rsidR="004E50AB" w:rsidRDefault="00000000">
      <w:pPr>
        <w:pStyle w:val="Standard"/>
        <w:ind w:left="720"/>
        <w:rPr>
          <w:rFonts w:hint="eastAsia"/>
        </w:rPr>
      </w:pP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4ED35" wp14:editId="11FCC8D2">
                <wp:simplePos x="0" y="0"/>
                <wp:positionH relativeFrom="column">
                  <wp:posOffset>110486</wp:posOffset>
                </wp:positionH>
                <wp:positionV relativeFrom="paragraph">
                  <wp:posOffset>3813</wp:posOffset>
                </wp:positionV>
                <wp:extent cx="266703" cy="235586"/>
                <wp:effectExtent l="0" t="0" r="19047" b="12064"/>
                <wp:wrapNone/>
                <wp:docPr id="175461391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F03237B" id="Prostokąt 1" o:spid="_x0000_s1026" style="position:absolute;margin-left:8.7pt;margin-top:.3pt;width:21pt;height:1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 xml:space="preserve">- </w:t>
      </w:r>
      <w:r>
        <w:rPr>
          <w:rFonts w:ascii="Times New Roman" w:hAnsi="Times New Roman" w:cs="Times New Roman"/>
        </w:rPr>
        <w:t>Centralna Ewidencja i Informacja o Działalności Gospodarczej</w:t>
      </w:r>
    </w:p>
    <w:p w14:paraId="739E4874" w14:textId="77777777" w:rsidR="004E50AB" w:rsidRDefault="004E50AB">
      <w:pPr>
        <w:pStyle w:val="Standard"/>
        <w:rPr>
          <w:rFonts w:ascii="Times New Roman" w:hAnsi="Times New Roman" w:cs="Times New Roman"/>
          <w:i/>
          <w:iCs/>
        </w:rPr>
      </w:pPr>
    </w:p>
    <w:p w14:paraId="1A4E7BE2" w14:textId="77777777" w:rsidR="004E50AB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0ED78" wp14:editId="0392CB85">
                <wp:simplePos x="0" y="0"/>
                <wp:positionH relativeFrom="column">
                  <wp:posOffset>3248021</wp:posOffset>
                </wp:positionH>
                <wp:positionV relativeFrom="paragraph">
                  <wp:posOffset>1901</wp:posOffset>
                </wp:positionV>
                <wp:extent cx="266703" cy="235586"/>
                <wp:effectExtent l="0" t="0" r="19047" b="12064"/>
                <wp:wrapNone/>
                <wp:docPr id="35165219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896BA43" id="Prostokąt 3" o:spid="_x0000_s1026" style="position:absolute;margin-left:255.75pt;margin-top:.15pt;width:21pt;height:18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966643" wp14:editId="71DDF3F9">
                <wp:simplePos x="0" y="0"/>
                <wp:positionH relativeFrom="column">
                  <wp:posOffset>4299581</wp:posOffset>
                </wp:positionH>
                <wp:positionV relativeFrom="paragraph">
                  <wp:posOffset>3172</wp:posOffset>
                </wp:positionV>
                <wp:extent cx="266703" cy="235586"/>
                <wp:effectExtent l="0" t="0" r="19047" b="12064"/>
                <wp:wrapNone/>
                <wp:docPr id="345684702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06D5B10" id="Prostokąt 7" o:spid="_x0000_s1026" style="position:absolute;margin-left:338.55pt;margin-top:.25pt;width:21pt;height:18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E59D47" wp14:editId="05CF9685">
                <wp:simplePos x="0" y="0"/>
                <wp:positionH relativeFrom="column">
                  <wp:posOffset>5621328</wp:posOffset>
                </wp:positionH>
                <wp:positionV relativeFrom="paragraph">
                  <wp:posOffset>1709</wp:posOffset>
                </wp:positionV>
                <wp:extent cx="266703" cy="235586"/>
                <wp:effectExtent l="0" t="0" r="19047" b="12064"/>
                <wp:wrapNone/>
                <wp:docPr id="918565831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B6FC924" id="Prostokąt 12" o:spid="_x0000_s1026" style="position:absolute;margin-left:442.6pt;margin-top:.15pt;width:21pt;height:18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CE2B2F" wp14:editId="0B5B6CC4">
                <wp:simplePos x="0" y="0"/>
                <wp:positionH relativeFrom="column">
                  <wp:posOffset>5353583</wp:posOffset>
                </wp:positionH>
                <wp:positionV relativeFrom="paragraph">
                  <wp:posOffset>1472</wp:posOffset>
                </wp:positionV>
                <wp:extent cx="266703" cy="235586"/>
                <wp:effectExtent l="0" t="0" r="19047" b="12064"/>
                <wp:wrapNone/>
                <wp:docPr id="1429359919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1034D8A" id="Prostokąt 11" o:spid="_x0000_s1026" style="position:absolute;margin-left:421.55pt;margin-top:.1pt;width:21pt;height:18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6841A4" wp14:editId="33AB1163">
                <wp:simplePos x="0" y="0"/>
                <wp:positionH relativeFrom="column">
                  <wp:posOffset>5085828</wp:posOffset>
                </wp:positionH>
                <wp:positionV relativeFrom="paragraph">
                  <wp:posOffset>1810</wp:posOffset>
                </wp:positionV>
                <wp:extent cx="266703" cy="235586"/>
                <wp:effectExtent l="0" t="0" r="19047" b="12064"/>
                <wp:wrapNone/>
                <wp:docPr id="742768143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D39FF4D" id="Prostokąt 10" o:spid="_x0000_s1026" style="position:absolute;margin-left:400.45pt;margin-top:.15pt;width:21pt;height:18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C6D084" wp14:editId="1A3A31B8">
                <wp:simplePos x="0" y="0"/>
                <wp:positionH relativeFrom="column">
                  <wp:posOffset>4825965</wp:posOffset>
                </wp:positionH>
                <wp:positionV relativeFrom="paragraph">
                  <wp:posOffset>1271</wp:posOffset>
                </wp:positionV>
                <wp:extent cx="266703" cy="235586"/>
                <wp:effectExtent l="0" t="0" r="19047" b="12064"/>
                <wp:wrapNone/>
                <wp:docPr id="1108191951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614D8A5" id="Prostokąt 9" o:spid="_x0000_s1026" style="position:absolute;margin-left:380pt;margin-top:.1pt;width:21pt;height:18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922A8C" wp14:editId="13771A5F">
                <wp:simplePos x="0" y="0"/>
                <wp:positionH relativeFrom="column">
                  <wp:posOffset>4565206</wp:posOffset>
                </wp:positionH>
                <wp:positionV relativeFrom="paragraph">
                  <wp:posOffset>1810</wp:posOffset>
                </wp:positionV>
                <wp:extent cx="266703" cy="235586"/>
                <wp:effectExtent l="0" t="0" r="19047" b="12064"/>
                <wp:wrapNone/>
                <wp:docPr id="2056081039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DE6291F" id="Prostokąt 8" o:spid="_x0000_s1026" style="position:absolute;margin-left:359.45pt;margin-top:.15pt;width:21pt;height:18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3B7C5C" wp14:editId="141ECB10">
                <wp:simplePos x="0" y="0"/>
                <wp:positionH relativeFrom="column">
                  <wp:posOffset>4033308</wp:posOffset>
                </wp:positionH>
                <wp:positionV relativeFrom="paragraph">
                  <wp:posOffset>1810</wp:posOffset>
                </wp:positionV>
                <wp:extent cx="266703" cy="235586"/>
                <wp:effectExtent l="0" t="0" r="19047" b="12064"/>
                <wp:wrapNone/>
                <wp:docPr id="970127965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5699708" id="Prostokąt 6" o:spid="_x0000_s1026" style="position:absolute;margin-left:317.6pt;margin-top:.15pt;width:21pt;height:18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60DF07" wp14:editId="2B5914EB">
                <wp:simplePos x="0" y="0"/>
                <wp:positionH relativeFrom="column">
                  <wp:posOffset>3777587</wp:posOffset>
                </wp:positionH>
                <wp:positionV relativeFrom="paragraph">
                  <wp:posOffset>1271</wp:posOffset>
                </wp:positionV>
                <wp:extent cx="266703" cy="235586"/>
                <wp:effectExtent l="0" t="0" r="19047" b="12064"/>
                <wp:wrapNone/>
                <wp:docPr id="110349839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B21D7B6" id="Prostokąt 5" o:spid="_x0000_s1026" style="position:absolute;margin-left:297.45pt;margin-top:.1pt;width:21pt;height:18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843B23" wp14:editId="52DD774B">
                <wp:simplePos x="0" y="0"/>
                <wp:positionH relativeFrom="column">
                  <wp:posOffset>3513947</wp:posOffset>
                </wp:positionH>
                <wp:positionV relativeFrom="paragraph">
                  <wp:posOffset>2130</wp:posOffset>
                </wp:positionV>
                <wp:extent cx="266703" cy="235586"/>
                <wp:effectExtent l="0" t="0" r="19047" b="12064"/>
                <wp:wrapNone/>
                <wp:docPr id="30726116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0A813B8" id="Prostokąt 4" o:spid="_x0000_s1026" style="position:absolute;margin-left:276.7pt;margin-top:.15pt;width:21pt;height:18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 xml:space="preserve">            - </w:t>
      </w:r>
      <w:r>
        <w:rPr>
          <w:rFonts w:ascii="Times New Roman" w:hAnsi="Times New Roman" w:cs="Times New Roman"/>
        </w:rPr>
        <w:t xml:space="preserve">Krajowy Rejestr Sądowy                nr KRS: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66053" wp14:editId="621A0F17">
                <wp:simplePos x="0" y="0"/>
                <wp:positionH relativeFrom="column">
                  <wp:posOffset>110871</wp:posOffset>
                </wp:positionH>
                <wp:positionV relativeFrom="paragraph">
                  <wp:posOffset>6986</wp:posOffset>
                </wp:positionV>
                <wp:extent cx="266703" cy="235586"/>
                <wp:effectExtent l="0" t="0" r="19047" b="12064"/>
                <wp:wrapNone/>
                <wp:docPr id="190977482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3A7D10F" id="Prostokąt 2" o:spid="_x0000_s1026" style="position:absolute;margin-left:8.75pt;margin-top:.55pt;width:21pt;height:18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" strokeweight=".35281mm">
                <v:textbox inset="0,0,0,0"/>
              </v:rect>
            </w:pict>
          </mc:Fallback>
        </mc:AlternateContent>
      </w:r>
    </w:p>
    <w:p w14:paraId="4FF35CC0" w14:textId="77777777" w:rsidR="004E50AB" w:rsidRDefault="004E50AB">
      <w:pPr>
        <w:pStyle w:val="Standard"/>
        <w:jc w:val="center"/>
        <w:rPr>
          <w:rFonts w:ascii="Times New Roman" w:hAnsi="Times New Roman" w:cs="Times New Roman"/>
        </w:rPr>
      </w:pPr>
    </w:p>
    <w:p w14:paraId="463A0ED0" w14:textId="77777777" w:rsidR="004E50AB" w:rsidRDefault="004E50AB">
      <w:pPr>
        <w:pStyle w:val="Standard"/>
        <w:jc w:val="center"/>
        <w:rPr>
          <w:rFonts w:ascii="Times New Roman" w:hAnsi="Times New Roman" w:cs="Times New Roman"/>
        </w:rPr>
      </w:pPr>
    </w:p>
    <w:p w14:paraId="3C570BF8" w14:textId="77777777" w:rsidR="004E50AB" w:rsidRDefault="00000000">
      <w:pPr>
        <w:pStyle w:val="Standard"/>
        <w:numPr>
          <w:ilvl w:val="0"/>
          <w:numId w:val="1"/>
        </w:num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C1D560" wp14:editId="53238C8E">
                <wp:simplePos x="0" y="0"/>
                <wp:positionH relativeFrom="column">
                  <wp:posOffset>5151116</wp:posOffset>
                </wp:positionH>
                <wp:positionV relativeFrom="paragraph">
                  <wp:posOffset>6986</wp:posOffset>
                </wp:positionV>
                <wp:extent cx="266703" cy="235586"/>
                <wp:effectExtent l="0" t="0" r="19047" b="12064"/>
                <wp:wrapNone/>
                <wp:docPr id="82502815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383E5AF" id="Prostokąt 21" o:spid="_x0000_s1026" style="position:absolute;margin-left:405.6pt;margin-top:.55pt;width:21pt;height:18.5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D404C5" wp14:editId="01C7C39A">
                <wp:simplePos x="0" y="0"/>
                <wp:positionH relativeFrom="column">
                  <wp:posOffset>5425436</wp:posOffset>
                </wp:positionH>
                <wp:positionV relativeFrom="paragraph">
                  <wp:posOffset>6986</wp:posOffset>
                </wp:positionV>
                <wp:extent cx="266703" cy="235586"/>
                <wp:effectExtent l="0" t="0" r="19047" b="12064"/>
                <wp:wrapNone/>
                <wp:docPr id="1915737753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87EB0B9" id="Prostokąt 22" o:spid="_x0000_s1026" style="position:absolute;margin-left:427.2pt;margin-top:.55pt;width:21pt;height:18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A789BD" wp14:editId="215C0A9B">
                <wp:simplePos x="0" y="0"/>
                <wp:positionH relativeFrom="column">
                  <wp:posOffset>4884423</wp:posOffset>
                </wp:positionH>
                <wp:positionV relativeFrom="paragraph">
                  <wp:posOffset>6986</wp:posOffset>
                </wp:positionV>
                <wp:extent cx="266703" cy="235586"/>
                <wp:effectExtent l="0" t="0" r="19047" b="12064"/>
                <wp:wrapNone/>
                <wp:docPr id="1028941357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08CA686" id="Prostokąt 20" o:spid="_x0000_s1026" style="position:absolute;margin-left:384.6pt;margin-top:.55pt;width:21pt;height:18.5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0F98D9" wp14:editId="6867B40A">
                <wp:simplePos x="0" y="0"/>
                <wp:positionH relativeFrom="column">
                  <wp:posOffset>4625336</wp:posOffset>
                </wp:positionH>
                <wp:positionV relativeFrom="paragraph">
                  <wp:posOffset>6986</wp:posOffset>
                </wp:positionV>
                <wp:extent cx="266703" cy="235586"/>
                <wp:effectExtent l="0" t="0" r="19047" b="12064"/>
                <wp:wrapNone/>
                <wp:docPr id="42208165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8335EC5" id="Prostokąt 19" o:spid="_x0000_s1026" style="position:absolute;margin-left:364.2pt;margin-top:.55pt;width:21pt;height:18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72E375" wp14:editId="6B8CFB0F">
                <wp:simplePos x="0" y="0"/>
                <wp:positionH relativeFrom="column">
                  <wp:posOffset>4358643</wp:posOffset>
                </wp:positionH>
                <wp:positionV relativeFrom="paragraph">
                  <wp:posOffset>6986</wp:posOffset>
                </wp:positionV>
                <wp:extent cx="266703" cy="235586"/>
                <wp:effectExtent l="0" t="0" r="19047" b="12064"/>
                <wp:wrapNone/>
                <wp:docPr id="1389778303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C5AF90F" id="Prostokąt 18" o:spid="_x0000_s1026" style="position:absolute;margin-left:343.2pt;margin-top:.55pt;width:21pt;height:18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885C86" wp14:editId="7C522DB5">
                <wp:simplePos x="0" y="0"/>
                <wp:positionH relativeFrom="column">
                  <wp:posOffset>4091940</wp:posOffset>
                </wp:positionH>
                <wp:positionV relativeFrom="paragraph">
                  <wp:posOffset>6986</wp:posOffset>
                </wp:positionV>
                <wp:extent cx="266703" cy="235586"/>
                <wp:effectExtent l="0" t="0" r="19047" b="12064"/>
                <wp:wrapNone/>
                <wp:docPr id="2061697599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C29B5F7" id="Prostokąt 17" o:spid="_x0000_s1026" style="position:absolute;margin-left:322.2pt;margin-top:.55pt;width:21pt;height:18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B07F52" wp14:editId="491175AF">
                <wp:simplePos x="0" y="0"/>
                <wp:positionH relativeFrom="column">
                  <wp:posOffset>3840480</wp:posOffset>
                </wp:positionH>
                <wp:positionV relativeFrom="paragraph">
                  <wp:posOffset>6986</wp:posOffset>
                </wp:positionV>
                <wp:extent cx="266703" cy="235586"/>
                <wp:effectExtent l="0" t="0" r="19047" b="12064"/>
                <wp:wrapNone/>
                <wp:docPr id="192343907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8A89BAA" id="Prostokąt 16" o:spid="_x0000_s1026" style="position:absolute;margin-left:302.4pt;margin-top:.55pt;width:21pt;height:18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DC8F05" wp14:editId="5167817E">
                <wp:simplePos x="0" y="0"/>
                <wp:positionH relativeFrom="column">
                  <wp:posOffset>3581403</wp:posOffset>
                </wp:positionH>
                <wp:positionV relativeFrom="paragraph">
                  <wp:posOffset>6986</wp:posOffset>
                </wp:positionV>
                <wp:extent cx="266703" cy="235586"/>
                <wp:effectExtent l="0" t="0" r="19047" b="12064"/>
                <wp:wrapNone/>
                <wp:docPr id="137393060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11FCB77" id="Prostokąt 15" o:spid="_x0000_s1026" style="position:absolute;margin-left:282pt;margin-top:.55pt;width:21pt;height:18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DF8DFA" wp14:editId="3D566312">
                <wp:simplePos x="0" y="0"/>
                <wp:positionH relativeFrom="column">
                  <wp:posOffset>3322316</wp:posOffset>
                </wp:positionH>
                <wp:positionV relativeFrom="paragraph">
                  <wp:posOffset>6986</wp:posOffset>
                </wp:positionV>
                <wp:extent cx="266703" cy="235586"/>
                <wp:effectExtent l="0" t="0" r="19047" b="12064"/>
                <wp:wrapNone/>
                <wp:docPr id="953558461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687C517" id="Prostokąt 14" o:spid="_x0000_s1026" style="position:absolute;margin-left:261.6pt;margin-top:.55pt;width:21pt;height:18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238CAC" wp14:editId="0CD861E1">
                <wp:simplePos x="0" y="0"/>
                <wp:positionH relativeFrom="column">
                  <wp:posOffset>3078483</wp:posOffset>
                </wp:positionH>
                <wp:positionV relativeFrom="paragraph">
                  <wp:posOffset>6986</wp:posOffset>
                </wp:positionV>
                <wp:extent cx="266703" cy="235586"/>
                <wp:effectExtent l="0" t="0" r="19047" b="12064"/>
                <wp:wrapNone/>
                <wp:docPr id="2067162360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4A9015E" id="Prostokąt 13" o:spid="_x0000_s1026" style="position:absolute;margin-left:242.4pt;margin-top:.55pt;width:21pt;height:18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Numer identyfikacji podatkowej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(NIP)</w:t>
      </w:r>
      <w:r>
        <w:rPr>
          <w:rFonts w:ascii="Times New Roman" w:hAnsi="Times New Roman" w:cs="Times New Roman"/>
        </w:rPr>
        <w:t xml:space="preserve">:     </w:t>
      </w:r>
    </w:p>
    <w:p w14:paraId="7272EABA" w14:textId="77777777" w:rsidR="004E50AB" w:rsidRDefault="004E50AB">
      <w:pPr>
        <w:pStyle w:val="Standard"/>
        <w:jc w:val="center"/>
        <w:rPr>
          <w:rFonts w:ascii="Times New Roman" w:hAnsi="Times New Roman" w:cs="Times New Roman"/>
        </w:rPr>
      </w:pPr>
    </w:p>
    <w:p w14:paraId="3DA3E645" w14:textId="77777777" w:rsidR="004E50AB" w:rsidRDefault="0000000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Czas na jaki zezwolenie ma być udzielona licencja (nie krótszy niż 2 lata i nie dłuższy niż 50 lat)</w:t>
      </w:r>
    </w:p>
    <w:p w14:paraId="53C5B2EB" w14:textId="77777777" w:rsidR="004E50AB" w:rsidRDefault="004E50AB">
      <w:pPr>
        <w:pStyle w:val="Standard"/>
        <w:rPr>
          <w:rFonts w:ascii="Times New Roman" w:hAnsi="Times New Roman" w:cs="Times New Roman"/>
        </w:rPr>
      </w:pPr>
    </w:p>
    <w:p w14:paraId="626DB0A5" w14:textId="77777777" w:rsidR="004E50AB" w:rsidRDefault="00000000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2F9B79" wp14:editId="116C6DA4">
                <wp:simplePos x="0" y="0"/>
                <wp:positionH relativeFrom="column">
                  <wp:posOffset>4930143</wp:posOffset>
                </wp:positionH>
                <wp:positionV relativeFrom="paragraph">
                  <wp:posOffset>6986</wp:posOffset>
                </wp:positionV>
                <wp:extent cx="266703" cy="235586"/>
                <wp:effectExtent l="0" t="0" r="19047" b="12064"/>
                <wp:wrapNone/>
                <wp:docPr id="20227913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23E104A" id="Prostokąt 23" o:spid="_x0000_s1026" style="position:absolute;margin-left:388.2pt;margin-top:.55pt;width:21pt;height:18.5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B6E9A6" wp14:editId="0F2E3A35">
                <wp:simplePos x="0" y="0"/>
                <wp:positionH relativeFrom="column">
                  <wp:posOffset>5151116</wp:posOffset>
                </wp:positionH>
                <wp:positionV relativeFrom="paragraph">
                  <wp:posOffset>6986</wp:posOffset>
                </wp:positionV>
                <wp:extent cx="266703" cy="235586"/>
                <wp:effectExtent l="0" t="0" r="19047" b="12064"/>
                <wp:wrapNone/>
                <wp:docPr id="299272577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43A9B51" id="Prostokąt 24" o:spid="_x0000_s1026" style="position:absolute;margin-left:405.6pt;margin-top:.55pt;width:21pt;height:18.5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Wnioskowany okres na jaki ma być udzielona licencja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od 2 do 50 lat</w:t>
      </w:r>
      <w:r>
        <w:rPr>
          <w:rFonts w:ascii="Times New Roman" w:hAnsi="Times New Roman" w:cs="Times New Roman"/>
          <w:sz w:val="20"/>
          <w:szCs w:val="20"/>
        </w:rPr>
        <w:t xml:space="preserve">): </w:t>
      </w:r>
    </w:p>
    <w:p w14:paraId="251E8A87" w14:textId="77777777" w:rsidR="004E50AB" w:rsidRDefault="004E50AB">
      <w:pPr>
        <w:pStyle w:val="Standard"/>
        <w:rPr>
          <w:rFonts w:ascii="Times New Roman" w:hAnsi="Times New Roman" w:cs="Times New Roman"/>
        </w:rPr>
      </w:pPr>
    </w:p>
    <w:p w14:paraId="1FB515B1" w14:textId="77777777" w:rsidR="004E50AB" w:rsidRDefault="0000000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</w:p>
    <w:p w14:paraId="010DE712" w14:textId="77777777" w:rsidR="004E50AB" w:rsidRDefault="00000000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B7BBFDE" wp14:editId="557CA5D4">
                <wp:simplePos x="0" y="0"/>
                <wp:positionH relativeFrom="column">
                  <wp:posOffset>4831076</wp:posOffset>
                </wp:positionH>
                <wp:positionV relativeFrom="paragraph">
                  <wp:posOffset>6986</wp:posOffset>
                </wp:positionV>
                <wp:extent cx="266703" cy="235586"/>
                <wp:effectExtent l="0" t="0" r="19047" b="12064"/>
                <wp:wrapNone/>
                <wp:docPr id="159709474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B8AFB68" id="Prostokąt 25" o:spid="_x0000_s1026" style="position:absolute;margin-left:380.4pt;margin-top:.55pt;width:21pt;height:18.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 xml:space="preserve">Liczba zgłaszanych pojazdów oraz wnioskowana liczba wypisów: </w:t>
      </w:r>
    </w:p>
    <w:p w14:paraId="0D6640C2" w14:textId="77777777" w:rsidR="004E50AB" w:rsidRDefault="004E50AB">
      <w:pPr>
        <w:pStyle w:val="Standard"/>
        <w:ind w:left="5664" w:firstLine="708"/>
        <w:rPr>
          <w:rFonts w:ascii="Times New Roman" w:hAnsi="Times New Roman" w:cs="Times New Roman"/>
        </w:rPr>
      </w:pPr>
    </w:p>
    <w:p w14:paraId="26CF1431" w14:textId="77777777" w:rsidR="004E50AB" w:rsidRDefault="00000000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Osoby wykonujące przewóz osób taksówką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(zaznaczyć odpowiedni kwadrat)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7146663D" w14:textId="77777777" w:rsidR="004E50AB" w:rsidRDefault="00000000">
      <w:pPr>
        <w:pStyle w:val="Akapitzlist"/>
        <w:rPr>
          <w:rFonts w:hint="eastAsia"/>
        </w:rPr>
      </w:pP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F28B5C" wp14:editId="58D91DFD">
                <wp:simplePos x="0" y="0"/>
                <wp:positionH relativeFrom="column">
                  <wp:posOffset>167006</wp:posOffset>
                </wp:positionH>
                <wp:positionV relativeFrom="paragraph">
                  <wp:posOffset>153674</wp:posOffset>
                </wp:positionV>
                <wp:extent cx="266703" cy="235586"/>
                <wp:effectExtent l="0" t="0" r="19047" b="12064"/>
                <wp:wrapNone/>
                <wp:docPr id="192766989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CBB1EC1" id="Prostokąt 26" o:spid="_x0000_s1026" style="position:absolute;margin-left:13.15pt;margin-top:12.1pt;width:21pt;height:18.5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" strokeweight=".35281mm">
                <v:textbox inset="0,0,0,0"/>
              </v:rect>
            </w:pict>
          </mc:Fallback>
        </mc:AlternateContent>
      </w:r>
    </w:p>
    <w:p w14:paraId="34CD30D4" w14:textId="77777777" w:rsidR="004E50AB" w:rsidRDefault="00000000">
      <w:pPr>
        <w:pStyle w:val="Standard"/>
        <w:ind w:left="720"/>
        <w:rPr>
          <w:rFonts w:hint="eastAsia"/>
        </w:rPr>
      </w:pPr>
      <w:r>
        <w:rPr>
          <w:rFonts w:ascii="Times New Roman" w:hAnsi="Times New Roman" w:cs="Times New Roman"/>
        </w:rPr>
        <w:t>- przedsiębiorca osobiście</w:t>
      </w:r>
    </w:p>
    <w:p w14:paraId="3ED6FE39" w14:textId="77777777" w:rsidR="004E50AB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C605D63" wp14:editId="37EB56B6">
                <wp:simplePos x="0" y="0"/>
                <wp:positionH relativeFrom="column">
                  <wp:posOffset>160020</wp:posOffset>
                </wp:positionH>
                <wp:positionV relativeFrom="paragraph">
                  <wp:posOffset>160020</wp:posOffset>
                </wp:positionV>
                <wp:extent cx="266703" cy="235586"/>
                <wp:effectExtent l="0" t="0" r="19047" b="12064"/>
                <wp:wrapNone/>
                <wp:docPr id="391041211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F5FAD7A" id="Prostokąt 27" o:spid="_x0000_s1026" style="position:absolute;margin-left:12.6pt;margin-top:12.6pt;width:21pt;height:18.5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" strokeweight=".35281mm">
                <v:textbox inset="0,0,0,0"/>
              </v:rect>
            </w:pict>
          </mc:Fallback>
        </mc:AlternateContent>
      </w:r>
    </w:p>
    <w:p w14:paraId="58E395F1" w14:textId="77777777" w:rsidR="004E50AB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</w:rPr>
        <w:t xml:space="preserve">            - zatrudnieni kierowcy </w:t>
      </w:r>
      <w:r>
        <w:rPr>
          <w:rFonts w:ascii="Times New Roman" w:hAnsi="Times New Roman" w:cs="Times New Roman"/>
          <w:i/>
          <w:iCs/>
          <w:sz w:val="20"/>
          <w:szCs w:val="20"/>
        </w:rPr>
        <w:t>(w tym przypadku uzupełnić wykaz kierowców – załącznik nr 3)</w:t>
      </w:r>
    </w:p>
    <w:p w14:paraId="2DFC1219" w14:textId="77777777" w:rsidR="004E50AB" w:rsidRDefault="004E50AB">
      <w:pPr>
        <w:pStyle w:val="Standard"/>
        <w:rPr>
          <w:rFonts w:ascii="Times New Roman" w:hAnsi="Times New Roman" w:cs="Times New Roman"/>
        </w:rPr>
      </w:pPr>
    </w:p>
    <w:p w14:paraId="3A4F10DD" w14:textId="77777777" w:rsidR="004E50AB" w:rsidRDefault="00000000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Forma odbioru dokumentu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(zaznaczyć odpowiedni kwadrat)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646C894" w14:textId="77777777" w:rsidR="004E50AB" w:rsidRDefault="004E50AB">
      <w:pPr>
        <w:pStyle w:val="Standard"/>
        <w:ind w:left="5664" w:firstLine="708"/>
        <w:rPr>
          <w:rFonts w:ascii="Times New Roman" w:hAnsi="Times New Roman" w:cs="Times New Roman"/>
        </w:rPr>
      </w:pPr>
    </w:p>
    <w:p w14:paraId="64898485" w14:textId="77777777" w:rsidR="004E50AB" w:rsidRDefault="00000000">
      <w:pPr>
        <w:pStyle w:val="Standard"/>
        <w:ind w:left="720"/>
        <w:rPr>
          <w:rFonts w:hint="eastAsia"/>
        </w:rPr>
      </w:pP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6A635A" wp14:editId="3E72485D">
                <wp:simplePos x="0" y="0"/>
                <wp:positionH relativeFrom="column">
                  <wp:posOffset>167636</wp:posOffset>
                </wp:positionH>
                <wp:positionV relativeFrom="paragraph">
                  <wp:posOffset>7616</wp:posOffset>
                </wp:positionV>
                <wp:extent cx="266703" cy="235586"/>
                <wp:effectExtent l="0" t="0" r="19047" b="12064"/>
                <wp:wrapNone/>
                <wp:docPr id="1768524605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C438F91" id="Prostokąt 29" o:spid="_x0000_s1026" style="position:absolute;margin-left:13.2pt;margin-top:.6pt;width:21pt;height:18.5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</w:rPr>
        <w:t>- odbiór osobisty</w:t>
      </w:r>
    </w:p>
    <w:p w14:paraId="0AADC959" w14:textId="77777777" w:rsidR="004E50AB" w:rsidRDefault="00000000">
      <w:pPr>
        <w:pStyle w:val="Standard"/>
        <w:ind w:left="5664" w:firstLine="708"/>
        <w:rPr>
          <w:rFonts w:hint="eastAsia"/>
        </w:rPr>
      </w:pPr>
      <w:r>
        <w:rPr>
          <w:rFonts w:ascii="Times New Roman" w:hAnsi="Times New Roman" w:cs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14EFB5D" wp14:editId="0E0E07FD">
                <wp:simplePos x="0" y="0"/>
                <wp:positionH relativeFrom="column">
                  <wp:posOffset>167636</wp:posOffset>
                </wp:positionH>
                <wp:positionV relativeFrom="paragraph">
                  <wp:posOffset>152403</wp:posOffset>
                </wp:positionV>
                <wp:extent cx="266703" cy="235586"/>
                <wp:effectExtent l="0" t="0" r="19047" b="12064"/>
                <wp:wrapNone/>
                <wp:docPr id="198696526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235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861ABAB" id="Prostokąt 28" o:spid="_x0000_s1026" style="position:absolute;margin-left:13.2pt;margin-top:12pt;width:21pt;height:18.5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" strokeweight=".35281mm">
                <v:textbox inset="0,0,0,0"/>
              </v:rect>
            </w:pict>
          </mc:Fallback>
        </mc:AlternateContent>
      </w:r>
    </w:p>
    <w:p w14:paraId="48120571" w14:textId="77777777" w:rsidR="004E50AB" w:rsidRDefault="0000000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za pośrednictwem poczty</w:t>
      </w:r>
    </w:p>
    <w:p w14:paraId="76679D09" w14:textId="77777777" w:rsidR="004E50AB" w:rsidRDefault="004E50AB">
      <w:pPr>
        <w:pStyle w:val="Standard"/>
        <w:rPr>
          <w:rFonts w:ascii="Times New Roman" w:hAnsi="Times New Roman" w:cs="Times New Roman"/>
        </w:rPr>
      </w:pPr>
    </w:p>
    <w:p w14:paraId="00004C13" w14:textId="77777777" w:rsidR="004E50AB" w:rsidRDefault="00000000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Informacje na temat opłat: </w:t>
      </w:r>
    </w:p>
    <w:p w14:paraId="2673144D" w14:textId="77777777" w:rsidR="004E50AB" w:rsidRDefault="004E50AB">
      <w:pPr>
        <w:pStyle w:val="Standard"/>
        <w:ind w:left="720"/>
        <w:rPr>
          <w:rFonts w:ascii="Times New Roman" w:hAnsi="Times New Roman" w:cs="Times New Roman"/>
        </w:rPr>
      </w:pPr>
    </w:p>
    <w:p w14:paraId="27DE8593" w14:textId="77777777" w:rsidR="004E50AB" w:rsidRDefault="00000000">
      <w:pPr>
        <w:suppressAutoHyphens w:val="0"/>
        <w:autoSpaceDE w:val="0"/>
        <w:spacing w:line="360" w:lineRule="auto"/>
        <w:textAlignment w:val="auto"/>
        <w:rPr>
          <w:rFonts w:hint="eastAsia"/>
        </w:rPr>
      </w:pPr>
      <w:r>
        <w:rPr>
          <w:rFonts w:ascii="Times New Roman" w:hAnsi="Times New Roman" w:cs="Times New Roman"/>
          <w:b/>
          <w:bCs/>
          <w:kern w:val="0"/>
          <w:lang w:bidi="ar-SA"/>
        </w:rPr>
        <w:t>Udzielenie licencji</w:t>
      </w:r>
      <w:r>
        <w:rPr>
          <w:rStyle w:val="Odwoanieprzypisudolnego"/>
          <w:rFonts w:ascii="Times New Roman" w:hAnsi="Times New Roman" w:cs="Times New Roman"/>
          <w:b/>
          <w:bCs/>
          <w:kern w:val="0"/>
          <w:lang w:bidi="ar-SA"/>
        </w:rPr>
        <w:footnoteReference w:id="1"/>
      </w:r>
      <w:r>
        <w:rPr>
          <w:rFonts w:ascii="Times New Roman" w:hAnsi="Times New Roman" w:cs="Times New Roman"/>
          <w:b/>
          <w:bCs/>
          <w:kern w:val="0"/>
          <w:lang w:bidi="ar-SA"/>
        </w:rPr>
        <w:t>:</w:t>
      </w:r>
    </w:p>
    <w:p w14:paraId="1EB71120" w14:textId="77777777" w:rsidR="004E50AB" w:rsidRDefault="00000000">
      <w:pPr>
        <w:suppressAutoHyphens w:val="0"/>
        <w:autoSpaceDE w:val="0"/>
        <w:spacing w:line="360" w:lineRule="auto"/>
        <w:textAlignment w:val="auto"/>
        <w:rPr>
          <w:rFonts w:hint="eastAsia"/>
        </w:rPr>
      </w:pPr>
      <w:r>
        <w:rPr>
          <w:rFonts w:ascii="Times New Roman" w:hAnsi="Times New Roman" w:cs="Times New Roman"/>
          <w:kern w:val="0"/>
          <w:lang w:bidi="ar-SA"/>
        </w:rPr>
        <w:t xml:space="preserve">od 2 do 15 lat – </w:t>
      </w:r>
      <w:r>
        <w:rPr>
          <w:rFonts w:ascii="Times New Roman" w:hAnsi="Times New Roman" w:cs="Times New Roman"/>
          <w:b/>
          <w:bCs/>
          <w:kern w:val="0"/>
          <w:lang w:bidi="ar-SA"/>
        </w:rPr>
        <w:t>200 zł</w:t>
      </w:r>
    </w:p>
    <w:p w14:paraId="7018BF5B" w14:textId="77777777" w:rsidR="004E50AB" w:rsidRDefault="00000000">
      <w:pPr>
        <w:suppressAutoHyphens w:val="0"/>
        <w:autoSpaceDE w:val="0"/>
        <w:spacing w:line="360" w:lineRule="auto"/>
        <w:textAlignment w:val="auto"/>
        <w:rPr>
          <w:rFonts w:hint="eastAsia"/>
        </w:rPr>
      </w:pPr>
      <w:r>
        <w:rPr>
          <w:rFonts w:ascii="Times New Roman" w:hAnsi="Times New Roman" w:cs="Times New Roman"/>
          <w:kern w:val="0"/>
          <w:lang w:bidi="ar-SA"/>
        </w:rPr>
        <w:t xml:space="preserve">powyżej 15 do 30 lat – </w:t>
      </w:r>
      <w:r>
        <w:rPr>
          <w:rFonts w:ascii="Times New Roman" w:hAnsi="Times New Roman" w:cs="Times New Roman"/>
          <w:b/>
          <w:bCs/>
          <w:kern w:val="0"/>
          <w:lang w:bidi="ar-SA"/>
        </w:rPr>
        <w:t>250 zł</w:t>
      </w:r>
    </w:p>
    <w:p w14:paraId="0071F1E2" w14:textId="77777777" w:rsidR="004E50AB" w:rsidRDefault="00000000">
      <w:pPr>
        <w:suppressAutoHyphens w:val="0"/>
        <w:autoSpaceDE w:val="0"/>
        <w:spacing w:line="360" w:lineRule="auto"/>
        <w:textAlignment w:val="auto"/>
        <w:rPr>
          <w:rFonts w:hint="eastAsia"/>
        </w:rPr>
      </w:pPr>
      <w:r>
        <w:rPr>
          <w:rFonts w:ascii="Times New Roman" w:hAnsi="Times New Roman" w:cs="Times New Roman"/>
          <w:kern w:val="0"/>
          <w:lang w:bidi="ar-SA"/>
        </w:rPr>
        <w:t xml:space="preserve">powyżej 30 do 50 lat – </w:t>
      </w:r>
      <w:r>
        <w:rPr>
          <w:rFonts w:ascii="Times New Roman" w:hAnsi="Times New Roman" w:cs="Times New Roman"/>
          <w:b/>
          <w:bCs/>
          <w:kern w:val="0"/>
          <w:lang w:bidi="ar-SA"/>
        </w:rPr>
        <w:t>300 zł</w:t>
      </w:r>
    </w:p>
    <w:p w14:paraId="2E592D44" w14:textId="77777777" w:rsidR="004E50AB" w:rsidRDefault="00000000">
      <w:pPr>
        <w:suppressAutoHyphens w:val="0"/>
        <w:autoSpaceDE w:val="0"/>
        <w:spacing w:line="360" w:lineRule="auto"/>
        <w:textAlignment w:val="auto"/>
        <w:rPr>
          <w:rFonts w:hint="eastAsia"/>
        </w:rPr>
      </w:pPr>
      <w:r>
        <w:rPr>
          <w:rFonts w:ascii="Times New Roman" w:hAnsi="Times New Roman" w:cs="Times New Roman"/>
          <w:kern w:val="0"/>
          <w:lang w:bidi="ar-SA"/>
        </w:rPr>
        <w:t xml:space="preserve">Za każdy pojazd zgłoszony we wniosku o udzielenie licencji oraz wypis na ten pojazd pobiera się </w:t>
      </w:r>
      <w:r>
        <w:rPr>
          <w:rFonts w:ascii="Times New Roman" w:hAnsi="Times New Roman" w:cs="Times New Roman"/>
          <w:b/>
          <w:bCs/>
          <w:kern w:val="0"/>
          <w:lang w:bidi="ar-SA"/>
        </w:rPr>
        <w:t xml:space="preserve">11 % </w:t>
      </w:r>
      <w:r>
        <w:rPr>
          <w:rFonts w:ascii="Times New Roman" w:hAnsi="Times New Roman" w:cs="Times New Roman"/>
          <w:kern w:val="0"/>
          <w:lang w:bidi="ar-SA"/>
        </w:rPr>
        <w:t>opłaty odpowiedniej dla okresu ważności licencji</w:t>
      </w:r>
    </w:p>
    <w:p w14:paraId="2E2A4C18" w14:textId="77777777" w:rsidR="004E50AB" w:rsidRDefault="00000000">
      <w:pPr>
        <w:pStyle w:val="Default"/>
        <w:tabs>
          <w:tab w:val="right" w:pos="567"/>
        </w:tabs>
        <w:spacing w:before="600"/>
        <w:ind w:left="567"/>
      </w:pPr>
      <w:r>
        <w:rPr>
          <w:rFonts w:ascii="Arial" w:hAnsi="Arial" w:cs="Arial"/>
          <w:sz w:val="12"/>
          <w:szCs w:val="12"/>
        </w:rPr>
        <w:t>…………………………………………………………..…….</w:t>
      </w:r>
      <w:r>
        <w:rPr>
          <w:rFonts w:ascii="Arial" w:hAnsi="Arial" w:cs="Arial"/>
          <w:sz w:val="12"/>
          <w:szCs w:val="12"/>
        </w:rPr>
        <w:tab/>
        <w:t xml:space="preserve">                           ……………………………………………………………..</w:t>
      </w:r>
    </w:p>
    <w:p w14:paraId="27B5F126" w14:textId="77777777" w:rsidR="004E50AB" w:rsidRDefault="00000000">
      <w:pPr>
        <w:pStyle w:val="Default"/>
        <w:tabs>
          <w:tab w:val="right" w:pos="567"/>
        </w:tabs>
        <w:ind w:left="567"/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 xml:space="preserve">                                                  </w:t>
      </w:r>
      <w:r>
        <w:rPr>
          <w:rFonts w:ascii="Arial" w:hAnsi="Arial" w:cs="Arial"/>
          <w:i/>
          <w:sz w:val="14"/>
          <w:szCs w:val="14"/>
        </w:rPr>
        <w:t>data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 xml:space="preserve">                                                podpis odbierającego</w:t>
      </w:r>
    </w:p>
    <w:p w14:paraId="09F11863" w14:textId="77777777" w:rsidR="004E50AB" w:rsidRDefault="004E50AB">
      <w:pPr>
        <w:suppressAutoHyphens w:val="0"/>
        <w:autoSpaceDE w:val="0"/>
        <w:spacing w:line="360" w:lineRule="auto"/>
        <w:textAlignment w:val="auto"/>
        <w:rPr>
          <w:rFonts w:hint="eastAsia"/>
        </w:rPr>
      </w:pPr>
    </w:p>
    <w:p w14:paraId="01413412" w14:textId="77777777" w:rsidR="004E50AB" w:rsidRDefault="004E50AB">
      <w:pPr>
        <w:pStyle w:val="Standard"/>
        <w:rPr>
          <w:rFonts w:ascii="Times New Roman" w:hAnsi="Times New Roman" w:cs="Times New Roman"/>
          <w:b/>
          <w:bCs/>
        </w:rPr>
      </w:pPr>
    </w:p>
    <w:p w14:paraId="3D7744CF" w14:textId="77777777" w:rsidR="004E50AB" w:rsidRDefault="004E50AB">
      <w:pPr>
        <w:pStyle w:val="Standard"/>
        <w:rPr>
          <w:rFonts w:ascii="Times New Roman" w:hAnsi="Times New Roman" w:cs="Times New Roman"/>
          <w:b/>
          <w:bCs/>
        </w:rPr>
      </w:pPr>
    </w:p>
    <w:p w14:paraId="2397861E" w14:textId="77777777" w:rsidR="004E50AB" w:rsidRDefault="004E50AB">
      <w:pPr>
        <w:pStyle w:val="Standard"/>
        <w:rPr>
          <w:rFonts w:ascii="Times New Roman" w:hAnsi="Times New Roman" w:cs="Times New Roman"/>
          <w:b/>
          <w:bCs/>
        </w:rPr>
      </w:pPr>
    </w:p>
    <w:p w14:paraId="0700EA1E" w14:textId="77777777" w:rsidR="004E50AB" w:rsidRDefault="004E50AB">
      <w:pPr>
        <w:suppressAutoHyphens w:val="0"/>
        <w:autoSpaceDE w:val="0"/>
        <w:spacing w:line="360" w:lineRule="auto"/>
        <w:textAlignment w:val="auto"/>
        <w:rPr>
          <w:rFonts w:hint="eastAsia"/>
        </w:rPr>
      </w:pPr>
    </w:p>
    <w:p w14:paraId="492243BC" w14:textId="77777777" w:rsidR="004E50AB" w:rsidRDefault="00000000">
      <w:pPr>
        <w:pStyle w:val="Default"/>
        <w:numPr>
          <w:ilvl w:val="0"/>
          <w:numId w:val="1"/>
        </w:numPr>
        <w:spacing w:before="240"/>
        <w:ind w:right="-6"/>
      </w:pPr>
      <w:r>
        <w:rPr>
          <w:b/>
          <w:bCs/>
        </w:rPr>
        <w:lastRenderedPageBreak/>
        <w:t xml:space="preserve">Adnotacje urzędowe </w:t>
      </w:r>
      <w:r>
        <w:rPr>
          <w:i/>
          <w:iCs/>
        </w:rPr>
        <w:t>(wypełnia pracownik Urzędu):</w:t>
      </w:r>
    </w:p>
    <w:p w14:paraId="428D5E09" w14:textId="77777777" w:rsidR="004E50AB" w:rsidRDefault="00000000">
      <w:pPr>
        <w:pStyle w:val="Default"/>
        <w:numPr>
          <w:ilvl w:val="0"/>
          <w:numId w:val="2"/>
        </w:numPr>
        <w:tabs>
          <w:tab w:val="right" w:pos="567"/>
        </w:tabs>
        <w:spacing w:before="240"/>
        <w:ind w:left="567" w:right="-6" w:hanging="283"/>
      </w:pPr>
      <w:r>
        <w:t>wniesiono opłatę za udzielenie licencji/ i/ lub wypisu w wysokości zł ………</w:t>
      </w:r>
      <w:proofErr w:type="gramStart"/>
      <w:r>
        <w:t>…….</w:t>
      </w:r>
      <w:proofErr w:type="gramEnd"/>
      <w:r>
        <w:t>.…………………………………</w:t>
      </w:r>
    </w:p>
    <w:p w14:paraId="445D57D6" w14:textId="77777777" w:rsidR="004E50AB" w:rsidRDefault="00000000">
      <w:pPr>
        <w:pStyle w:val="CM18"/>
        <w:ind w:left="567"/>
        <w:rPr>
          <w:color w:val="000000"/>
        </w:rPr>
      </w:pPr>
      <w:r>
        <w:rPr>
          <w:color w:val="000000"/>
        </w:rPr>
        <w:t>dowód wpłaty nr 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.……………..……  z dnia 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…………………….…..…….</w:t>
      </w:r>
    </w:p>
    <w:p w14:paraId="4BFF7B0B" w14:textId="77777777" w:rsidR="004E50AB" w:rsidRDefault="00000000">
      <w:pPr>
        <w:pStyle w:val="Default"/>
        <w:numPr>
          <w:ilvl w:val="0"/>
          <w:numId w:val="2"/>
        </w:numPr>
        <w:tabs>
          <w:tab w:val="right" w:pos="567"/>
        </w:tabs>
        <w:ind w:left="567" w:hanging="283"/>
      </w:pPr>
      <w:r>
        <w:t>nadano numer licencji: ……………</w:t>
      </w:r>
      <w:proofErr w:type="gramStart"/>
      <w:r>
        <w:t>…….</w:t>
      </w:r>
      <w:proofErr w:type="gramEnd"/>
      <w:r>
        <w:t>…………………………………...</w:t>
      </w:r>
    </w:p>
    <w:p w14:paraId="232027B8" w14:textId="77777777" w:rsidR="004E50AB" w:rsidRDefault="00000000">
      <w:pPr>
        <w:pStyle w:val="Default"/>
        <w:numPr>
          <w:ilvl w:val="0"/>
          <w:numId w:val="2"/>
        </w:numPr>
        <w:tabs>
          <w:tab w:val="right" w:pos="567"/>
        </w:tabs>
        <w:ind w:left="567" w:hanging="283"/>
      </w:pPr>
      <w:r>
        <w:t xml:space="preserve">wydano licencję seria i numer: </w:t>
      </w:r>
      <w:proofErr w:type="gramStart"/>
      <w:r>
        <w:t>…….</w:t>
      </w:r>
      <w:proofErr w:type="gramEnd"/>
      <w:r>
        <w:t>.…….…………………………..</w:t>
      </w:r>
    </w:p>
    <w:p w14:paraId="23A085B4" w14:textId="77777777" w:rsidR="004E50AB" w:rsidRDefault="00000000">
      <w:pPr>
        <w:pStyle w:val="Default"/>
        <w:numPr>
          <w:ilvl w:val="0"/>
          <w:numId w:val="2"/>
        </w:numPr>
        <w:tabs>
          <w:tab w:val="right" w:pos="567"/>
        </w:tabs>
        <w:ind w:left="567" w:hanging="283"/>
      </w:pPr>
      <w:r>
        <w:t>nadano nr wypisowi……………………………</w:t>
      </w:r>
      <w:proofErr w:type="gramStart"/>
      <w:r>
        <w:t>…….</w:t>
      </w:r>
      <w:proofErr w:type="gramEnd"/>
      <w:r>
        <w:t>.</w:t>
      </w:r>
    </w:p>
    <w:p w14:paraId="60360548" w14:textId="77777777" w:rsidR="004E50AB" w:rsidRDefault="00000000">
      <w:pPr>
        <w:pStyle w:val="Default"/>
        <w:numPr>
          <w:ilvl w:val="0"/>
          <w:numId w:val="2"/>
        </w:numPr>
        <w:tabs>
          <w:tab w:val="right" w:pos="567"/>
        </w:tabs>
        <w:ind w:left="567" w:hanging="283"/>
      </w:pPr>
      <w:r>
        <w:t>wydano wypis seria i numer………. ………………</w:t>
      </w:r>
      <w:proofErr w:type="gramStart"/>
      <w:r>
        <w:t>…….</w:t>
      </w:r>
      <w:proofErr w:type="gramEnd"/>
      <w:r>
        <w:t>.do licencji nr…………….</w:t>
      </w:r>
    </w:p>
    <w:p w14:paraId="13759285" w14:textId="77777777" w:rsidR="004E50AB" w:rsidRDefault="00000000">
      <w:pPr>
        <w:pStyle w:val="Default"/>
        <w:numPr>
          <w:ilvl w:val="0"/>
          <w:numId w:val="2"/>
        </w:numPr>
        <w:tabs>
          <w:tab w:val="right" w:pos="567"/>
        </w:tabs>
        <w:ind w:left="568" w:hanging="284"/>
      </w:pPr>
      <w:r>
        <w:t xml:space="preserve">licencję/ </w:t>
      </w:r>
      <w:proofErr w:type="gramStart"/>
      <w:r>
        <w:t>wypis  odebrał</w:t>
      </w:r>
      <w:proofErr w:type="gramEnd"/>
      <w:r>
        <w:t>:</w:t>
      </w:r>
    </w:p>
    <w:p w14:paraId="2082B95B" w14:textId="77777777" w:rsidR="004E50AB" w:rsidRDefault="00000000">
      <w:pPr>
        <w:pStyle w:val="Default"/>
        <w:tabs>
          <w:tab w:val="right" w:pos="567"/>
        </w:tabs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………………………………………………………………….</w:t>
      </w:r>
    </w:p>
    <w:p w14:paraId="520DA502" w14:textId="77777777" w:rsidR="004E50AB" w:rsidRDefault="00000000">
      <w:pPr>
        <w:pStyle w:val="Default"/>
        <w:tabs>
          <w:tab w:val="right" w:pos="567"/>
        </w:tabs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/imię i nazwisko/</w:t>
      </w:r>
    </w:p>
    <w:p w14:paraId="70802C78" w14:textId="77777777" w:rsidR="004E50AB" w:rsidRDefault="00000000">
      <w:pPr>
        <w:pStyle w:val="Default"/>
        <w:tabs>
          <w:tab w:val="right" w:pos="567"/>
        </w:tabs>
        <w:spacing w:before="600"/>
        <w:ind w:left="567"/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 xml:space="preserve">                 </w:t>
      </w:r>
      <w:r>
        <w:rPr>
          <w:rFonts w:ascii="Arial" w:hAnsi="Arial" w:cs="Arial"/>
          <w:sz w:val="12"/>
          <w:szCs w:val="12"/>
        </w:rPr>
        <w:t>…………………………………………………………..…….</w:t>
      </w:r>
      <w:r>
        <w:rPr>
          <w:rFonts w:ascii="Arial" w:hAnsi="Arial" w:cs="Arial"/>
          <w:sz w:val="12"/>
          <w:szCs w:val="12"/>
        </w:rPr>
        <w:tab/>
        <w:t xml:space="preserve">                           ……………………………………………………………..</w:t>
      </w:r>
    </w:p>
    <w:p w14:paraId="0036E345" w14:textId="77777777" w:rsidR="004E50AB" w:rsidRDefault="00000000">
      <w:pPr>
        <w:pStyle w:val="Default"/>
        <w:tabs>
          <w:tab w:val="right" w:pos="567"/>
        </w:tabs>
        <w:ind w:left="567"/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 xml:space="preserve">                                                  </w:t>
      </w:r>
      <w:r>
        <w:rPr>
          <w:rFonts w:ascii="Arial" w:hAnsi="Arial" w:cs="Arial"/>
          <w:i/>
          <w:sz w:val="14"/>
          <w:szCs w:val="14"/>
        </w:rPr>
        <w:t>data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 xml:space="preserve">                                                podpis odbierającego</w:t>
      </w:r>
    </w:p>
    <w:p w14:paraId="54B9824A" w14:textId="77777777" w:rsidR="004E50AB" w:rsidRDefault="004E50AB">
      <w:pPr>
        <w:pStyle w:val="Standard"/>
        <w:rPr>
          <w:rFonts w:ascii="Times New Roman" w:hAnsi="Times New Roman" w:cs="Times New Roman"/>
          <w:b/>
          <w:bCs/>
        </w:rPr>
      </w:pPr>
    </w:p>
    <w:p w14:paraId="6BC841E0" w14:textId="77777777" w:rsidR="004E50AB" w:rsidRDefault="004E50AB">
      <w:pPr>
        <w:pStyle w:val="Standard"/>
        <w:rPr>
          <w:rFonts w:ascii="Times New Roman" w:hAnsi="Times New Roman" w:cs="Times New Roman"/>
          <w:b/>
          <w:bCs/>
        </w:rPr>
      </w:pPr>
    </w:p>
    <w:p w14:paraId="7C94134D" w14:textId="77777777" w:rsidR="004E50AB" w:rsidRDefault="004E50AB">
      <w:pPr>
        <w:pStyle w:val="Standard"/>
        <w:rPr>
          <w:rFonts w:ascii="Times New Roman" w:hAnsi="Times New Roman" w:cs="Times New Roman"/>
          <w:b/>
          <w:bCs/>
        </w:rPr>
      </w:pPr>
    </w:p>
    <w:p w14:paraId="57B56496" w14:textId="77777777" w:rsidR="004E50AB" w:rsidRDefault="00000000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Załączniki do wniosku:</w:t>
      </w:r>
    </w:p>
    <w:p w14:paraId="64E0B2D2" w14:textId="77777777" w:rsidR="004E50AB" w:rsidRDefault="00000000">
      <w:pPr>
        <w:pStyle w:val="Standard"/>
        <w:numPr>
          <w:ilvl w:val="0"/>
          <w:numId w:val="3"/>
        </w:num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Zaświadczenie o niekaralności opatrzone datą nie wcześniejszą niż miesiąc przed złożeniem          wniosku, potwierdzające, że odpowiednio przedsiębiorca osobiście wykonujący przewozy, zatrudnieni przez niego kierowcy nie byli prawomocnie skazani za przestępstwa przeciwko życiu i zdrowiu oraz przeciwko wolności seksualnej i obyczajności, a także za przestępstwa,</w:t>
      </w:r>
      <w:r>
        <w:rPr>
          <w:rFonts w:ascii="Arial" w:hAnsi="Arial" w:cs="Arial"/>
          <w:sz w:val="22"/>
          <w:szCs w:val="22"/>
        </w:rPr>
        <w:br/>
        <w:t>o których mowa w art. 59 ustawy z dnia 29 lipca 2005 r. o przeciwdziałaniu narkomanii,</w:t>
      </w:r>
      <w:r>
        <w:rPr>
          <w:rFonts w:ascii="Arial" w:hAnsi="Arial" w:cs="Arial"/>
          <w:sz w:val="22"/>
          <w:szCs w:val="22"/>
        </w:rPr>
        <w:br/>
        <w:t>a ponadto nie orzeczono prawomocnie wobec nich zakazu wykonywania zawodu kierowcy.</w:t>
      </w:r>
    </w:p>
    <w:p w14:paraId="1B390473" w14:textId="77777777" w:rsidR="004E50AB" w:rsidRDefault="00000000">
      <w:pPr>
        <w:pStyle w:val="Standard"/>
        <w:numPr>
          <w:ilvl w:val="0"/>
          <w:numId w:val="3"/>
        </w:num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 członka(ów) organu zarządzającego osoby prawnej, osoby zarządzającej spółką jawną lub komandytową lub osoby prowadzącej działalność gospodarczą, że spełnia wymóg dobrej reputacji</w:t>
      </w:r>
      <w:proofErr w:type="gramStart"/>
      <w:r>
        <w:rPr>
          <w:rFonts w:ascii="Arial" w:hAnsi="Arial" w:cs="Arial"/>
          <w:sz w:val="22"/>
          <w:szCs w:val="22"/>
        </w:rPr>
        <w:t>,.(</w:t>
      </w:r>
      <w:proofErr w:type="gramEnd"/>
      <w:r>
        <w:rPr>
          <w:rFonts w:ascii="Arial" w:hAnsi="Arial" w:cs="Arial"/>
          <w:sz w:val="22"/>
          <w:szCs w:val="22"/>
        </w:rPr>
        <w:t xml:space="preserve"> załącznik nr 1) )</w:t>
      </w:r>
    </w:p>
    <w:p w14:paraId="756C614D" w14:textId="77777777" w:rsidR="004E50AB" w:rsidRDefault="00000000">
      <w:pPr>
        <w:pStyle w:val="Default"/>
        <w:numPr>
          <w:ilvl w:val="0"/>
          <w:numId w:val="3"/>
        </w:numPr>
        <w:tabs>
          <w:tab w:val="right" w:pos="9072"/>
        </w:tabs>
        <w:ind w:left="284" w:right="-6"/>
        <w:jc w:val="both"/>
      </w:pPr>
      <w:r>
        <w:rPr>
          <w:rFonts w:ascii="Arial" w:hAnsi="Arial" w:cs="Arial"/>
          <w:color w:val="auto"/>
          <w:sz w:val="22"/>
          <w:szCs w:val="22"/>
        </w:rPr>
        <w:t xml:space="preserve">oświadczenie o spełnianiu przez przedsiębiorcę wykonującego osobiście transport drogowy </w:t>
      </w:r>
      <w:proofErr w:type="gramStart"/>
      <w:r>
        <w:rPr>
          <w:rFonts w:ascii="Arial" w:hAnsi="Arial" w:cs="Arial"/>
          <w:color w:val="auto"/>
          <w:sz w:val="22"/>
          <w:szCs w:val="22"/>
        </w:rPr>
        <w:t>wymagań  określonych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w przepisach  ustawy  </w:t>
      </w:r>
      <w:r>
        <w:rPr>
          <w:rFonts w:ascii="Arial" w:hAnsi="Arial" w:cs="Arial"/>
          <w:i/>
          <w:iCs/>
          <w:color w:val="auto"/>
          <w:sz w:val="22"/>
          <w:szCs w:val="22"/>
        </w:rPr>
        <w:t xml:space="preserve">o  transporcie  drogowym  </w:t>
      </w:r>
      <w:r>
        <w:rPr>
          <w:rFonts w:ascii="Arial" w:hAnsi="Arial" w:cs="Arial"/>
          <w:color w:val="auto"/>
          <w:sz w:val="22"/>
          <w:szCs w:val="22"/>
        </w:rPr>
        <w:t xml:space="preserve">i  przepisach  ustawy z dnia 5 stycznia 2011  r. – </w:t>
      </w:r>
      <w:r>
        <w:rPr>
          <w:rFonts w:ascii="Arial" w:hAnsi="Arial" w:cs="Arial"/>
          <w:i/>
          <w:iCs/>
          <w:color w:val="auto"/>
          <w:sz w:val="22"/>
          <w:szCs w:val="22"/>
        </w:rPr>
        <w:t xml:space="preserve">o kierujących pojazdami </w:t>
      </w:r>
      <w:r>
        <w:rPr>
          <w:rFonts w:ascii="Arial" w:hAnsi="Arial" w:cs="Arial"/>
          <w:color w:val="auto"/>
          <w:sz w:val="22"/>
          <w:szCs w:val="22"/>
        </w:rPr>
        <w:t>oraz w innych przepisach określających wymagania w stosunku do kierowców ( załącznik nr 2))</w:t>
      </w:r>
    </w:p>
    <w:p w14:paraId="59DDC9A5" w14:textId="77777777" w:rsidR="004E50AB" w:rsidRDefault="00000000">
      <w:pPr>
        <w:pStyle w:val="Default"/>
        <w:numPr>
          <w:ilvl w:val="0"/>
          <w:numId w:val="3"/>
        </w:numPr>
        <w:tabs>
          <w:tab w:val="right" w:pos="9072"/>
        </w:tabs>
        <w:ind w:left="284" w:right="-6"/>
        <w:jc w:val="both"/>
      </w:pPr>
      <w:r>
        <w:rPr>
          <w:rFonts w:ascii="Arial" w:hAnsi="Arial" w:cs="Arial"/>
          <w:color w:val="auto"/>
          <w:sz w:val="22"/>
          <w:szCs w:val="22"/>
        </w:rPr>
        <w:t xml:space="preserve">oświadczenie dot. zatrudniania kierowców spełniających wymagania określone w przepisach </w:t>
      </w:r>
      <w:proofErr w:type="gramStart"/>
      <w:r>
        <w:rPr>
          <w:rFonts w:ascii="Arial" w:hAnsi="Arial" w:cs="Arial"/>
          <w:color w:val="auto"/>
          <w:sz w:val="22"/>
          <w:szCs w:val="22"/>
        </w:rPr>
        <w:t xml:space="preserve">ustawy  </w:t>
      </w:r>
      <w:r>
        <w:rPr>
          <w:rFonts w:ascii="Arial" w:hAnsi="Arial" w:cs="Arial"/>
          <w:i/>
          <w:iCs/>
          <w:color w:val="auto"/>
          <w:sz w:val="22"/>
          <w:szCs w:val="22"/>
        </w:rPr>
        <w:t>o</w:t>
      </w:r>
      <w:proofErr w:type="gramEnd"/>
      <w:r>
        <w:rPr>
          <w:rFonts w:ascii="Arial" w:hAnsi="Arial" w:cs="Arial"/>
          <w:i/>
          <w:iCs/>
          <w:color w:val="auto"/>
          <w:sz w:val="22"/>
          <w:szCs w:val="22"/>
        </w:rPr>
        <w:t xml:space="preserve">  transporcie drogowym  </w:t>
      </w:r>
      <w:r>
        <w:rPr>
          <w:rFonts w:ascii="Arial" w:hAnsi="Arial" w:cs="Arial"/>
          <w:color w:val="auto"/>
          <w:sz w:val="22"/>
          <w:szCs w:val="22"/>
        </w:rPr>
        <w:t xml:space="preserve">i  przepisach  ustawy  z  dnia  5 stycznia 2011  r. – </w:t>
      </w:r>
      <w:r>
        <w:rPr>
          <w:rFonts w:ascii="Arial" w:hAnsi="Arial" w:cs="Arial"/>
          <w:color w:val="auto"/>
          <w:sz w:val="22"/>
          <w:szCs w:val="22"/>
        </w:rPr>
        <w:br/>
      </w:r>
      <w:r>
        <w:rPr>
          <w:rFonts w:ascii="Arial" w:hAnsi="Arial" w:cs="Arial"/>
          <w:i/>
          <w:iCs/>
          <w:color w:val="auto"/>
          <w:sz w:val="22"/>
          <w:szCs w:val="22"/>
        </w:rPr>
        <w:t xml:space="preserve">o kierujących pojazdami </w:t>
      </w:r>
      <w:r>
        <w:rPr>
          <w:rFonts w:ascii="Arial" w:hAnsi="Arial" w:cs="Arial"/>
          <w:color w:val="auto"/>
          <w:sz w:val="22"/>
          <w:szCs w:val="22"/>
        </w:rPr>
        <w:t>oraz  w  innych  przepisach  określających   wymagania  w  stosunku  do kierowców (załącznik nr 3)</w:t>
      </w:r>
    </w:p>
    <w:p w14:paraId="2C8DB6C1" w14:textId="77777777" w:rsidR="004E50AB" w:rsidRDefault="00000000">
      <w:pPr>
        <w:pStyle w:val="Default"/>
        <w:numPr>
          <w:ilvl w:val="0"/>
          <w:numId w:val="3"/>
        </w:numPr>
        <w:tabs>
          <w:tab w:val="right" w:pos="9072"/>
        </w:tabs>
        <w:ind w:left="284" w:right="-6"/>
        <w:jc w:val="both"/>
      </w:pPr>
      <w:proofErr w:type="gramStart"/>
      <w:r>
        <w:rPr>
          <w:rFonts w:ascii="Arial" w:hAnsi="Arial" w:cs="Arial"/>
          <w:color w:val="auto"/>
          <w:sz w:val="22"/>
          <w:szCs w:val="22"/>
        </w:rPr>
        <w:t>kserokopia  dowodu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  rejestracyjnego  lub  pozwolenia  czasowego  pojazdu  wraz  z  wpisem </w:t>
      </w:r>
      <w:r>
        <w:rPr>
          <w:rFonts w:ascii="Arial" w:hAnsi="Arial" w:cs="Arial"/>
          <w:color w:val="auto"/>
          <w:sz w:val="22"/>
          <w:szCs w:val="22"/>
        </w:rPr>
        <w:br/>
        <w:t>o dopuszczeniu do ruchu jako taksówki osobowej, a w przypadku gdy przedsiębiorca nie jest właścicielem tego pojazdu - również dokument potwierdzający prawo do dysponowania nim,</w:t>
      </w:r>
    </w:p>
    <w:p w14:paraId="53A8CE99" w14:textId="77777777" w:rsidR="004E50AB" w:rsidRDefault="00000000">
      <w:pPr>
        <w:pStyle w:val="Default"/>
        <w:numPr>
          <w:ilvl w:val="0"/>
          <w:numId w:val="3"/>
        </w:numPr>
        <w:tabs>
          <w:tab w:val="right" w:pos="9072"/>
        </w:tabs>
        <w:ind w:left="284" w:right="-6"/>
        <w:jc w:val="both"/>
        <w:rPr>
          <w:rFonts w:ascii="Arial" w:eastAsia="SimSun" w:hAnsi="Arial" w:cs="Arial"/>
          <w:bCs/>
          <w:color w:val="auto"/>
          <w:sz w:val="22"/>
          <w:szCs w:val="22"/>
          <w:lang w:eastAsia="en-US"/>
        </w:rPr>
      </w:pPr>
      <w:r>
        <w:rPr>
          <w:rFonts w:ascii="Arial" w:eastAsia="SimSun" w:hAnsi="Arial" w:cs="Arial"/>
          <w:bCs/>
          <w:color w:val="auto"/>
          <w:sz w:val="22"/>
          <w:szCs w:val="22"/>
          <w:lang w:eastAsia="en-US"/>
        </w:rPr>
        <w:t>do wglądu: potwierdzenie braku przeciwskazań zdrowotnych i psychologicznych wykonywania zawodu kierowcy, prawo jazdy kierowcy.</w:t>
      </w:r>
    </w:p>
    <w:p w14:paraId="0E0A9E2C" w14:textId="77777777" w:rsidR="004E50AB" w:rsidRDefault="00000000">
      <w:pPr>
        <w:pStyle w:val="Default"/>
        <w:numPr>
          <w:ilvl w:val="0"/>
          <w:numId w:val="3"/>
        </w:numPr>
        <w:tabs>
          <w:tab w:val="right" w:pos="9072"/>
        </w:tabs>
        <w:ind w:left="284" w:right="-6"/>
        <w:jc w:val="both"/>
      </w:pPr>
      <w:r>
        <w:rPr>
          <w:rFonts w:ascii="Arial" w:hAnsi="Arial" w:cs="Arial"/>
          <w:color w:val="auto"/>
          <w:sz w:val="22"/>
          <w:szCs w:val="22"/>
        </w:rPr>
        <w:t xml:space="preserve">Wykaz pojazdów (marka, typ, rodzaj/przeznaczenie, numer rejestracyjny, numer VIN, rodzaj tytułu prawnego dysponowania pojazdem) – </w:t>
      </w:r>
      <w:r>
        <w:rPr>
          <w:rFonts w:ascii="Arial" w:hAnsi="Arial" w:cs="Arial"/>
          <w:bCs/>
          <w:color w:val="auto"/>
          <w:sz w:val="22"/>
          <w:szCs w:val="22"/>
        </w:rPr>
        <w:t>załącznik nr 4</w:t>
      </w:r>
    </w:p>
    <w:p w14:paraId="4862C89D" w14:textId="77777777" w:rsidR="004E50AB" w:rsidRDefault="00000000">
      <w:pPr>
        <w:pStyle w:val="Default"/>
        <w:numPr>
          <w:ilvl w:val="0"/>
          <w:numId w:val="3"/>
        </w:numPr>
        <w:tabs>
          <w:tab w:val="right" w:pos="9072"/>
        </w:tabs>
        <w:ind w:left="284" w:right="-6"/>
        <w:jc w:val="both"/>
      </w:pPr>
      <w:r>
        <w:rPr>
          <w:rFonts w:ascii="Arial" w:hAnsi="Arial" w:cs="Arial"/>
          <w:color w:val="auto"/>
          <w:sz w:val="22"/>
          <w:szCs w:val="22"/>
        </w:rPr>
        <w:t xml:space="preserve">Wykaz kierowców – tylko w przypadku zatrudnienia kierowców </w:t>
      </w:r>
      <w:r>
        <w:rPr>
          <w:rFonts w:ascii="Arial" w:hAnsi="Arial" w:cs="Arial"/>
          <w:bCs/>
          <w:color w:val="auto"/>
          <w:sz w:val="22"/>
          <w:szCs w:val="22"/>
        </w:rPr>
        <w:t>załącznik nr 5</w:t>
      </w:r>
    </w:p>
    <w:p w14:paraId="10B70595" w14:textId="77777777" w:rsidR="004E50AB" w:rsidRDefault="00000000">
      <w:pPr>
        <w:pStyle w:val="Default"/>
        <w:numPr>
          <w:ilvl w:val="0"/>
          <w:numId w:val="3"/>
        </w:numPr>
        <w:tabs>
          <w:tab w:val="right" w:pos="9072"/>
        </w:tabs>
        <w:ind w:left="284" w:right="-6"/>
        <w:jc w:val="both"/>
      </w:pPr>
      <w:r>
        <w:rPr>
          <w:rFonts w:ascii="Arial" w:hAnsi="Arial" w:cs="Arial"/>
          <w:color w:val="auto"/>
          <w:sz w:val="22"/>
          <w:szCs w:val="22"/>
        </w:rPr>
        <w:t>Dowód uiszczenia opłaty za wydanie licencji i/lub wypisów z licencji lub zmianę licencji</w:t>
      </w:r>
    </w:p>
    <w:p w14:paraId="585DD0BC" w14:textId="77777777" w:rsidR="004E50AB" w:rsidRDefault="00000000">
      <w:pPr>
        <w:pStyle w:val="Default"/>
        <w:numPr>
          <w:ilvl w:val="0"/>
          <w:numId w:val="3"/>
        </w:numPr>
        <w:tabs>
          <w:tab w:val="right" w:pos="9072"/>
        </w:tabs>
        <w:ind w:left="284" w:right="-6"/>
        <w:jc w:val="both"/>
      </w:pPr>
      <w:r>
        <w:rPr>
          <w:rFonts w:ascii="Arial" w:hAnsi="Arial" w:cs="Arial"/>
          <w:color w:val="auto"/>
          <w:sz w:val="22"/>
          <w:szCs w:val="22"/>
        </w:rPr>
        <w:t xml:space="preserve">Oświadczenie o zapoznaniu się z klauzulą informacyjną RODO – </w:t>
      </w:r>
      <w:r>
        <w:rPr>
          <w:rFonts w:ascii="Arial" w:hAnsi="Arial" w:cs="Arial"/>
          <w:bCs/>
          <w:color w:val="auto"/>
          <w:sz w:val="22"/>
          <w:szCs w:val="22"/>
        </w:rPr>
        <w:t>załącznik nr 6</w:t>
      </w:r>
    </w:p>
    <w:p w14:paraId="221DB190" w14:textId="77777777" w:rsidR="004E50AB" w:rsidRDefault="00000000">
      <w:pPr>
        <w:pStyle w:val="Default"/>
        <w:numPr>
          <w:ilvl w:val="0"/>
          <w:numId w:val="3"/>
        </w:numPr>
        <w:tabs>
          <w:tab w:val="right" w:pos="9072"/>
        </w:tabs>
        <w:ind w:left="284" w:right="-6"/>
        <w:jc w:val="both"/>
      </w:pP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Pełnomocnictwo wraz z </w:t>
      </w:r>
      <w:proofErr w:type="gramStart"/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dowodem  opłaty</w:t>
      </w:r>
      <w:proofErr w:type="gramEnd"/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skarbowej w wysokości 17 zł  na konto Urząd  Gminy  Mogilany nr: 60 8591 0007 0220 0000 0273 0001-  w przypadku  reprezentowania inwestora przez pełnomocnika.</w:t>
      </w:r>
    </w:p>
    <w:p w14:paraId="68319F0D" w14:textId="77777777" w:rsidR="004E50AB" w:rsidRDefault="004E50AB">
      <w:pPr>
        <w:pStyle w:val="Default"/>
        <w:tabs>
          <w:tab w:val="right" w:pos="9072"/>
        </w:tabs>
        <w:ind w:left="-76" w:right="-6"/>
        <w:jc w:val="both"/>
        <w:rPr>
          <w:rFonts w:ascii="Arial" w:eastAsia="SimSun" w:hAnsi="Arial" w:cs="Arial"/>
          <w:bCs/>
          <w:sz w:val="22"/>
          <w:szCs w:val="22"/>
          <w:lang w:eastAsia="en-US"/>
        </w:rPr>
      </w:pPr>
    </w:p>
    <w:p w14:paraId="52AFA956" w14:textId="77777777" w:rsidR="004E50AB" w:rsidRDefault="004E50AB">
      <w:pPr>
        <w:pStyle w:val="Standard"/>
        <w:ind w:left="5664" w:firstLine="708"/>
        <w:rPr>
          <w:rFonts w:ascii="Times New Roman" w:hAnsi="Times New Roman" w:cs="Times New Roman"/>
        </w:rPr>
      </w:pPr>
    </w:p>
    <w:p w14:paraId="38002C7F" w14:textId="77777777" w:rsidR="004E50AB" w:rsidRDefault="004E50AB">
      <w:pPr>
        <w:pStyle w:val="Standard"/>
        <w:ind w:left="5664" w:firstLine="708"/>
        <w:rPr>
          <w:rFonts w:ascii="Times New Roman" w:hAnsi="Times New Roman" w:cs="Times New Roman"/>
        </w:rPr>
      </w:pPr>
    </w:p>
    <w:p w14:paraId="79B7DF52" w14:textId="77777777" w:rsidR="004E50AB" w:rsidRDefault="004E50AB">
      <w:pPr>
        <w:pStyle w:val="Standard"/>
        <w:tabs>
          <w:tab w:val="left" w:pos="8070"/>
        </w:tabs>
        <w:spacing w:before="60" w:after="60"/>
        <w:rPr>
          <w:rFonts w:ascii="Times New Roman" w:hAnsi="Times New Roman" w:cs="Times New Roman"/>
        </w:rPr>
      </w:pPr>
    </w:p>
    <w:p w14:paraId="1DFF4F2B" w14:textId="77777777" w:rsidR="004E50AB" w:rsidRDefault="004E50AB">
      <w:pPr>
        <w:pStyle w:val="Standard"/>
        <w:tabs>
          <w:tab w:val="left" w:pos="8070"/>
        </w:tabs>
        <w:spacing w:before="60" w:after="60"/>
        <w:rPr>
          <w:rFonts w:hint="eastAsia"/>
        </w:rPr>
      </w:pPr>
    </w:p>
    <w:p w14:paraId="668CDA31" w14:textId="77777777" w:rsidR="004E50AB" w:rsidRDefault="00000000">
      <w:pPr>
        <w:suppressAutoHyphens w:val="0"/>
        <w:spacing w:after="120"/>
        <w:ind w:right="-2"/>
        <w:textAlignment w:val="auto"/>
        <w:rPr>
          <w:rFonts w:hint="eastAsia"/>
        </w:rPr>
      </w:pPr>
      <w:bookmarkStart w:id="3" w:name="_Hlk119331105"/>
      <w:r>
        <w:rPr>
          <w:rFonts w:ascii="Times New Roman" w:hAnsi="Times New Roman" w:cs="Times New Roman"/>
          <w:i/>
          <w:iCs/>
        </w:rPr>
        <w:t xml:space="preserve">Załącznik nr 1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</w:t>
      </w:r>
    </w:p>
    <w:p w14:paraId="449B8522" w14:textId="77777777" w:rsidR="004E50AB" w:rsidRDefault="00000000">
      <w:pPr>
        <w:suppressAutoHyphens w:val="0"/>
        <w:spacing w:after="120"/>
        <w:ind w:right="-2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  <w:t xml:space="preserve">                    </w:t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Miejscowość, data</w:t>
      </w:r>
    </w:p>
    <w:p w14:paraId="1D4F4272" w14:textId="77777777" w:rsidR="004E50AB" w:rsidRDefault="004E50AB">
      <w:pPr>
        <w:pStyle w:val="Standard"/>
        <w:tabs>
          <w:tab w:val="left" w:pos="8070"/>
        </w:tabs>
        <w:spacing w:before="60" w:after="60"/>
        <w:rPr>
          <w:rFonts w:hint="eastAsia"/>
        </w:rPr>
      </w:pPr>
    </w:p>
    <w:p w14:paraId="04B4C1C5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 xml:space="preserve">Imię i nazwisko:           </w:t>
      </w:r>
    </w:p>
    <w:p w14:paraId="257A5871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14:paraId="619FB187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14:paraId="466A7703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Adres:</w:t>
      </w:r>
    </w:p>
    <w:p w14:paraId="7D64884D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bookmarkStart w:id="4" w:name="_Hlk119330420"/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14:paraId="14CDE67D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14:paraId="3A100E45" w14:textId="77777777" w:rsidR="004E50AB" w:rsidRDefault="00000000">
      <w:pPr>
        <w:pStyle w:val="Standard"/>
        <w:tabs>
          <w:tab w:val="left" w:pos="8070"/>
        </w:tabs>
        <w:spacing w:before="60" w:after="60"/>
        <w:rPr>
          <w:rFonts w:hint="eastAsia"/>
          <w:i/>
          <w:iCs/>
        </w:rPr>
      </w:pPr>
      <w:r>
        <w:rPr>
          <w:i/>
          <w:iCs/>
        </w:rPr>
        <w:t>NIP/Pesel:</w:t>
      </w:r>
    </w:p>
    <w:bookmarkEnd w:id="4"/>
    <w:p w14:paraId="15004423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bookmarkEnd w:id="3"/>
    <w:p w14:paraId="4642A8BD" w14:textId="77777777" w:rsidR="004E50AB" w:rsidRDefault="004E50AB">
      <w:pPr>
        <w:pStyle w:val="Standard"/>
        <w:tabs>
          <w:tab w:val="left" w:pos="8070"/>
        </w:tabs>
        <w:spacing w:before="60" w:after="60" w:line="360" w:lineRule="auto"/>
        <w:rPr>
          <w:rFonts w:hint="eastAsia"/>
        </w:rPr>
      </w:pPr>
    </w:p>
    <w:p w14:paraId="06503314" w14:textId="77777777" w:rsidR="004E50AB" w:rsidRDefault="00000000">
      <w:pPr>
        <w:pStyle w:val="Standard"/>
        <w:tabs>
          <w:tab w:val="left" w:pos="8070"/>
        </w:tabs>
        <w:spacing w:before="60" w:after="6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</w:t>
      </w:r>
    </w:p>
    <w:p w14:paraId="4DC446A1" w14:textId="77777777" w:rsidR="004E50AB" w:rsidRDefault="00000000">
      <w:pPr>
        <w:pStyle w:val="Standard"/>
        <w:tabs>
          <w:tab w:val="left" w:pos="8070"/>
        </w:tabs>
        <w:spacing w:before="60" w:after="6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spełnianiu wymogu dobrej reputacji</w:t>
      </w:r>
    </w:p>
    <w:p w14:paraId="7DD66973" w14:textId="77777777" w:rsidR="004E50AB" w:rsidRDefault="004E50AB">
      <w:pPr>
        <w:pStyle w:val="Standard"/>
        <w:tabs>
          <w:tab w:val="left" w:pos="8070"/>
        </w:tabs>
        <w:spacing w:before="60" w:after="6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5984E40" w14:textId="77777777" w:rsidR="004E50AB" w:rsidRDefault="00000000">
      <w:pPr>
        <w:pStyle w:val="Standard"/>
        <w:tabs>
          <w:tab w:val="left" w:pos="8070"/>
        </w:tabs>
        <w:spacing w:before="60" w:after="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 niżej podpisany/a oświadczam, że spełniam wymóg dobrej reputacji, o którym mowa w art. 5c ust. 1 pkt 1 ustawy z dnia 6 września 2001 r. o transporcie drogowym (Dz.U.2022.180 j.t.) tj.: </w:t>
      </w:r>
    </w:p>
    <w:p w14:paraId="5EFEAF43" w14:textId="77777777" w:rsidR="004E50AB" w:rsidRDefault="00000000">
      <w:pPr>
        <w:pStyle w:val="Standard"/>
        <w:numPr>
          <w:ilvl w:val="0"/>
          <w:numId w:val="4"/>
        </w:numPr>
        <w:tabs>
          <w:tab w:val="left" w:pos="3750"/>
        </w:tabs>
        <w:spacing w:before="60" w:after="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zostałem skazany/a prawomocnym wyrokiem sądu za przestępstwa karne skarbowe lub przestępstwa umyślne: przeciwko bezpieczeństwu w komunikacji, mieniu, obrotowi gospodarczemu, wiarygodności dokumentów, środowisku lub warunkom pracy i płacy albo inne mające związek z wykonywaniem zawodu;</w:t>
      </w:r>
    </w:p>
    <w:p w14:paraId="6B967827" w14:textId="77777777" w:rsidR="004E50AB" w:rsidRDefault="00000000">
      <w:pPr>
        <w:pStyle w:val="Standard"/>
        <w:numPr>
          <w:ilvl w:val="0"/>
          <w:numId w:val="4"/>
        </w:numPr>
        <w:tabs>
          <w:tab w:val="left" w:pos="3750"/>
        </w:tabs>
        <w:spacing w:before="60" w:after="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wydano mi prawomocnego orzeczenia zakazującego wykonywania działalności gospodarczej w zakresie transportu drogowego. </w:t>
      </w:r>
    </w:p>
    <w:p w14:paraId="068C4FB5" w14:textId="77777777" w:rsidR="004E50AB" w:rsidRDefault="004E50AB">
      <w:pPr>
        <w:pStyle w:val="Standard"/>
        <w:tabs>
          <w:tab w:val="left" w:pos="8070"/>
        </w:tabs>
        <w:spacing w:before="60" w:after="60" w:line="360" w:lineRule="auto"/>
        <w:ind w:left="720"/>
        <w:jc w:val="center"/>
        <w:rPr>
          <w:rFonts w:ascii="Times New Roman" w:hAnsi="Times New Roman" w:cs="Times New Roman"/>
        </w:rPr>
      </w:pPr>
    </w:p>
    <w:p w14:paraId="4FDA76A5" w14:textId="77777777" w:rsidR="004E50AB" w:rsidRDefault="00000000">
      <w:pPr>
        <w:pStyle w:val="Standard"/>
        <w:tabs>
          <w:tab w:val="left" w:pos="8070"/>
        </w:tabs>
        <w:spacing w:before="60" w:after="60" w:line="360" w:lineRule="auto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JESTEM ŚWIADOMY/A ODPOWIEDZIALNOŚCI KARNEJ ZA ZŁOŻENIE FAŁSZYWEGO OŚWIADCZENIA</w:t>
      </w:r>
      <w:r>
        <w:rPr>
          <w:rStyle w:val="Odwoanieprzypisudolnego"/>
          <w:rFonts w:ascii="Times New Roman" w:hAnsi="Times New Roman" w:cs="Times New Roman"/>
          <w:b/>
          <w:bCs/>
        </w:rPr>
        <w:footnoteReference w:id="2"/>
      </w:r>
    </w:p>
    <w:p w14:paraId="0B067202" w14:textId="77777777" w:rsidR="004E50AB" w:rsidRDefault="004E50AB">
      <w:pPr>
        <w:pStyle w:val="Standard"/>
        <w:tabs>
          <w:tab w:val="left" w:pos="8070"/>
        </w:tabs>
        <w:spacing w:before="60" w:after="60" w:line="360" w:lineRule="auto"/>
        <w:rPr>
          <w:rFonts w:ascii="Times New Roman" w:hAnsi="Times New Roman" w:cs="Times New Roman"/>
        </w:rPr>
      </w:pPr>
    </w:p>
    <w:p w14:paraId="115076F1" w14:textId="77777777" w:rsidR="004E50AB" w:rsidRDefault="00000000">
      <w:pPr>
        <w:pStyle w:val="Standard"/>
        <w:tabs>
          <w:tab w:val="left" w:pos="8070"/>
        </w:tabs>
        <w:spacing w:before="60" w:after="60" w:line="360" w:lineRule="auto"/>
        <w:jc w:val="right"/>
        <w:rPr>
          <w:rFonts w:ascii="Times New Roman" w:hAnsi="Times New Roman" w:cs="Times New Roman"/>
        </w:rPr>
      </w:pPr>
      <w:bookmarkStart w:id="5" w:name="_Hlk119331403"/>
      <w:r>
        <w:rPr>
          <w:rFonts w:ascii="Times New Roman" w:hAnsi="Times New Roman" w:cs="Times New Roman"/>
        </w:rPr>
        <w:t xml:space="preserve">................................................... </w:t>
      </w:r>
    </w:p>
    <w:p w14:paraId="56EFC893" w14:textId="77777777" w:rsidR="004E50AB" w:rsidRDefault="00000000">
      <w:pPr>
        <w:pStyle w:val="Standard"/>
        <w:tabs>
          <w:tab w:val="left" w:pos="8070"/>
        </w:tabs>
        <w:spacing w:before="60" w:after="6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(czytelny podpis) </w:t>
      </w:r>
    </w:p>
    <w:bookmarkEnd w:id="5"/>
    <w:p w14:paraId="47EEA51D" w14:textId="77777777" w:rsidR="004E50AB" w:rsidRDefault="004E50AB">
      <w:pPr>
        <w:pStyle w:val="Standard"/>
        <w:tabs>
          <w:tab w:val="left" w:pos="8070"/>
        </w:tabs>
        <w:spacing w:before="60" w:after="60" w:line="360" w:lineRule="auto"/>
        <w:rPr>
          <w:rFonts w:ascii="Times New Roman" w:hAnsi="Times New Roman" w:cs="Times New Roman"/>
        </w:rPr>
      </w:pPr>
    </w:p>
    <w:p w14:paraId="29413116" w14:textId="77777777" w:rsidR="004E50AB" w:rsidRDefault="004E50AB">
      <w:pPr>
        <w:pStyle w:val="Standard"/>
        <w:tabs>
          <w:tab w:val="left" w:pos="8070"/>
        </w:tabs>
        <w:spacing w:before="60" w:after="60"/>
        <w:jc w:val="both"/>
        <w:rPr>
          <w:rFonts w:ascii="Times New Roman" w:eastAsia="Tahoma" w:hAnsi="Times New Roman" w:cs="Times New Roman"/>
          <w:i/>
          <w:iCs/>
          <w:sz w:val="14"/>
          <w:szCs w:val="14"/>
          <w:lang w:bidi="ar-SA"/>
        </w:rPr>
      </w:pPr>
    </w:p>
    <w:p w14:paraId="4504F3E1" w14:textId="77777777" w:rsidR="004E50AB" w:rsidRDefault="004E50AB">
      <w:pPr>
        <w:suppressAutoHyphens w:val="0"/>
        <w:spacing w:after="120"/>
        <w:ind w:right="-2"/>
        <w:textAlignment w:val="auto"/>
        <w:rPr>
          <w:rFonts w:ascii="Times New Roman" w:hAnsi="Times New Roman" w:cs="Times New Roman"/>
          <w:i/>
          <w:iCs/>
        </w:rPr>
      </w:pPr>
    </w:p>
    <w:p w14:paraId="6A0CE53D" w14:textId="77777777" w:rsidR="004E50AB" w:rsidRDefault="00000000">
      <w:pPr>
        <w:suppressAutoHyphens w:val="0"/>
        <w:spacing w:after="120"/>
        <w:ind w:right="-2"/>
        <w:textAlignment w:val="auto"/>
        <w:rPr>
          <w:rFonts w:hint="eastAsia"/>
        </w:rPr>
      </w:pPr>
      <w:r>
        <w:rPr>
          <w:rFonts w:ascii="Times New Roman" w:hAnsi="Times New Roman" w:cs="Times New Roman"/>
          <w:i/>
          <w:iCs/>
        </w:rPr>
        <w:t xml:space="preserve">Załącznik nr 2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</w:t>
      </w:r>
    </w:p>
    <w:p w14:paraId="0BC34196" w14:textId="77777777" w:rsidR="004E50AB" w:rsidRDefault="00000000">
      <w:pPr>
        <w:suppressAutoHyphens w:val="0"/>
        <w:spacing w:after="120"/>
        <w:ind w:right="-2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  <w:t xml:space="preserve">                    </w:t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Miejscowość, data</w:t>
      </w:r>
    </w:p>
    <w:p w14:paraId="5CB7C499" w14:textId="77777777" w:rsidR="004E50AB" w:rsidRDefault="004E50AB">
      <w:pPr>
        <w:pStyle w:val="Standard"/>
        <w:tabs>
          <w:tab w:val="left" w:pos="8070"/>
        </w:tabs>
        <w:spacing w:before="60" w:after="60"/>
        <w:rPr>
          <w:rFonts w:hint="eastAsia"/>
        </w:rPr>
      </w:pPr>
    </w:p>
    <w:p w14:paraId="10FE08C3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 xml:space="preserve">Imię i nazwisko:           </w:t>
      </w:r>
    </w:p>
    <w:p w14:paraId="7CA2D8E2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14:paraId="0E675136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14:paraId="2CA348E1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Adres:</w:t>
      </w:r>
    </w:p>
    <w:p w14:paraId="0F2FA56D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14:paraId="31E9F73A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14:paraId="77BE417C" w14:textId="77777777" w:rsidR="004E50AB" w:rsidRDefault="00000000">
      <w:pPr>
        <w:pStyle w:val="Standard"/>
        <w:tabs>
          <w:tab w:val="left" w:pos="8070"/>
        </w:tabs>
        <w:spacing w:before="60" w:after="60"/>
        <w:rPr>
          <w:rFonts w:hint="eastAsia"/>
          <w:i/>
          <w:iCs/>
        </w:rPr>
      </w:pPr>
      <w:r>
        <w:rPr>
          <w:i/>
          <w:iCs/>
        </w:rPr>
        <w:t>NIP/Pesel:</w:t>
      </w:r>
    </w:p>
    <w:p w14:paraId="58E334F2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14:paraId="1F730E58" w14:textId="77777777" w:rsidR="004E50AB" w:rsidRDefault="004E50AB">
      <w:pPr>
        <w:rPr>
          <w:rFonts w:eastAsia="Times New Roman" w:cs="Times New Roman"/>
          <w:lang w:eastAsia="pl-PL"/>
        </w:rPr>
      </w:pPr>
    </w:p>
    <w:p w14:paraId="1BFA0510" w14:textId="77777777" w:rsidR="004E50AB" w:rsidRDefault="00000000">
      <w:pPr>
        <w:jc w:val="center"/>
        <w:rPr>
          <w:rFonts w:hint="eastAsia"/>
        </w:rPr>
      </w:pPr>
      <w:r>
        <w:rPr>
          <w:rFonts w:eastAsia="Times New Roman" w:cs="Times New Roman"/>
          <w:lang w:eastAsia="pl-PL"/>
        </w:rPr>
        <w:br/>
      </w:r>
      <w:r>
        <w:br/>
        <w:t>OŚWIADCZENIE PRZEDSIĘBIORCY OSOBIŚCIE WYKONUJACEGO PRZEWOZY</w:t>
      </w:r>
    </w:p>
    <w:p w14:paraId="61A0E80A" w14:textId="77777777" w:rsidR="004E50AB" w:rsidRDefault="00000000">
      <w:pPr>
        <w:jc w:val="both"/>
        <w:rPr>
          <w:rFonts w:hint="eastAsia"/>
        </w:rPr>
      </w:pPr>
      <w:r>
        <w:br/>
        <w:t xml:space="preserve">Podając poniższe dane jestem świadomy(a) odpowiedzialności karnej za złożenie fałszywego </w:t>
      </w:r>
      <w:r>
        <w:br/>
        <w:t>oświadczenia, wynikającej z art. 233 § 1 i § 4 Kodeksu karnego - „Kto składając zeznanie mające służyć za dowód w postępowaniu sądowym lub w innym postępowaniu prowadzonym na podstawie ustawy, zeznaje nieprawdę lub zataja prawdę, podlega karze pozbawienia wolności do lat 3</w:t>
      </w:r>
      <w:proofErr w:type="gramStart"/>
      <w:r>
        <w:t>”..</w:t>
      </w:r>
      <w:proofErr w:type="gramEnd"/>
      <w:r>
        <w:t xml:space="preserve"> Klauzula ta zastępuje pouczenie organu o odpowiedzialności karnej za składanie fałszywych zeznań.</w:t>
      </w:r>
    </w:p>
    <w:p w14:paraId="74F2AE6E" w14:textId="77777777" w:rsidR="004E50AB" w:rsidRDefault="00000000">
      <w:pPr>
        <w:jc w:val="both"/>
        <w:rPr>
          <w:rFonts w:hint="eastAsia"/>
        </w:rPr>
      </w:pPr>
      <w:r>
        <w:br/>
        <w:t xml:space="preserve">Jako przedsiębiorca osobiście wykonujący przewozy - oświadczam, że nie byłem skazany za </w:t>
      </w:r>
      <w:r>
        <w:br/>
        <w:t xml:space="preserve">przestępstwa przeciwko życiu i zdrowiu oraz przeciwko wolności seksualnej i obyczajowości, a ponadto nie wydano mi prawomocnego orzeczenia zakazującego wykonywania zawodu kierowcy oraz spełniam wymagania określone w art. 39a ust. 1 pkt 1-4 ustawy z dnia 6 września 2001 r. o transporcie </w:t>
      </w:r>
      <w:proofErr w:type="gramStart"/>
      <w:r>
        <w:t>drogowym(</w:t>
      </w:r>
      <w:proofErr w:type="gramEnd"/>
      <w:r>
        <w:t xml:space="preserve">t. j. Dz. U. z 2021. 919 z </w:t>
      </w:r>
      <w:proofErr w:type="spellStart"/>
      <w:r>
        <w:t>późn</w:t>
      </w:r>
      <w:proofErr w:type="spellEnd"/>
      <w:r>
        <w:t>. zm.)</w:t>
      </w:r>
    </w:p>
    <w:p w14:paraId="1D1ABA42" w14:textId="77777777" w:rsidR="004E50AB" w:rsidRDefault="004E50AB">
      <w:pPr>
        <w:jc w:val="both"/>
        <w:rPr>
          <w:rFonts w:hint="eastAsia"/>
        </w:rPr>
      </w:pPr>
    </w:p>
    <w:p w14:paraId="2568390A" w14:textId="77777777" w:rsidR="004E50AB" w:rsidRDefault="004E50AB">
      <w:pPr>
        <w:jc w:val="both"/>
        <w:rPr>
          <w:rFonts w:hint="eastAsia"/>
        </w:rPr>
      </w:pPr>
    </w:p>
    <w:p w14:paraId="2A60FDEA" w14:textId="77777777" w:rsidR="004E50AB" w:rsidRDefault="004E50AB">
      <w:pPr>
        <w:jc w:val="both"/>
        <w:rPr>
          <w:rFonts w:eastAsia="Times New Roman" w:cs="Times New Roman"/>
          <w:lang w:eastAsia="pl-PL"/>
        </w:rPr>
      </w:pPr>
    </w:p>
    <w:p w14:paraId="65F9C635" w14:textId="77777777" w:rsidR="004E50AB" w:rsidRDefault="00000000">
      <w:pPr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……………………………………………..</w:t>
      </w:r>
    </w:p>
    <w:p w14:paraId="3A35D50B" w14:textId="77777777" w:rsidR="004E50AB" w:rsidRDefault="00000000">
      <w:pPr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Mogilany, dnia </w:t>
      </w:r>
    </w:p>
    <w:p w14:paraId="3E3ACF27" w14:textId="77777777" w:rsidR="004E50AB" w:rsidRDefault="004E50AB">
      <w:pPr>
        <w:jc w:val="both"/>
        <w:rPr>
          <w:rFonts w:eastAsia="Times New Roman" w:cs="Times New Roman"/>
          <w:lang w:eastAsia="pl-PL"/>
        </w:rPr>
      </w:pPr>
    </w:p>
    <w:p w14:paraId="7129E1EF" w14:textId="77777777" w:rsidR="004E50AB" w:rsidRDefault="004E50AB">
      <w:pPr>
        <w:jc w:val="both"/>
        <w:rPr>
          <w:rFonts w:eastAsia="Times New Roman" w:cs="Times New Roman"/>
          <w:lang w:eastAsia="pl-PL"/>
        </w:rPr>
      </w:pPr>
    </w:p>
    <w:p w14:paraId="6ECD74B3" w14:textId="77777777" w:rsidR="004E50AB" w:rsidRDefault="00000000">
      <w:pPr>
        <w:jc w:val="righ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………………………………………………………………………..</w:t>
      </w:r>
    </w:p>
    <w:p w14:paraId="5B02E000" w14:textId="77777777" w:rsidR="004E50AB" w:rsidRDefault="00000000">
      <w:pPr>
        <w:ind w:left="4956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czytelny podpis przedsiębiorcy</w:t>
      </w:r>
    </w:p>
    <w:p w14:paraId="18584C46" w14:textId="77777777" w:rsidR="004E50AB" w:rsidRDefault="004E50AB">
      <w:pPr>
        <w:ind w:left="4956"/>
        <w:jc w:val="both"/>
        <w:rPr>
          <w:rFonts w:eastAsia="Times New Roman" w:cs="Times New Roman"/>
          <w:lang w:eastAsia="pl-PL"/>
        </w:rPr>
      </w:pPr>
    </w:p>
    <w:p w14:paraId="0E72DEF7" w14:textId="77777777" w:rsidR="004E50AB" w:rsidRDefault="004E50AB">
      <w:pPr>
        <w:ind w:left="4956"/>
        <w:jc w:val="both"/>
        <w:rPr>
          <w:rFonts w:eastAsia="Times New Roman" w:cs="Times New Roman"/>
          <w:lang w:eastAsia="pl-PL"/>
        </w:rPr>
      </w:pPr>
    </w:p>
    <w:p w14:paraId="67E072C9" w14:textId="77777777" w:rsidR="004E50AB" w:rsidRDefault="004E50AB">
      <w:pPr>
        <w:ind w:left="4956"/>
        <w:jc w:val="both"/>
        <w:rPr>
          <w:rFonts w:eastAsia="Times New Roman" w:cs="Times New Roman"/>
          <w:lang w:eastAsia="pl-PL"/>
        </w:rPr>
      </w:pPr>
    </w:p>
    <w:p w14:paraId="28A066AF" w14:textId="77777777" w:rsidR="004E50AB" w:rsidRDefault="004E50AB">
      <w:pPr>
        <w:ind w:left="4956"/>
        <w:jc w:val="both"/>
        <w:rPr>
          <w:rFonts w:eastAsia="Times New Roman" w:cs="Times New Roman"/>
          <w:lang w:eastAsia="pl-PL"/>
        </w:rPr>
      </w:pPr>
    </w:p>
    <w:p w14:paraId="2C8FFD00" w14:textId="77777777" w:rsidR="004E50AB" w:rsidRDefault="004E50AB">
      <w:pPr>
        <w:ind w:left="4956"/>
        <w:jc w:val="both"/>
        <w:rPr>
          <w:rFonts w:eastAsia="Times New Roman" w:cs="Times New Roman"/>
          <w:lang w:eastAsia="pl-PL"/>
        </w:rPr>
      </w:pPr>
    </w:p>
    <w:p w14:paraId="2AE9B009" w14:textId="77777777" w:rsidR="004E50AB" w:rsidRDefault="004E50AB">
      <w:pPr>
        <w:ind w:left="4956"/>
        <w:jc w:val="both"/>
        <w:rPr>
          <w:rFonts w:eastAsia="Times New Roman" w:cs="Times New Roman"/>
          <w:lang w:eastAsia="pl-PL"/>
        </w:rPr>
      </w:pPr>
    </w:p>
    <w:p w14:paraId="6213043D" w14:textId="77777777" w:rsidR="004E50AB" w:rsidRDefault="004E50AB">
      <w:pPr>
        <w:ind w:left="4956"/>
        <w:jc w:val="both"/>
        <w:rPr>
          <w:rFonts w:eastAsia="Times New Roman" w:cs="Times New Roman"/>
          <w:lang w:eastAsia="pl-PL"/>
        </w:rPr>
      </w:pPr>
    </w:p>
    <w:p w14:paraId="0E967021" w14:textId="77777777" w:rsidR="004E50AB" w:rsidRDefault="004E50AB">
      <w:pPr>
        <w:ind w:left="4956"/>
        <w:jc w:val="both"/>
        <w:rPr>
          <w:rFonts w:eastAsia="Times New Roman" w:cs="Times New Roman"/>
          <w:lang w:eastAsia="pl-PL"/>
        </w:rPr>
      </w:pPr>
    </w:p>
    <w:p w14:paraId="3C585EE8" w14:textId="77777777" w:rsidR="004E50AB" w:rsidRDefault="004E50AB">
      <w:pPr>
        <w:ind w:left="4956"/>
        <w:jc w:val="both"/>
        <w:rPr>
          <w:rFonts w:eastAsia="Times New Roman" w:cs="Times New Roman"/>
          <w:lang w:eastAsia="pl-PL"/>
        </w:rPr>
      </w:pPr>
    </w:p>
    <w:p w14:paraId="253DB79C" w14:textId="77777777" w:rsidR="004E50AB" w:rsidRDefault="004E50AB">
      <w:pPr>
        <w:ind w:left="4956"/>
        <w:jc w:val="both"/>
        <w:rPr>
          <w:rFonts w:eastAsia="Times New Roman" w:cs="Times New Roman"/>
          <w:lang w:eastAsia="pl-PL"/>
        </w:rPr>
      </w:pPr>
    </w:p>
    <w:p w14:paraId="4BB9A088" w14:textId="77777777" w:rsidR="004E50AB" w:rsidRDefault="004E50AB">
      <w:pPr>
        <w:ind w:left="4956"/>
        <w:jc w:val="both"/>
        <w:rPr>
          <w:rFonts w:eastAsia="Times New Roman" w:cs="Times New Roman"/>
          <w:lang w:eastAsia="pl-PL"/>
        </w:rPr>
      </w:pPr>
    </w:p>
    <w:p w14:paraId="2B505879" w14:textId="77777777" w:rsidR="004E50AB" w:rsidRDefault="004E50AB">
      <w:pPr>
        <w:ind w:left="4956"/>
        <w:jc w:val="both"/>
        <w:rPr>
          <w:rFonts w:eastAsia="Times New Roman" w:cs="Times New Roman"/>
          <w:lang w:eastAsia="pl-PL"/>
        </w:rPr>
      </w:pPr>
    </w:p>
    <w:p w14:paraId="445EF658" w14:textId="77777777" w:rsidR="004E50AB" w:rsidRDefault="004E50AB">
      <w:pPr>
        <w:ind w:left="4956"/>
        <w:jc w:val="both"/>
        <w:rPr>
          <w:rFonts w:eastAsia="Times New Roman" w:cs="Times New Roman"/>
          <w:lang w:eastAsia="pl-PL"/>
        </w:rPr>
      </w:pPr>
    </w:p>
    <w:p w14:paraId="0A1D6663" w14:textId="77777777" w:rsidR="004E50AB" w:rsidRDefault="004E50AB">
      <w:pPr>
        <w:ind w:left="4956"/>
        <w:jc w:val="both"/>
        <w:rPr>
          <w:rFonts w:eastAsia="Times New Roman" w:cs="Times New Roman"/>
          <w:lang w:eastAsia="pl-PL"/>
        </w:rPr>
      </w:pPr>
    </w:p>
    <w:p w14:paraId="24EDA455" w14:textId="77777777" w:rsidR="004E50AB" w:rsidRDefault="004E50AB">
      <w:pPr>
        <w:pStyle w:val="Standard"/>
        <w:tabs>
          <w:tab w:val="left" w:pos="8070"/>
        </w:tabs>
        <w:spacing w:before="60" w:after="60"/>
        <w:jc w:val="both"/>
        <w:rPr>
          <w:rFonts w:ascii="Times New Roman" w:eastAsia="Tahoma" w:hAnsi="Times New Roman" w:cs="Times New Roman"/>
          <w:i/>
          <w:iCs/>
          <w:sz w:val="14"/>
          <w:szCs w:val="14"/>
          <w:lang w:bidi="ar-SA"/>
        </w:rPr>
      </w:pPr>
    </w:p>
    <w:p w14:paraId="4BC6057A" w14:textId="77777777" w:rsidR="004E50AB" w:rsidRDefault="00000000">
      <w:pPr>
        <w:suppressAutoHyphens w:val="0"/>
        <w:spacing w:after="120"/>
        <w:ind w:right="-2"/>
        <w:textAlignment w:val="auto"/>
        <w:rPr>
          <w:rFonts w:hint="eastAsia"/>
        </w:rPr>
      </w:pPr>
      <w:r>
        <w:rPr>
          <w:rFonts w:ascii="Times New Roman" w:hAnsi="Times New Roman" w:cs="Times New Roman"/>
          <w:i/>
          <w:iCs/>
        </w:rPr>
        <w:t xml:space="preserve">Załącznik nr 3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</w:t>
      </w:r>
    </w:p>
    <w:p w14:paraId="06CD06CB" w14:textId="77777777" w:rsidR="004E50AB" w:rsidRDefault="00000000">
      <w:pPr>
        <w:suppressAutoHyphens w:val="0"/>
        <w:spacing w:after="120"/>
        <w:ind w:right="-2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  <w:t xml:space="preserve">                    </w:t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Miejscowość, data</w:t>
      </w:r>
    </w:p>
    <w:p w14:paraId="028A5BB0" w14:textId="77777777" w:rsidR="004E50AB" w:rsidRDefault="004E50AB">
      <w:pPr>
        <w:pStyle w:val="Standard"/>
        <w:tabs>
          <w:tab w:val="left" w:pos="8070"/>
        </w:tabs>
        <w:spacing w:before="60" w:after="60"/>
        <w:rPr>
          <w:rFonts w:hint="eastAsia"/>
        </w:rPr>
      </w:pPr>
    </w:p>
    <w:p w14:paraId="10EC1C6C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 xml:space="preserve">Imię i nazwisko:           </w:t>
      </w:r>
    </w:p>
    <w:p w14:paraId="4D0B1887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14:paraId="3DB8D3DA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14:paraId="76A41FBE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Adres:</w:t>
      </w:r>
    </w:p>
    <w:p w14:paraId="1162BC27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14:paraId="13D8EF06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14:paraId="04567E44" w14:textId="77777777" w:rsidR="004E50AB" w:rsidRDefault="00000000">
      <w:pPr>
        <w:pStyle w:val="Standard"/>
        <w:tabs>
          <w:tab w:val="left" w:pos="8070"/>
        </w:tabs>
        <w:spacing w:before="60" w:after="60"/>
        <w:rPr>
          <w:rFonts w:hint="eastAsia"/>
          <w:i/>
          <w:iCs/>
        </w:rPr>
      </w:pPr>
      <w:r>
        <w:rPr>
          <w:i/>
          <w:iCs/>
        </w:rPr>
        <w:t>NIP/Pesel:</w:t>
      </w:r>
    </w:p>
    <w:p w14:paraId="0536BC51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14:paraId="1FE31917" w14:textId="77777777" w:rsidR="004E50AB" w:rsidRDefault="00000000">
      <w:pPr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br/>
        <w:t>OŚWIADCZENIE O ZAMIARZE ZATRUDNIENIA KIEROWCÓW</w:t>
      </w:r>
    </w:p>
    <w:p w14:paraId="66463A88" w14:textId="77777777" w:rsidR="004E50AB" w:rsidRDefault="00000000">
      <w:pPr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br/>
        <w:t>Podając poniższe dane jestem świadomy(a) odpowiedzialności karnej za złożenie fałszywego oświadczenia, wynikającej z art. 233 § 1 i § 4 Kodeksu karnego - „Kto składając zeznanie mające służyć za dowód w postępowaniu sądowym lub w innym postępowaniu prowadzonym na podstawie ustawy, zeznaje nieprawdę lub zataja prawdę, podlega karze pozbawienia wolności do lat 3</w:t>
      </w:r>
      <w:proofErr w:type="gramStart"/>
      <w:r>
        <w:rPr>
          <w:rFonts w:eastAsia="Times New Roman" w:cs="Times New Roman"/>
          <w:lang w:eastAsia="pl-PL"/>
        </w:rPr>
        <w:t>”..</w:t>
      </w:r>
      <w:proofErr w:type="gramEnd"/>
      <w:r>
        <w:rPr>
          <w:rFonts w:eastAsia="Times New Roman" w:cs="Times New Roman"/>
          <w:lang w:eastAsia="pl-PL"/>
        </w:rPr>
        <w:t xml:space="preserve"> Klauzula ta zastępuje pouczenie organu o odpowiedzialności karnej za składanie fałszywych zeznań.</w:t>
      </w:r>
    </w:p>
    <w:p w14:paraId="2F404F92" w14:textId="77777777" w:rsidR="004E50AB" w:rsidRDefault="004E50AB">
      <w:pPr>
        <w:jc w:val="both"/>
        <w:rPr>
          <w:rFonts w:eastAsia="Times New Roman" w:cs="Times New Roman"/>
          <w:lang w:eastAsia="pl-PL"/>
        </w:rPr>
      </w:pPr>
    </w:p>
    <w:p w14:paraId="5139578C" w14:textId="77777777" w:rsidR="004E50AB" w:rsidRDefault="00000000">
      <w:pPr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br/>
        <w:t xml:space="preserve">Oświadczam, że zatrudniam/ewentualnie zamierzam zatrudnić/ kierowców lub inne osoby niezatrudnione przeze mnie, lecz wykonujące osobiście przewozy na moją rzecz, którzy nie byli skazani za przestępstwa przeciwko życiu i zdrowiu oraz przeciwko wolności seksualnej i obyczajowości, a ponadto nie wydano im prawomocnego orzeczenia zakazującego wykonywania zawodu kierowcy. Posiadają zaświadczenie o ukończeniu szkolenia w okresie od 2002 r. oraz przepisów prawa miejscowego dotyczącego transportu drogowego taksówką, potwierdzonego zdanym egzaminem lub co najmniej przez okres 5 lat byli zatrudnieni przez przedsiębiorcę posiadającego licencję (tj. udzielone uprawnienia w okresie od 2002 r.) na wykonywanie transportu drogowego taksówką, udzieloną na obszar Gminy Mogilany spełniają wymagania określone w art. 39a ust. 1 pkt 1-4 ustawy z dnia 6 września 2001 </w:t>
      </w:r>
      <w:proofErr w:type="spellStart"/>
      <w:r>
        <w:rPr>
          <w:rFonts w:eastAsia="Times New Roman" w:cs="Times New Roman"/>
          <w:lang w:eastAsia="pl-PL"/>
        </w:rPr>
        <w:t>r.o</w:t>
      </w:r>
      <w:proofErr w:type="spellEnd"/>
      <w:r>
        <w:rPr>
          <w:rFonts w:eastAsia="Times New Roman" w:cs="Times New Roman"/>
          <w:lang w:eastAsia="pl-PL"/>
        </w:rPr>
        <w:t xml:space="preserve">  transporcie drogowym (</w:t>
      </w:r>
      <w:proofErr w:type="spellStart"/>
      <w:r>
        <w:rPr>
          <w:rFonts w:eastAsia="Times New Roman" w:cs="Times New Roman"/>
          <w:lang w:eastAsia="pl-PL"/>
        </w:rPr>
        <w:t>t.j</w:t>
      </w:r>
      <w:proofErr w:type="spellEnd"/>
      <w:r>
        <w:rPr>
          <w:rFonts w:eastAsia="Times New Roman" w:cs="Times New Roman"/>
          <w:lang w:eastAsia="pl-PL"/>
        </w:rPr>
        <w:t xml:space="preserve">. Dz. U. z 2021. 919 z </w:t>
      </w:r>
      <w:proofErr w:type="spellStart"/>
      <w:r>
        <w:rPr>
          <w:rFonts w:eastAsia="Times New Roman" w:cs="Times New Roman"/>
          <w:lang w:eastAsia="pl-PL"/>
        </w:rPr>
        <w:t>późn</w:t>
      </w:r>
      <w:proofErr w:type="spellEnd"/>
      <w:r>
        <w:rPr>
          <w:rFonts w:eastAsia="Times New Roman" w:cs="Times New Roman"/>
          <w:lang w:eastAsia="pl-PL"/>
        </w:rPr>
        <w:t>. zm.).</w:t>
      </w:r>
    </w:p>
    <w:p w14:paraId="1FE088F4" w14:textId="77777777" w:rsidR="004E50AB" w:rsidRDefault="004E50AB">
      <w:pPr>
        <w:jc w:val="both"/>
        <w:rPr>
          <w:rFonts w:eastAsia="Times New Roman" w:cs="Times New Roman"/>
          <w:lang w:eastAsia="pl-PL"/>
        </w:rPr>
      </w:pPr>
    </w:p>
    <w:p w14:paraId="03F2AC1F" w14:textId="77777777" w:rsidR="004E50AB" w:rsidRDefault="004E50AB">
      <w:pPr>
        <w:jc w:val="both"/>
        <w:rPr>
          <w:rFonts w:eastAsia="Times New Roman" w:cs="Times New Roman"/>
          <w:lang w:eastAsia="pl-PL"/>
        </w:rPr>
      </w:pPr>
    </w:p>
    <w:p w14:paraId="0FC1CC93" w14:textId="77777777" w:rsidR="004E50AB" w:rsidRDefault="00000000">
      <w:pPr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……………………………………………..</w:t>
      </w:r>
    </w:p>
    <w:p w14:paraId="18D1D66E" w14:textId="77777777" w:rsidR="004E50AB" w:rsidRDefault="00000000">
      <w:pPr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Mogilany, dnia </w:t>
      </w:r>
    </w:p>
    <w:p w14:paraId="451C0830" w14:textId="77777777" w:rsidR="004E50AB" w:rsidRDefault="00000000">
      <w:pPr>
        <w:jc w:val="righ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………………………………………………………………………..</w:t>
      </w:r>
    </w:p>
    <w:p w14:paraId="5F72E530" w14:textId="77777777" w:rsidR="004E50AB" w:rsidRDefault="00000000">
      <w:pPr>
        <w:ind w:left="4956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czytelny podpis przedsiębiorcy</w:t>
      </w:r>
    </w:p>
    <w:p w14:paraId="55CF54C7" w14:textId="77777777" w:rsidR="004E50AB" w:rsidRDefault="004E50AB">
      <w:pPr>
        <w:rPr>
          <w:rFonts w:hint="eastAsia"/>
        </w:rPr>
      </w:pPr>
    </w:p>
    <w:p w14:paraId="0DF4372E" w14:textId="77777777" w:rsidR="004E50AB" w:rsidRDefault="004E50AB">
      <w:pPr>
        <w:suppressAutoHyphens w:val="0"/>
        <w:spacing w:after="120"/>
        <w:ind w:right="-2"/>
        <w:textAlignment w:val="auto"/>
        <w:rPr>
          <w:rFonts w:ascii="Times New Roman" w:hAnsi="Times New Roman" w:cs="Times New Roman"/>
          <w:i/>
          <w:iCs/>
        </w:rPr>
      </w:pPr>
    </w:p>
    <w:p w14:paraId="6CF58DDD" w14:textId="77777777" w:rsidR="004E50AB" w:rsidRDefault="004E50AB">
      <w:pPr>
        <w:suppressAutoHyphens w:val="0"/>
        <w:spacing w:after="120"/>
        <w:ind w:right="-2"/>
        <w:textAlignment w:val="auto"/>
        <w:rPr>
          <w:rFonts w:ascii="Times New Roman" w:hAnsi="Times New Roman" w:cs="Times New Roman"/>
          <w:i/>
          <w:iCs/>
        </w:rPr>
      </w:pPr>
    </w:p>
    <w:p w14:paraId="2350534B" w14:textId="77777777" w:rsidR="004E50AB" w:rsidRDefault="004E50AB">
      <w:pPr>
        <w:suppressAutoHyphens w:val="0"/>
        <w:spacing w:after="120"/>
        <w:ind w:right="-2"/>
        <w:textAlignment w:val="auto"/>
        <w:rPr>
          <w:rFonts w:ascii="Times New Roman" w:hAnsi="Times New Roman" w:cs="Times New Roman"/>
          <w:i/>
          <w:iCs/>
        </w:rPr>
      </w:pPr>
    </w:p>
    <w:p w14:paraId="5B982F66" w14:textId="77777777" w:rsidR="004E50AB" w:rsidRDefault="004E50AB">
      <w:pPr>
        <w:suppressAutoHyphens w:val="0"/>
        <w:spacing w:after="120"/>
        <w:ind w:right="-2"/>
        <w:textAlignment w:val="auto"/>
        <w:rPr>
          <w:rFonts w:ascii="Times New Roman" w:hAnsi="Times New Roman" w:cs="Times New Roman"/>
          <w:i/>
          <w:iCs/>
        </w:rPr>
      </w:pPr>
    </w:p>
    <w:p w14:paraId="785F3D02" w14:textId="77777777" w:rsidR="004E50AB" w:rsidRDefault="00000000">
      <w:pPr>
        <w:suppressAutoHyphens w:val="0"/>
        <w:spacing w:after="120"/>
        <w:ind w:right="-2"/>
        <w:textAlignment w:val="auto"/>
        <w:rPr>
          <w:rFonts w:hint="eastAsia"/>
        </w:rPr>
      </w:pPr>
      <w:r>
        <w:rPr>
          <w:rFonts w:ascii="Times New Roman" w:hAnsi="Times New Roman" w:cs="Times New Roman"/>
          <w:i/>
          <w:iCs/>
        </w:rPr>
        <w:lastRenderedPageBreak/>
        <w:t xml:space="preserve">Załącznik nr 4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</w:t>
      </w:r>
    </w:p>
    <w:p w14:paraId="78B47793" w14:textId="77777777" w:rsidR="004E50AB" w:rsidRDefault="00000000">
      <w:pPr>
        <w:suppressAutoHyphens w:val="0"/>
        <w:spacing w:after="120"/>
        <w:ind w:right="-2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  <w:t xml:space="preserve">                    </w:t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Miejscowość, data</w:t>
      </w:r>
    </w:p>
    <w:p w14:paraId="3E5C3A5D" w14:textId="77777777" w:rsidR="004E50AB" w:rsidRDefault="004E50AB">
      <w:pPr>
        <w:pStyle w:val="Standard"/>
        <w:tabs>
          <w:tab w:val="left" w:pos="8070"/>
        </w:tabs>
        <w:spacing w:before="60" w:after="60"/>
        <w:rPr>
          <w:rFonts w:hint="eastAsia"/>
        </w:rPr>
      </w:pPr>
    </w:p>
    <w:p w14:paraId="7337D447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 xml:space="preserve">Imię i nazwisko:           </w:t>
      </w:r>
    </w:p>
    <w:p w14:paraId="3FD7A779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14:paraId="4F409437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14:paraId="7B82D1DA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Adres:</w:t>
      </w:r>
    </w:p>
    <w:p w14:paraId="64B98A29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14:paraId="3CF62B60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14:paraId="4AEACB9B" w14:textId="77777777" w:rsidR="004E50AB" w:rsidRDefault="00000000">
      <w:pPr>
        <w:pStyle w:val="Standard"/>
        <w:tabs>
          <w:tab w:val="left" w:pos="8070"/>
        </w:tabs>
        <w:spacing w:before="60" w:after="60"/>
        <w:rPr>
          <w:rFonts w:hint="eastAsia"/>
          <w:i/>
          <w:iCs/>
        </w:rPr>
      </w:pPr>
      <w:r>
        <w:rPr>
          <w:i/>
          <w:iCs/>
        </w:rPr>
        <w:t>NIP/Pesel:</w:t>
      </w:r>
    </w:p>
    <w:p w14:paraId="2C91C8F5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14:paraId="6FD73C10" w14:textId="77777777" w:rsidR="004E50AB" w:rsidRDefault="004E50AB">
      <w:pPr>
        <w:pStyle w:val="Standard"/>
        <w:tabs>
          <w:tab w:val="left" w:pos="8070"/>
        </w:tabs>
        <w:spacing w:before="60" w:after="60" w:line="360" w:lineRule="auto"/>
        <w:rPr>
          <w:rFonts w:ascii="Times New Roman" w:eastAsia="Tahoma" w:hAnsi="Times New Roman" w:cs="Times New Roman"/>
          <w:i/>
          <w:iCs/>
          <w:sz w:val="16"/>
          <w:szCs w:val="16"/>
          <w:lang w:bidi="ar-SA"/>
        </w:rPr>
      </w:pPr>
    </w:p>
    <w:p w14:paraId="2F282295" w14:textId="77777777" w:rsidR="004E50AB" w:rsidRDefault="004E50AB">
      <w:pPr>
        <w:pStyle w:val="Standard"/>
        <w:tabs>
          <w:tab w:val="left" w:pos="8070"/>
        </w:tabs>
        <w:spacing w:before="60" w:after="60" w:line="360" w:lineRule="auto"/>
        <w:rPr>
          <w:rFonts w:ascii="Times New Roman" w:eastAsia="Tahoma" w:hAnsi="Times New Roman" w:cs="Times New Roman"/>
          <w:i/>
          <w:iCs/>
          <w:sz w:val="16"/>
          <w:szCs w:val="16"/>
          <w:lang w:bidi="ar-SA"/>
        </w:rPr>
      </w:pPr>
    </w:p>
    <w:p w14:paraId="31C36FD8" w14:textId="77777777" w:rsidR="004E50AB" w:rsidRDefault="00000000">
      <w:pPr>
        <w:pStyle w:val="Standard"/>
        <w:tabs>
          <w:tab w:val="left" w:pos="8070"/>
        </w:tabs>
        <w:spacing w:before="60" w:after="60" w:line="36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eastAsia="Tahoma" w:hAnsi="Times New Roman" w:cs="Times New Roman"/>
          <w:b/>
          <w:bCs/>
          <w:sz w:val="28"/>
          <w:szCs w:val="28"/>
          <w:lang w:bidi="ar-SA"/>
        </w:rPr>
        <w:t>Wykaz pojazdów do licencji na wykonanie krajowego transportu drogowego</w:t>
      </w:r>
      <w:r>
        <w:rPr>
          <w:rFonts w:ascii="Times New Roman" w:eastAsia="Tahoma" w:hAnsi="Times New Roman" w:cs="Times New Roman"/>
          <w:b/>
          <w:bCs/>
          <w:sz w:val="28"/>
          <w:szCs w:val="28"/>
          <w:lang w:bidi="ar-SA"/>
        </w:rPr>
        <w:br/>
        <w:t>w zakresie przewozu osób taksówką:</w:t>
      </w:r>
    </w:p>
    <w:tbl>
      <w:tblPr>
        <w:tblW w:w="10773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1638"/>
        <w:gridCol w:w="1276"/>
        <w:gridCol w:w="1701"/>
        <w:gridCol w:w="1665"/>
        <w:gridCol w:w="2603"/>
        <w:gridCol w:w="1260"/>
      </w:tblGrid>
      <w:tr w:rsidR="004E50AB" w14:paraId="5D1B7C7E" w14:textId="77777777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7069" w14:textId="77777777" w:rsidR="004E50AB" w:rsidRDefault="00000000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  <w:bookmarkStart w:id="6" w:name="_Hlk119332419"/>
            <w:r>
              <w:rPr>
                <w:rFonts w:ascii="Times New Roman" w:eastAsia="Tahoma" w:hAnsi="Times New Roman" w:cs="Times New Roman"/>
                <w:b/>
                <w:bCs/>
                <w:lang w:bidi="ar-SA"/>
              </w:rPr>
              <w:t>L.p.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35CC" w14:textId="77777777" w:rsidR="004E50AB" w:rsidRDefault="00000000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ahoma" w:hAnsi="Times New Roman" w:cs="Times New Roman"/>
                <w:b/>
                <w:bCs/>
                <w:lang w:bidi="ar-SA"/>
              </w:rPr>
              <w:t>Marka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C228" w14:textId="77777777" w:rsidR="004E50AB" w:rsidRDefault="00000000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ahoma" w:hAnsi="Times New Roman" w:cs="Times New Roman"/>
                <w:b/>
                <w:bCs/>
                <w:lang w:bidi="ar-SA"/>
              </w:rPr>
              <w:t>Typ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C3359" w14:textId="77777777" w:rsidR="004E50AB" w:rsidRDefault="00000000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ahoma" w:hAnsi="Times New Roman" w:cs="Times New Roman"/>
                <w:b/>
                <w:bCs/>
                <w:lang w:bidi="ar-SA"/>
              </w:rPr>
              <w:t>Rodzaj/ przeznaczenie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ACDB9" w14:textId="77777777" w:rsidR="004E50AB" w:rsidRDefault="00000000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ahoma" w:hAnsi="Times New Roman" w:cs="Times New Roman"/>
                <w:b/>
                <w:bCs/>
                <w:lang w:bidi="ar-SA"/>
              </w:rPr>
              <w:t>Numer rejestracyjny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31DBA" w14:textId="77777777" w:rsidR="004E50AB" w:rsidRDefault="00000000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ahoma" w:hAnsi="Times New Roman" w:cs="Times New Roman"/>
                <w:b/>
                <w:bCs/>
                <w:lang w:bidi="ar-SA"/>
              </w:rPr>
              <w:t>Numer VIN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5B83" w14:textId="77777777" w:rsidR="004E50AB" w:rsidRDefault="00000000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ahoma" w:hAnsi="Times New Roman" w:cs="Times New Roman"/>
                <w:b/>
                <w:bCs/>
                <w:lang w:bidi="ar-SA"/>
              </w:rPr>
              <w:t>Tytuł prawny</w:t>
            </w:r>
          </w:p>
        </w:tc>
      </w:tr>
      <w:tr w:rsidR="004E50AB" w14:paraId="6ACAF37D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3C7B1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8395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49A0A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630DF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DC08A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4CB2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B04FB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</w:tr>
      <w:tr w:rsidR="004E50AB" w14:paraId="7924B260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BE83E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9404F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4C980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132F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3CA30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084A8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DE631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</w:tr>
      <w:tr w:rsidR="004E50AB" w14:paraId="3EB78881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FF25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7E212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85C9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1412B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DDD98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AFB4C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73561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</w:tr>
      <w:tr w:rsidR="004E50AB" w14:paraId="46AFCF9B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9488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ECCF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BC55F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FB73D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5E06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4F53B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A53C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</w:tr>
      <w:tr w:rsidR="004E50AB" w14:paraId="0B51B5E1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C3ADC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E3B0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DA1A4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EEE17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0B634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ADE87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C1C7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</w:tr>
      <w:tr w:rsidR="004E50AB" w14:paraId="5466CBFC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B3042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744AC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23528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DFBA1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F688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07BDD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CAE48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</w:tr>
      <w:bookmarkEnd w:id="6"/>
    </w:tbl>
    <w:p w14:paraId="06AC557F" w14:textId="77777777" w:rsidR="004E50AB" w:rsidRDefault="004E50AB">
      <w:pPr>
        <w:pStyle w:val="Standard"/>
        <w:tabs>
          <w:tab w:val="left" w:pos="8070"/>
        </w:tabs>
        <w:spacing w:before="60" w:after="60"/>
        <w:rPr>
          <w:rFonts w:ascii="Times New Roman" w:eastAsia="Tahoma" w:hAnsi="Times New Roman" w:cs="Times New Roman"/>
          <w:b/>
          <w:bCs/>
          <w:lang w:bidi="ar-SA"/>
        </w:rPr>
      </w:pPr>
    </w:p>
    <w:p w14:paraId="1C589F8A" w14:textId="77777777" w:rsidR="004E50AB" w:rsidRDefault="00000000">
      <w:pPr>
        <w:pStyle w:val="Standard"/>
        <w:tabs>
          <w:tab w:val="left" w:pos="8070"/>
        </w:tabs>
        <w:spacing w:before="60" w:after="6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                                                                                                                   (czytelny podpis) </w:t>
      </w:r>
    </w:p>
    <w:p w14:paraId="0EED1FAB" w14:textId="77777777" w:rsidR="004E50AB" w:rsidRDefault="004E50AB">
      <w:pPr>
        <w:pStyle w:val="Standard"/>
        <w:tabs>
          <w:tab w:val="left" w:pos="8070"/>
        </w:tabs>
        <w:spacing w:before="60" w:after="60"/>
        <w:rPr>
          <w:rFonts w:ascii="Times New Roman" w:eastAsia="Tahoma" w:hAnsi="Times New Roman" w:cs="Times New Roman"/>
          <w:i/>
          <w:iCs/>
          <w:sz w:val="14"/>
          <w:szCs w:val="14"/>
          <w:lang w:bidi="ar-SA"/>
        </w:rPr>
      </w:pPr>
    </w:p>
    <w:p w14:paraId="39E48EE1" w14:textId="77777777" w:rsidR="004E50AB" w:rsidRDefault="004E50AB">
      <w:pPr>
        <w:pStyle w:val="Standard"/>
        <w:tabs>
          <w:tab w:val="left" w:pos="8070"/>
        </w:tabs>
        <w:spacing w:before="60" w:after="60"/>
        <w:rPr>
          <w:rFonts w:ascii="Times New Roman" w:eastAsia="Tahoma" w:hAnsi="Times New Roman" w:cs="Times New Roman"/>
          <w:i/>
          <w:iCs/>
          <w:sz w:val="14"/>
          <w:szCs w:val="14"/>
          <w:lang w:bidi="ar-SA"/>
        </w:rPr>
      </w:pPr>
    </w:p>
    <w:p w14:paraId="104A2A94" w14:textId="77777777" w:rsidR="004E50AB" w:rsidRDefault="004E50AB">
      <w:pPr>
        <w:pStyle w:val="Standard"/>
        <w:tabs>
          <w:tab w:val="left" w:pos="8070"/>
        </w:tabs>
        <w:spacing w:before="60" w:after="60"/>
        <w:jc w:val="both"/>
        <w:rPr>
          <w:rFonts w:ascii="Times New Roman" w:eastAsia="Tahoma" w:hAnsi="Times New Roman" w:cs="Times New Roman"/>
          <w:i/>
          <w:iCs/>
          <w:sz w:val="14"/>
          <w:szCs w:val="14"/>
          <w:lang w:bidi="ar-SA"/>
        </w:rPr>
      </w:pPr>
    </w:p>
    <w:p w14:paraId="08502545" w14:textId="77777777" w:rsidR="004E50AB" w:rsidRDefault="004E50AB">
      <w:pPr>
        <w:pStyle w:val="Standard"/>
        <w:tabs>
          <w:tab w:val="left" w:pos="8070"/>
        </w:tabs>
        <w:spacing w:before="60" w:after="60"/>
        <w:jc w:val="both"/>
        <w:rPr>
          <w:rFonts w:ascii="Times New Roman" w:eastAsia="Tahoma" w:hAnsi="Times New Roman" w:cs="Times New Roman"/>
          <w:i/>
          <w:iCs/>
          <w:sz w:val="14"/>
          <w:szCs w:val="14"/>
          <w:lang w:bidi="ar-SA"/>
        </w:rPr>
      </w:pPr>
    </w:p>
    <w:p w14:paraId="05B26FB5" w14:textId="77777777" w:rsidR="004E50AB" w:rsidRDefault="004E50AB">
      <w:pPr>
        <w:suppressAutoHyphens w:val="0"/>
        <w:spacing w:after="120"/>
        <w:ind w:right="-2"/>
        <w:textAlignment w:val="auto"/>
        <w:rPr>
          <w:rFonts w:ascii="Times New Roman" w:hAnsi="Times New Roman" w:cs="Times New Roman"/>
          <w:i/>
          <w:iCs/>
        </w:rPr>
      </w:pPr>
    </w:p>
    <w:p w14:paraId="2974299A" w14:textId="77777777" w:rsidR="004E50AB" w:rsidRDefault="004E50AB">
      <w:pPr>
        <w:suppressAutoHyphens w:val="0"/>
        <w:spacing w:after="120"/>
        <w:ind w:right="-2"/>
        <w:textAlignment w:val="auto"/>
        <w:rPr>
          <w:rFonts w:ascii="Times New Roman" w:hAnsi="Times New Roman" w:cs="Times New Roman"/>
          <w:i/>
          <w:iCs/>
        </w:rPr>
      </w:pPr>
    </w:p>
    <w:p w14:paraId="686CD149" w14:textId="77777777" w:rsidR="004E50AB" w:rsidRDefault="004E50AB">
      <w:pPr>
        <w:suppressAutoHyphens w:val="0"/>
        <w:spacing w:after="120"/>
        <w:ind w:right="-2"/>
        <w:textAlignment w:val="auto"/>
        <w:rPr>
          <w:rFonts w:ascii="Times New Roman" w:hAnsi="Times New Roman" w:cs="Times New Roman"/>
          <w:i/>
          <w:iCs/>
        </w:rPr>
      </w:pPr>
    </w:p>
    <w:p w14:paraId="31A5BD47" w14:textId="77777777" w:rsidR="004E50AB" w:rsidRDefault="00000000">
      <w:pPr>
        <w:suppressAutoHyphens w:val="0"/>
        <w:spacing w:after="120"/>
        <w:ind w:right="-2"/>
        <w:textAlignment w:val="auto"/>
        <w:rPr>
          <w:rFonts w:hint="eastAsia"/>
        </w:rPr>
      </w:pPr>
      <w:r>
        <w:rPr>
          <w:rFonts w:ascii="Times New Roman" w:hAnsi="Times New Roman" w:cs="Times New Roman"/>
          <w:i/>
          <w:iCs/>
        </w:rPr>
        <w:lastRenderedPageBreak/>
        <w:t xml:space="preserve">Załącznik nr 5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</w:t>
      </w:r>
    </w:p>
    <w:p w14:paraId="3E5B2BE1" w14:textId="77777777" w:rsidR="004E50AB" w:rsidRDefault="00000000">
      <w:pPr>
        <w:suppressAutoHyphens w:val="0"/>
        <w:spacing w:after="120"/>
        <w:ind w:right="-2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  <w:t xml:space="preserve">                    </w:t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Miejscowość, data</w:t>
      </w:r>
    </w:p>
    <w:p w14:paraId="4AAF1D78" w14:textId="77777777" w:rsidR="004E50AB" w:rsidRDefault="004E50AB">
      <w:pPr>
        <w:pStyle w:val="Standard"/>
        <w:tabs>
          <w:tab w:val="left" w:pos="8070"/>
        </w:tabs>
        <w:spacing w:before="60" w:after="60"/>
        <w:rPr>
          <w:rFonts w:hint="eastAsia"/>
        </w:rPr>
      </w:pPr>
    </w:p>
    <w:p w14:paraId="3B0A706B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 xml:space="preserve">Imię i nazwisko:           </w:t>
      </w:r>
    </w:p>
    <w:p w14:paraId="1A877AF6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14:paraId="5A84EAC9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14:paraId="382FFC6F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Adres:</w:t>
      </w:r>
    </w:p>
    <w:p w14:paraId="23F3F8E1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14:paraId="619F9F4F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14:paraId="43AF9628" w14:textId="77777777" w:rsidR="004E50AB" w:rsidRDefault="00000000">
      <w:pPr>
        <w:pStyle w:val="Standard"/>
        <w:tabs>
          <w:tab w:val="left" w:pos="8070"/>
        </w:tabs>
        <w:spacing w:before="60" w:after="60"/>
        <w:rPr>
          <w:rFonts w:hint="eastAsia"/>
          <w:i/>
          <w:iCs/>
        </w:rPr>
      </w:pPr>
      <w:r>
        <w:rPr>
          <w:i/>
          <w:iCs/>
        </w:rPr>
        <w:t>NIP/Pesel:</w:t>
      </w:r>
    </w:p>
    <w:p w14:paraId="42204B0E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14:paraId="6BEC3FB6" w14:textId="77777777" w:rsidR="004E50AB" w:rsidRDefault="00000000">
      <w:pPr>
        <w:pStyle w:val="Standard"/>
        <w:tabs>
          <w:tab w:val="left" w:pos="8070"/>
        </w:tabs>
        <w:spacing w:before="60" w:after="60" w:line="36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eastAsia="Tahoma" w:hAnsi="Times New Roman" w:cs="Times New Roman"/>
          <w:b/>
          <w:bCs/>
          <w:sz w:val="28"/>
          <w:szCs w:val="28"/>
          <w:lang w:bidi="ar-SA"/>
        </w:rPr>
        <w:t>Wykaz kierowców:</w:t>
      </w:r>
    </w:p>
    <w:p w14:paraId="61550AF9" w14:textId="77777777" w:rsidR="004E50AB" w:rsidRDefault="004E50AB">
      <w:pPr>
        <w:pStyle w:val="Standard"/>
        <w:tabs>
          <w:tab w:val="left" w:pos="8070"/>
        </w:tabs>
        <w:spacing w:before="60" w:after="60" w:line="360" w:lineRule="auto"/>
        <w:rPr>
          <w:rFonts w:ascii="Times New Roman" w:eastAsia="Tahoma" w:hAnsi="Times New Roman" w:cs="Times New Roman"/>
          <w:i/>
          <w:iCs/>
          <w:sz w:val="16"/>
          <w:szCs w:val="16"/>
          <w:lang w:bidi="ar-SA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3056"/>
        <w:gridCol w:w="3544"/>
        <w:gridCol w:w="2976"/>
      </w:tblGrid>
      <w:tr w:rsidR="004E50AB" w14:paraId="6EC1438C" w14:textId="77777777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2D4FE" w14:textId="77777777" w:rsidR="004E50AB" w:rsidRDefault="00000000">
            <w:pPr>
              <w:pStyle w:val="Standard"/>
              <w:tabs>
                <w:tab w:val="left" w:pos="8070"/>
              </w:tabs>
              <w:spacing w:before="60" w:after="60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ahoma" w:hAnsi="Times New Roman" w:cs="Times New Roman"/>
                <w:b/>
                <w:bCs/>
                <w:lang w:bidi="ar-SA"/>
              </w:rPr>
              <w:t>L.p.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1C248" w14:textId="77777777" w:rsidR="004E50AB" w:rsidRDefault="00000000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ahoma" w:hAnsi="Times New Roman" w:cs="Times New Roman"/>
                <w:b/>
                <w:bCs/>
                <w:lang w:bidi="ar-SA"/>
              </w:rPr>
              <w:t>Imię kierowcy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0BDD" w14:textId="77777777" w:rsidR="004E50AB" w:rsidRDefault="00000000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ahoma" w:hAnsi="Times New Roman" w:cs="Times New Roman"/>
                <w:b/>
                <w:bCs/>
                <w:lang w:bidi="ar-SA"/>
              </w:rPr>
              <w:t>Nazwisko kierowcy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F09A" w14:textId="77777777" w:rsidR="004E50AB" w:rsidRDefault="00000000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ahoma" w:hAnsi="Times New Roman" w:cs="Times New Roman"/>
                <w:b/>
                <w:bCs/>
                <w:lang w:bidi="ar-SA"/>
              </w:rPr>
              <w:t>Nr rejestracyjny pojazdu</w:t>
            </w:r>
          </w:p>
        </w:tc>
      </w:tr>
      <w:tr w:rsidR="004E50AB" w14:paraId="0F8E7D57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93884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9CDBD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67E76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E548E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</w:tr>
      <w:tr w:rsidR="004E50AB" w14:paraId="554A33D7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B3D75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9CF3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F0240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2158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</w:tr>
      <w:tr w:rsidR="004E50AB" w14:paraId="57AC3948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9726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A50B0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65F81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C389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</w:tr>
      <w:tr w:rsidR="004E50AB" w14:paraId="23022775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E692F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5E45F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0879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DC74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</w:tr>
      <w:tr w:rsidR="004E50AB" w14:paraId="48857808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07AC3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5AB7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EEA15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70C08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</w:tr>
      <w:tr w:rsidR="004E50AB" w14:paraId="5C1982BE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A9EAD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62F8A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A68B1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F4AE8" w14:textId="77777777" w:rsidR="004E50AB" w:rsidRDefault="004E50AB">
            <w:pPr>
              <w:pStyle w:val="Standard"/>
              <w:tabs>
                <w:tab w:val="left" w:pos="8070"/>
              </w:tabs>
              <w:spacing w:before="60" w:after="60"/>
              <w:jc w:val="center"/>
              <w:rPr>
                <w:rFonts w:ascii="Times New Roman" w:eastAsia="Tahoma" w:hAnsi="Times New Roman" w:cs="Times New Roman"/>
                <w:b/>
                <w:bCs/>
                <w:lang w:bidi="ar-SA"/>
              </w:rPr>
            </w:pPr>
          </w:p>
        </w:tc>
      </w:tr>
    </w:tbl>
    <w:p w14:paraId="59B99268" w14:textId="77777777" w:rsidR="004E50AB" w:rsidRDefault="004E50AB">
      <w:pPr>
        <w:pStyle w:val="Standard"/>
        <w:ind w:right="5385"/>
        <w:jc w:val="center"/>
        <w:rPr>
          <w:rFonts w:ascii="Times New Roman" w:hAnsi="Times New Roman" w:cs="Times New Roman"/>
        </w:rPr>
      </w:pPr>
    </w:p>
    <w:p w14:paraId="3F328263" w14:textId="77777777" w:rsidR="004E50AB" w:rsidRDefault="004E50AB">
      <w:pPr>
        <w:pStyle w:val="Standard"/>
        <w:ind w:right="5385"/>
        <w:jc w:val="center"/>
        <w:rPr>
          <w:rFonts w:ascii="Times New Roman" w:hAnsi="Times New Roman" w:cs="Times New Roman"/>
        </w:rPr>
      </w:pPr>
    </w:p>
    <w:p w14:paraId="0FC0EB4E" w14:textId="77777777" w:rsidR="004E50AB" w:rsidRDefault="004E50AB">
      <w:pPr>
        <w:pStyle w:val="Nagwek2"/>
        <w:spacing w:before="360" w:after="240"/>
        <w:jc w:val="center"/>
        <w:rPr>
          <w:rFonts w:ascii="Times New Roman" w:hAnsi="Times New Roman" w:cs="Times New Roman"/>
        </w:rPr>
      </w:pPr>
    </w:p>
    <w:p w14:paraId="770FD2EB" w14:textId="77777777" w:rsidR="004E50AB" w:rsidRDefault="00000000">
      <w:pPr>
        <w:pStyle w:val="Standard"/>
        <w:tabs>
          <w:tab w:val="left" w:pos="8070"/>
        </w:tabs>
        <w:spacing w:before="60" w:after="6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 </w:t>
      </w:r>
    </w:p>
    <w:p w14:paraId="351B7B6E" w14:textId="77777777" w:rsidR="004E50AB" w:rsidRDefault="00000000">
      <w:pPr>
        <w:pStyle w:val="Standard"/>
        <w:tabs>
          <w:tab w:val="left" w:pos="8070"/>
        </w:tabs>
        <w:spacing w:before="60" w:after="6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(czytelny podpis) </w:t>
      </w:r>
    </w:p>
    <w:p w14:paraId="7A5B00C0" w14:textId="77777777" w:rsidR="004E50AB" w:rsidRDefault="004E50AB">
      <w:pPr>
        <w:pStyle w:val="Standard"/>
        <w:tabs>
          <w:tab w:val="left" w:pos="8070"/>
        </w:tabs>
        <w:spacing w:before="60" w:after="60"/>
        <w:jc w:val="both"/>
        <w:rPr>
          <w:rFonts w:ascii="Times New Roman" w:eastAsia="Tahoma" w:hAnsi="Times New Roman" w:cs="Times New Roman"/>
          <w:i/>
          <w:iCs/>
          <w:sz w:val="14"/>
          <w:szCs w:val="14"/>
          <w:lang w:bidi="ar-SA"/>
        </w:rPr>
      </w:pPr>
    </w:p>
    <w:p w14:paraId="1038C522" w14:textId="77777777" w:rsidR="004E50AB" w:rsidRDefault="004E50AB">
      <w:pPr>
        <w:suppressAutoHyphens w:val="0"/>
        <w:spacing w:after="120"/>
        <w:ind w:right="-2"/>
        <w:textAlignment w:val="auto"/>
        <w:rPr>
          <w:rFonts w:ascii="Times New Roman" w:hAnsi="Times New Roman" w:cs="Times New Roman"/>
          <w:i/>
          <w:iCs/>
        </w:rPr>
      </w:pPr>
    </w:p>
    <w:p w14:paraId="6CEF54BC" w14:textId="77777777" w:rsidR="004E50AB" w:rsidRDefault="004E50AB">
      <w:pPr>
        <w:suppressAutoHyphens w:val="0"/>
        <w:spacing w:after="120"/>
        <w:ind w:right="-2"/>
        <w:textAlignment w:val="auto"/>
        <w:rPr>
          <w:rFonts w:ascii="Times New Roman" w:hAnsi="Times New Roman" w:cs="Times New Roman"/>
          <w:i/>
          <w:iCs/>
        </w:rPr>
      </w:pPr>
    </w:p>
    <w:p w14:paraId="349290A8" w14:textId="77777777" w:rsidR="004E50AB" w:rsidRDefault="004E50AB">
      <w:pPr>
        <w:suppressAutoHyphens w:val="0"/>
        <w:spacing w:after="120"/>
        <w:ind w:right="-2"/>
        <w:textAlignment w:val="auto"/>
        <w:rPr>
          <w:rFonts w:ascii="Times New Roman" w:hAnsi="Times New Roman" w:cs="Times New Roman"/>
          <w:i/>
          <w:iCs/>
        </w:rPr>
      </w:pPr>
      <w:bookmarkStart w:id="7" w:name="_Hlk119401950"/>
    </w:p>
    <w:p w14:paraId="75C44748" w14:textId="77777777" w:rsidR="004E50AB" w:rsidRDefault="004E50AB">
      <w:pPr>
        <w:suppressAutoHyphens w:val="0"/>
        <w:spacing w:after="120"/>
        <w:ind w:right="-2"/>
        <w:textAlignment w:val="auto"/>
        <w:rPr>
          <w:rFonts w:ascii="Times New Roman" w:hAnsi="Times New Roman" w:cs="Times New Roman"/>
          <w:i/>
          <w:iCs/>
        </w:rPr>
      </w:pPr>
    </w:p>
    <w:p w14:paraId="05EF9596" w14:textId="77777777" w:rsidR="004E50AB" w:rsidRDefault="004E50AB">
      <w:pPr>
        <w:suppressAutoHyphens w:val="0"/>
        <w:spacing w:after="120"/>
        <w:ind w:right="-2"/>
        <w:textAlignment w:val="auto"/>
        <w:rPr>
          <w:rFonts w:ascii="Times New Roman" w:hAnsi="Times New Roman" w:cs="Times New Roman"/>
          <w:i/>
          <w:iCs/>
        </w:rPr>
      </w:pPr>
    </w:p>
    <w:p w14:paraId="534A5BDB" w14:textId="77777777" w:rsidR="004E50AB" w:rsidRDefault="00000000">
      <w:pPr>
        <w:suppressAutoHyphens w:val="0"/>
        <w:spacing w:after="120"/>
        <w:ind w:right="-2"/>
        <w:textAlignment w:val="auto"/>
        <w:rPr>
          <w:rFonts w:hint="eastAsia"/>
        </w:rPr>
      </w:pPr>
      <w:r>
        <w:rPr>
          <w:rFonts w:ascii="Times New Roman" w:hAnsi="Times New Roman" w:cs="Times New Roman"/>
          <w:i/>
          <w:iCs/>
        </w:rPr>
        <w:lastRenderedPageBreak/>
        <w:t xml:space="preserve">Załącznik nr 6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bookmarkEnd w:id="7"/>
    </w:p>
    <w:p w14:paraId="66B2BB85" w14:textId="77777777" w:rsidR="004E50AB" w:rsidRDefault="00000000">
      <w:pPr>
        <w:suppressAutoHyphens w:val="0"/>
        <w:spacing w:after="120"/>
        <w:ind w:right="-2"/>
        <w:textAlignment w:val="auto"/>
        <w:rPr>
          <w:rFonts w:hint="eastAsia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</w:t>
      </w:r>
    </w:p>
    <w:p w14:paraId="71D0CAC9" w14:textId="77777777" w:rsidR="004E50AB" w:rsidRDefault="00000000">
      <w:pPr>
        <w:suppressAutoHyphens w:val="0"/>
        <w:spacing w:after="120"/>
        <w:ind w:right="-2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ab/>
        <w:t xml:space="preserve">                    </w:t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Miejscowość, data</w:t>
      </w:r>
    </w:p>
    <w:p w14:paraId="72006951" w14:textId="77777777" w:rsidR="004E50AB" w:rsidRDefault="004E50AB">
      <w:pPr>
        <w:tabs>
          <w:tab w:val="left" w:pos="8070"/>
        </w:tabs>
        <w:spacing w:before="60" w:after="60"/>
        <w:rPr>
          <w:rFonts w:hint="eastAsia"/>
        </w:rPr>
      </w:pPr>
    </w:p>
    <w:p w14:paraId="14D542A3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 xml:space="preserve">Imię i nazwisko:           </w:t>
      </w:r>
    </w:p>
    <w:p w14:paraId="546A2495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14:paraId="070A38E8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14:paraId="2E35C86A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Adres:</w:t>
      </w:r>
    </w:p>
    <w:p w14:paraId="605663D2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14:paraId="6D405CE8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14:paraId="59392684" w14:textId="77777777" w:rsidR="004E50AB" w:rsidRDefault="00000000">
      <w:pPr>
        <w:tabs>
          <w:tab w:val="left" w:pos="8070"/>
        </w:tabs>
        <w:spacing w:before="60" w:after="60"/>
        <w:rPr>
          <w:rFonts w:hint="eastAsia"/>
          <w:i/>
          <w:iCs/>
        </w:rPr>
      </w:pPr>
      <w:r>
        <w:rPr>
          <w:i/>
          <w:iCs/>
        </w:rPr>
        <w:t>NIP/Pesel:</w:t>
      </w:r>
    </w:p>
    <w:p w14:paraId="00878813" w14:textId="77777777" w:rsidR="004E50AB" w:rsidRDefault="00000000">
      <w:pPr>
        <w:suppressAutoHyphens w:val="0"/>
        <w:spacing w:after="120"/>
        <w:ind w:right="-2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iCs/>
          <w:kern w:val="0"/>
          <w:lang w:eastAsia="en-US" w:bidi="ar-SA"/>
        </w:rPr>
        <w:t>....................................................................</w:t>
      </w:r>
    </w:p>
    <w:p w14:paraId="6A7BE684" w14:textId="77777777" w:rsidR="004E50AB" w:rsidRDefault="004E50AB">
      <w:pPr>
        <w:keepNext/>
        <w:numPr>
          <w:ilvl w:val="1"/>
          <w:numId w:val="5"/>
        </w:numPr>
        <w:spacing w:before="360" w:after="240"/>
        <w:jc w:val="center"/>
        <w:textAlignment w:val="auto"/>
        <w:rPr>
          <w:rFonts w:ascii="Liberation Sans" w:eastAsia="Microsoft YaHei" w:hAnsi="Liberation Sans" w:cs="Mangal" w:hint="eastAsia"/>
          <w:b/>
          <w:bCs/>
          <w:kern w:val="0"/>
          <w:sz w:val="32"/>
          <w:szCs w:val="32"/>
          <w:lang w:bidi="ar-SA"/>
        </w:rPr>
      </w:pPr>
    </w:p>
    <w:p w14:paraId="2E4736D7" w14:textId="77777777" w:rsidR="004E50AB" w:rsidRDefault="004E50AB">
      <w:pPr>
        <w:keepNext/>
        <w:numPr>
          <w:ilvl w:val="1"/>
          <w:numId w:val="5"/>
        </w:numPr>
        <w:spacing w:before="360" w:after="240"/>
        <w:jc w:val="center"/>
        <w:textAlignment w:val="auto"/>
        <w:rPr>
          <w:rFonts w:ascii="Liberation Sans" w:eastAsia="Microsoft YaHei" w:hAnsi="Liberation Sans" w:cs="Times New Roman" w:hint="eastAsia"/>
          <w:b/>
          <w:bCs/>
          <w:color w:val="000000"/>
          <w:kern w:val="0"/>
          <w:lang w:bidi="ar-SA"/>
        </w:rPr>
      </w:pPr>
    </w:p>
    <w:p w14:paraId="7D0F8FB9" w14:textId="77777777" w:rsidR="004E50AB" w:rsidRDefault="00000000">
      <w:pPr>
        <w:keepNext/>
        <w:numPr>
          <w:ilvl w:val="1"/>
          <w:numId w:val="5"/>
        </w:numPr>
        <w:spacing w:before="360" w:after="240"/>
        <w:jc w:val="center"/>
        <w:textAlignment w:val="auto"/>
        <w:rPr>
          <w:rFonts w:hint="eastAsia"/>
        </w:rPr>
      </w:pPr>
      <w:r>
        <w:rPr>
          <w:rFonts w:ascii="Times New Roman" w:eastAsia="Microsoft YaHei" w:hAnsi="Times New Roman" w:cs="Times New Roman"/>
          <w:b/>
          <w:bCs/>
          <w:color w:val="000000"/>
          <w:kern w:val="0"/>
          <w:lang w:bidi="ar-SA"/>
        </w:rPr>
        <w:t>Oświadczenie zapoznania z klauzulą informacyjną</w:t>
      </w:r>
    </w:p>
    <w:p w14:paraId="5909A032" w14:textId="77777777" w:rsidR="004E50AB" w:rsidRDefault="004E50AB">
      <w:pPr>
        <w:textAlignment w:val="auto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</w:p>
    <w:p w14:paraId="61537EE5" w14:textId="77777777" w:rsidR="004E50AB" w:rsidRDefault="004E50AB">
      <w:pPr>
        <w:textAlignment w:val="auto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</w:p>
    <w:p w14:paraId="5B380423" w14:textId="77777777" w:rsidR="004E50AB" w:rsidRDefault="00000000">
      <w:pPr>
        <w:spacing w:line="276" w:lineRule="auto"/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bidi="ar-SA"/>
        </w:rPr>
        <w:t>Oświadczam</w:t>
      </w:r>
      <w:r>
        <w:rPr>
          <w:rFonts w:ascii="Times New Roman" w:eastAsia="Times New Roman" w:hAnsi="Times New Roman" w:cs="Times New Roman"/>
          <w:bCs/>
          <w:color w:val="000000"/>
          <w:kern w:val="0"/>
          <w:lang w:bidi="ar-SA"/>
        </w:rPr>
        <w:t xml:space="preserve">, że zgodnie z art. 13 ust 1 i 2 rozporządzenia </w:t>
      </w:r>
      <w:r>
        <w:rPr>
          <w:rFonts w:ascii="Times New Roman" w:eastAsia="Times New Roman" w:hAnsi="Times New Roman" w:cs="Times New Roman"/>
          <w:kern w:val="0"/>
          <w:lang w:bidi="ar-SA"/>
        </w:rPr>
        <w:t xml:space="preserve">Parlamentu Europejskiego i Rady (UE) 2016/679 z dnia 27 kwietnia 2016 r. </w:t>
      </w:r>
      <w:r>
        <w:rPr>
          <w:rFonts w:ascii="Times New Roman" w:eastAsia="Times New Roman" w:hAnsi="Times New Roman" w:cs="Times New Roman"/>
          <w:i/>
          <w:iCs/>
          <w:kern w:val="0"/>
          <w:lang w:bidi="ar-SA"/>
        </w:rPr>
        <w:t xml:space="preserve">w sprawie ochrony osób fizycznych w związku z przetwarzaniem danych osobowych i w sprawie swobodnego przepływu takich danych oraz uchylenia dyrektywy 95/46/WE </w:t>
      </w:r>
      <w:r>
        <w:rPr>
          <w:rFonts w:ascii="Times New Roman" w:eastAsia="Times New Roman" w:hAnsi="Times New Roman" w:cs="Times New Roman"/>
          <w:bCs/>
          <w:kern w:val="0"/>
          <w:lang w:bidi="ar-SA"/>
        </w:rPr>
        <w:t xml:space="preserve">(Dz. Urz. UE L 119 </w:t>
      </w:r>
      <w:r>
        <w:rPr>
          <w:rFonts w:ascii="Times New Roman" w:eastAsia="Times New Roman" w:hAnsi="Times New Roman" w:cs="Times New Roman"/>
          <w:bCs/>
          <w:color w:val="000000"/>
          <w:kern w:val="0"/>
          <w:lang w:bidi="ar-SA"/>
        </w:rPr>
        <w:t xml:space="preserve">z 2016 r.)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bidi="ar-SA"/>
        </w:rPr>
        <w:t xml:space="preserve">zapoznałem/zapoznałam </w:t>
      </w:r>
      <w:r>
        <w:rPr>
          <w:rFonts w:ascii="Times New Roman" w:eastAsia="Times New Roman" w:hAnsi="Times New Roman" w:cs="Times New Roman"/>
          <w:bCs/>
          <w:color w:val="000000"/>
          <w:kern w:val="0"/>
          <w:vertAlign w:val="superscript"/>
          <w:lang w:bidi="ar-SA"/>
        </w:rPr>
        <w:footnoteReference w:id="3"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lang w:bidi="ar-SA"/>
        </w:rPr>
        <w:t>się z treścią klauzuli informacyjnej w Urzędzie Miasta i Gminy w Mogilanach, w tym z przysługującym prawie dostępu do treści moich</w:t>
      </w:r>
      <w:r>
        <w:rPr>
          <w:rFonts w:ascii="Times New Roman" w:eastAsia="Times New Roman" w:hAnsi="Times New Roman" w:cs="Times New Roman"/>
          <w:bCs/>
          <w:color w:val="000000"/>
          <w:kern w:val="0"/>
          <w:vertAlign w:val="superscript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lang w:bidi="ar-SA"/>
        </w:rPr>
        <w:t>danych oraz ich poprawiania, jak również, że podanie tych danych było dobrowolne. Mam pełną świadomość podstaw prawnych przetwarzania moich danych osobowych oraz tego</w:t>
      </w:r>
      <w:r>
        <w:rPr>
          <w:rFonts w:ascii="Times New Roman" w:eastAsia="Times New Roman" w:hAnsi="Times New Roman" w:cs="Times New Roman"/>
          <w:bCs/>
          <w:color w:val="000000"/>
          <w:kern w:val="0"/>
          <w:lang w:bidi="ar-SA"/>
        </w:rPr>
        <w:br/>
        <w:t>w jakim celu będą przetwarzane i jak długo będą przechowywane.</w:t>
      </w:r>
    </w:p>
    <w:p w14:paraId="0F03909A" w14:textId="77777777" w:rsidR="004E50AB" w:rsidRDefault="004E50AB">
      <w:pPr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14:paraId="16CF2E47" w14:textId="77777777" w:rsidR="004E50AB" w:rsidRDefault="004E50AB">
      <w:pPr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14:paraId="252F1477" w14:textId="77777777" w:rsidR="004E50AB" w:rsidRDefault="004E50AB">
      <w:pPr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14:paraId="1A30D553" w14:textId="77777777" w:rsidR="004E50AB" w:rsidRDefault="00000000">
      <w:pPr>
        <w:tabs>
          <w:tab w:val="left" w:pos="8070"/>
        </w:tabs>
        <w:spacing w:before="60" w:after="6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 </w:t>
      </w:r>
    </w:p>
    <w:p w14:paraId="5E749E8D" w14:textId="77777777" w:rsidR="004E50AB" w:rsidRDefault="00000000">
      <w:pPr>
        <w:tabs>
          <w:tab w:val="left" w:pos="8070"/>
        </w:tabs>
        <w:spacing w:before="60" w:after="6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(czytelny podpis) </w:t>
      </w:r>
    </w:p>
    <w:p w14:paraId="3AF3796A" w14:textId="77777777" w:rsidR="004E50AB" w:rsidRDefault="004E50AB">
      <w:pPr>
        <w:tabs>
          <w:tab w:val="left" w:pos="8070"/>
        </w:tabs>
        <w:spacing w:before="60" w:after="60"/>
        <w:jc w:val="both"/>
        <w:rPr>
          <w:rFonts w:ascii="Times New Roman" w:eastAsia="Tahoma" w:hAnsi="Times New Roman" w:cs="Times New Roman"/>
          <w:i/>
          <w:iCs/>
          <w:sz w:val="14"/>
          <w:szCs w:val="14"/>
          <w:lang w:bidi="ar-SA"/>
        </w:rPr>
      </w:pPr>
    </w:p>
    <w:p w14:paraId="2985AA75" w14:textId="77777777" w:rsidR="004E50AB" w:rsidRDefault="004E50AB">
      <w:pPr>
        <w:shd w:val="clear" w:color="auto" w:fill="FFFFFF"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07E900E8" w14:textId="77777777" w:rsidR="004E50AB" w:rsidRDefault="004E50AB">
      <w:pPr>
        <w:suppressAutoHyphens w:val="0"/>
        <w:spacing w:after="120"/>
        <w:ind w:right="-2"/>
        <w:textAlignment w:val="auto"/>
        <w:rPr>
          <w:rFonts w:hint="eastAsia"/>
        </w:rPr>
      </w:pPr>
    </w:p>
    <w:sectPr w:rsidR="004E50A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84CDD" w14:textId="77777777" w:rsidR="00A230F6" w:rsidRDefault="00A230F6">
      <w:pPr>
        <w:rPr>
          <w:rFonts w:hint="eastAsia"/>
        </w:rPr>
      </w:pPr>
      <w:r>
        <w:separator/>
      </w:r>
    </w:p>
  </w:endnote>
  <w:endnote w:type="continuationSeparator" w:id="0">
    <w:p w14:paraId="458CF49B" w14:textId="77777777" w:rsidR="00A230F6" w:rsidRDefault="00A230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8D988" w14:textId="77777777" w:rsidR="00A230F6" w:rsidRDefault="00A230F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98C5F1E" w14:textId="77777777" w:rsidR="00A230F6" w:rsidRDefault="00A230F6">
      <w:pPr>
        <w:rPr>
          <w:rFonts w:hint="eastAsia"/>
        </w:rPr>
      </w:pPr>
      <w:r>
        <w:continuationSeparator/>
      </w:r>
    </w:p>
  </w:footnote>
  <w:footnote w:id="1">
    <w:p w14:paraId="4D1D4217" w14:textId="77777777" w:rsidR="004E50AB" w:rsidRDefault="00000000">
      <w:pPr>
        <w:suppressAutoHyphens w:val="0"/>
        <w:autoSpaceDE w:val="0"/>
        <w:jc w:val="both"/>
        <w:textAlignment w:val="auto"/>
        <w:rPr>
          <w:rFonts w:hint="eastAsia"/>
        </w:rPr>
      </w:pPr>
      <w:r>
        <w:rPr>
          <w:rStyle w:val="Odwoanieprzypisudolnego"/>
        </w:rPr>
        <w:footnoteRef/>
      </w:r>
      <w:r>
        <w:t xml:space="preserve"> </w:t>
      </w:r>
      <w:bookmarkStart w:id="2" w:name="_Hlk119329318"/>
      <w:r>
        <w:rPr>
          <w:rFonts w:ascii="Times New Roman" w:hAnsi="Times New Roman" w:cs="Times New Roman"/>
          <w:kern w:val="0"/>
          <w:sz w:val="20"/>
          <w:szCs w:val="20"/>
          <w:lang w:bidi="ar-SA"/>
        </w:rPr>
        <w:t xml:space="preserve">Rozporządzenie Ministra Transportu, Budownictwa i Gospodarki Morskiej z dnia 6 sierpnia 2013 r. </w:t>
      </w:r>
      <w:r>
        <w:rPr>
          <w:rFonts w:ascii="Times New Roman" w:hAnsi="Times New Roman" w:cs="Times New Roman"/>
          <w:i/>
          <w:iCs/>
          <w:kern w:val="0"/>
          <w:sz w:val="20"/>
          <w:szCs w:val="20"/>
          <w:lang w:bidi="ar-SA"/>
        </w:rPr>
        <w:t>w sprawie</w:t>
      </w:r>
      <w:r>
        <w:rPr>
          <w:rFonts w:ascii="Times New Roman" w:hAnsi="Times New Roman" w:cs="Times New Roman"/>
          <w:i/>
          <w:iCs/>
          <w:kern w:val="0"/>
          <w:sz w:val="20"/>
          <w:szCs w:val="20"/>
          <w:lang w:bidi="ar-SA"/>
        </w:rPr>
        <w:br/>
        <w:t>wysokości opłat za czynności administracyjne związane z wykonywaniem przewozu</w:t>
      </w:r>
      <w:r>
        <w:rPr>
          <w:rFonts w:ascii="Times New Roman" w:hAnsi="Times New Roman" w:cs="Times New Roman"/>
          <w:kern w:val="0"/>
          <w:sz w:val="20"/>
          <w:szCs w:val="20"/>
          <w:lang w:bidi="ar-SA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0"/>
          <w:szCs w:val="20"/>
          <w:lang w:bidi="ar-SA"/>
        </w:rPr>
        <w:t>drogowego oraz za egzaminowanie</w:t>
      </w:r>
      <w:r>
        <w:rPr>
          <w:rFonts w:ascii="Times New Roman" w:hAnsi="Times New Roman" w:cs="Times New Roman"/>
          <w:i/>
          <w:iCs/>
          <w:kern w:val="0"/>
          <w:sz w:val="20"/>
          <w:szCs w:val="20"/>
          <w:lang w:bidi="ar-SA"/>
        </w:rPr>
        <w:br/>
        <w:t>i wydawanie certyfikatu kompetencji zawodowych</w:t>
      </w:r>
      <w:r>
        <w:rPr>
          <w:rFonts w:ascii="Times New Roman" w:hAnsi="Times New Roman" w:cs="Times New Roman"/>
          <w:kern w:val="0"/>
          <w:sz w:val="20"/>
          <w:szCs w:val="20"/>
          <w:lang w:bidi="ar-SA"/>
        </w:rPr>
        <w:t xml:space="preserve"> (Dz.U. z 2021 r. poz. 1220)</w:t>
      </w:r>
      <w:bookmarkEnd w:id="2"/>
    </w:p>
    <w:p w14:paraId="767D436B" w14:textId="77777777" w:rsidR="004E50AB" w:rsidRDefault="004E50AB">
      <w:pPr>
        <w:pStyle w:val="Tekstprzypisudolnego"/>
        <w:rPr>
          <w:rFonts w:hint="eastAsia"/>
        </w:rPr>
      </w:pPr>
    </w:p>
  </w:footnote>
  <w:footnote w:id="2">
    <w:p w14:paraId="3E90629F" w14:textId="77777777" w:rsidR="004E50AB" w:rsidRDefault="00000000">
      <w:pPr>
        <w:pStyle w:val="Tekstprzypisudolnego"/>
        <w:jc w:val="both"/>
        <w:rPr>
          <w:rFonts w:hint="eastAsia"/>
        </w:rPr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</w:rPr>
        <w:t xml:space="preserve"> art. 8 ust. 6 ustawy z dnia 6 września 2001 r. o transporcie drogowym: Klauzula ta zastępuje pouczenie organu</w:t>
      </w:r>
      <w:r>
        <w:rPr>
          <w:rFonts w:ascii="Times New Roman" w:hAnsi="Times New Roman" w:cs="Times New Roman"/>
        </w:rPr>
        <w:br/>
        <w:t>o odpowiedzialności karnej za składanie fałszywych zeznań</w:t>
      </w:r>
    </w:p>
    <w:p w14:paraId="44244641" w14:textId="77777777" w:rsidR="004E50AB" w:rsidRDefault="004E50AB">
      <w:pPr>
        <w:pStyle w:val="Tekstprzypisudolnego"/>
        <w:rPr>
          <w:rFonts w:hint="eastAsia"/>
        </w:rPr>
      </w:pPr>
    </w:p>
  </w:footnote>
  <w:footnote w:id="3">
    <w:p w14:paraId="3EA7F2F2" w14:textId="77777777" w:rsidR="004E50AB" w:rsidRDefault="00000000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rPr>
          <w:sz w:val="18"/>
        </w:rPr>
        <w:tab/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A80"/>
    <w:multiLevelType w:val="multilevel"/>
    <w:tmpl w:val="62EEBD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4CB35B0"/>
    <w:multiLevelType w:val="multilevel"/>
    <w:tmpl w:val="DCF40B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95FCA"/>
    <w:multiLevelType w:val="multilevel"/>
    <w:tmpl w:val="488230D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7317"/>
    <w:multiLevelType w:val="multilevel"/>
    <w:tmpl w:val="2DEAC702"/>
    <w:lvl w:ilvl="0">
      <w:start w:val="1"/>
      <w:numFmt w:val="lowerLetter"/>
      <w:lvlText w:val="%1)"/>
      <w:lvlJc w:val="left"/>
      <w:pPr>
        <w:ind w:left="1004" w:hanging="360"/>
      </w:pPr>
      <w:rPr>
        <w:sz w:val="23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7834F44"/>
    <w:multiLevelType w:val="multilevel"/>
    <w:tmpl w:val="5F9682FE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206259234">
    <w:abstractNumId w:val="2"/>
  </w:num>
  <w:num w:numId="2" w16cid:durableId="355156688">
    <w:abstractNumId w:val="3"/>
  </w:num>
  <w:num w:numId="3" w16cid:durableId="1009796867">
    <w:abstractNumId w:val="1"/>
  </w:num>
  <w:num w:numId="4" w16cid:durableId="1582635855">
    <w:abstractNumId w:val="0"/>
  </w:num>
  <w:num w:numId="5" w16cid:durableId="1676304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E50AB"/>
    <w:rsid w:val="004E50AB"/>
    <w:rsid w:val="00A230F6"/>
    <w:rsid w:val="00F9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94C9"/>
  <w15:docId w15:val="{481C37D9-4B7C-49CB-B589-B9DA2E9E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StrongEmphasis">
    <w:name w:val="Strong Emphasis"/>
    <w:rPr>
      <w:b/>
      <w:bCs/>
    </w:rPr>
  </w:style>
  <w:style w:type="character" w:customStyle="1" w:styleId="WW-Znakiprzypiswdolnych">
    <w:name w:val="WW-Znaki przypisów dolnych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Akapitzlist">
    <w:name w:val="List Paragraph"/>
    <w:basedOn w:val="Normalny"/>
    <w:pPr>
      <w:ind w:left="720"/>
    </w:pPr>
    <w:rPr>
      <w:rFonts w:cs="Mangal"/>
      <w:szCs w:val="21"/>
    </w:rPr>
  </w:style>
  <w:style w:type="paragraph" w:styleId="Tekstprzypisudolnego">
    <w:name w:val="footnote text"/>
    <w:basedOn w:val="Normalny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rPr>
      <w:rFonts w:cs="Mangal"/>
      <w:sz w:val="20"/>
      <w:szCs w:val="18"/>
    </w:rPr>
  </w:style>
  <w:style w:type="character" w:styleId="Pogrubienie">
    <w:name w:val="Strong"/>
    <w:basedOn w:val="Domylnaczcionkaakapitu"/>
    <w:rPr>
      <w:b/>
      <w:bCs/>
    </w:rPr>
  </w:style>
  <w:style w:type="paragraph" w:styleId="NormalnyWeb">
    <w:name w:val="Normal (Web)"/>
    <w:basedOn w:val="Normalny"/>
    <w:pPr>
      <w:suppressAutoHyphens w:val="0"/>
      <w:spacing w:after="16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Znakiprzypiswdolnych">
    <w:name w:val="Znaki przypisów dolnych"/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Times New Roman" w:eastAsia="Times New Roman" w:hAnsi="Times New Roman" w:cs="Times New Roman"/>
      <w:color w:val="000000"/>
      <w:kern w:val="0"/>
      <w:lang w:eastAsia="pl-PL" w:bidi="ar-SA"/>
    </w:rPr>
  </w:style>
  <w:style w:type="paragraph" w:customStyle="1" w:styleId="CM18">
    <w:name w:val="CM18"/>
    <w:basedOn w:val="Default"/>
    <w:next w:val="Default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2040</Words>
  <Characters>12242</Characters>
  <Application>Microsoft Office Word</Application>
  <DocSecurity>0</DocSecurity>
  <Lines>102</Lines>
  <Paragraphs>28</Paragraphs>
  <ScaleCrop>false</ScaleCrop>
  <Company/>
  <LinksUpToDate>false</LinksUpToDate>
  <CharactersWithSpaces>14254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Mleczek</dc:creator>
  <cp:lastModifiedBy>Michał Gil</cp:lastModifiedBy>
  <cp:revision>2</cp:revision>
  <cp:lastPrinted>2023-06-22T10:25:00Z</cp:lastPrinted>
  <dcterms:created xsi:type="dcterms:W3CDTF">2023-06-22T12:47:00Z</dcterms:created>
  <dcterms:modified xsi:type="dcterms:W3CDTF">2023-06-22T12:47:00Z</dcterms:modified>
</cp:coreProperties>
</file>